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C443" w14:textId="77777777" w:rsidR="005F0EAE" w:rsidRDefault="005F0EAE" w:rsidP="005F0EAE">
      <w:pPr>
        <w:jc w:val="center"/>
      </w:pPr>
      <w:bookmarkStart w:id="0" w:name="_GoBack"/>
      <w:bookmarkEnd w:id="0"/>
      <w:r>
        <w:t xml:space="preserve"> </w:t>
      </w:r>
      <w:bookmarkStart w:id="1" w:name="bmLogo"/>
      <w:bookmarkEnd w:id="1"/>
      <w:r w:rsidR="00145B61">
        <w:rPr>
          <w:noProof/>
        </w:rPr>
        <w:drawing>
          <wp:inline distT="0" distB="0" distL="0" distR="0" wp14:anchorId="65DB6F8F" wp14:editId="2E53B46A">
            <wp:extent cx="2286141" cy="164592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141" cy="1645920"/>
                    </a:xfrm>
                    <a:prstGeom prst="rect">
                      <a:avLst/>
                    </a:prstGeom>
                  </pic:spPr>
                </pic:pic>
              </a:graphicData>
            </a:graphic>
          </wp:inline>
        </w:drawing>
      </w:r>
      <w:r>
        <w:t xml:space="preserve"> </w:t>
      </w:r>
    </w:p>
    <w:p w14:paraId="3285242B" w14:textId="77777777" w:rsidR="005F0EAE" w:rsidRDefault="005F0EAE" w:rsidP="005F0EAE">
      <w:pPr>
        <w:pStyle w:val="Heading1"/>
        <w:jc w:val="center"/>
      </w:pPr>
      <w:bookmarkStart w:id="2" w:name="bmSch"/>
      <w:bookmarkEnd w:id="2"/>
    </w:p>
    <w:p w14:paraId="38C959B1" w14:textId="77777777" w:rsidR="005F0EAE" w:rsidRPr="00CE407F" w:rsidRDefault="005F0EAE" w:rsidP="005F0EAE">
      <w:pPr>
        <w:jc w:val="center"/>
      </w:pPr>
    </w:p>
    <w:p w14:paraId="1F82AD80" w14:textId="77777777" w:rsidR="005F0EAE" w:rsidRDefault="00145B61" w:rsidP="005F0EAE">
      <w:pPr>
        <w:pStyle w:val="Heading3"/>
      </w:pPr>
      <w:bookmarkStart w:id="3" w:name="RightTitle"/>
      <w:bookmarkEnd w:id="3"/>
      <w:r>
        <w:t>Semester Two Examination, 2017</w:t>
      </w:r>
    </w:p>
    <w:p w14:paraId="7346C4F0" w14:textId="77777777" w:rsidR="005F0EAE" w:rsidRPr="00273806" w:rsidRDefault="005F0EAE" w:rsidP="005F0EAE"/>
    <w:p w14:paraId="7CFE294A" w14:textId="77777777" w:rsidR="005F0EAE" w:rsidRPr="0032717C" w:rsidRDefault="005F0EAE" w:rsidP="005F0EAE">
      <w:pPr>
        <w:pStyle w:val="Heading3"/>
      </w:pPr>
      <w:r>
        <w:t>Question/Answer b</w:t>
      </w:r>
      <w:r w:rsidRPr="0032717C">
        <w:t>ooklet</w:t>
      </w:r>
    </w:p>
    <w:p w14:paraId="3D82F0B2" w14:textId="77777777"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5C3D1CD3" wp14:editId="2F87AE15">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01D91F" w14:textId="77777777" w:rsidR="00306ECE" w:rsidRDefault="00306ECE" w:rsidP="005F0EAE">
                            <w:pPr>
                              <w:jc w:val="center"/>
                              <w:rPr>
                                <w:rFonts w:cs="Arial"/>
                                <w:sz w:val="20"/>
                              </w:rPr>
                            </w:pPr>
                          </w:p>
                          <w:p w14:paraId="69F34E41" w14:textId="77777777" w:rsidR="00306ECE" w:rsidRDefault="00306ECE" w:rsidP="005F0EAE">
                            <w:pPr>
                              <w:jc w:val="center"/>
                              <w:rPr>
                                <w:rFonts w:cs="Arial"/>
                                <w:sz w:val="20"/>
                              </w:rPr>
                            </w:pPr>
                          </w:p>
                          <w:p w14:paraId="360E0535" w14:textId="77777777" w:rsidR="00306ECE" w:rsidRPr="00145B61" w:rsidRDefault="00306ECE"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D1CD3"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14:paraId="2801D91F" w14:textId="77777777" w:rsidR="00306ECE" w:rsidRDefault="00306ECE" w:rsidP="005F0EAE">
                      <w:pPr>
                        <w:jc w:val="center"/>
                        <w:rPr>
                          <w:rFonts w:cs="Arial"/>
                          <w:sz w:val="20"/>
                        </w:rPr>
                      </w:pPr>
                    </w:p>
                    <w:p w14:paraId="69F34E41" w14:textId="77777777" w:rsidR="00306ECE" w:rsidRDefault="00306ECE" w:rsidP="005F0EAE">
                      <w:pPr>
                        <w:jc w:val="center"/>
                        <w:rPr>
                          <w:rFonts w:cs="Arial"/>
                          <w:sz w:val="20"/>
                        </w:rPr>
                      </w:pPr>
                    </w:p>
                    <w:p w14:paraId="360E0535" w14:textId="77777777" w:rsidR="00306ECE" w:rsidRPr="00145B61" w:rsidRDefault="00306ECE" w:rsidP="005F0EAE">
                      <w:pPr>
                        <w:jc w:val="center"/>
                        <w:rPr>
                          <w:rFonts w:cs="Arial"/>
                          <w:b/>
                          <w:sz w:val="72"/>
                        </w:rPr>
                      </w:pPr>
                      <w:bookmarkStart w:id="5" w:name="bmSticker"/>
                      <w:bookmarkEnd w:id="5"/>
                      <w:r>
                        <w:rPr>
                          <w:rFonts w:cs="Arial"/>
                          <w:b/>
                          <w:sz w:val="72"/>
                        </w:rPr>
                        <w:t>SOLUTIONS</w:t>
                      </w:r>
                    </w:p>
                  </w:txbxContent>
                </v:textbox>
              </v:roundrect>
            </w:pict>
          </mc:Fallback>
        </mc:AlternateContent>
      </w:r>
      <w:r>
        <w:t>MATHEMATICS</w:t>
      </w:r>
    </w:p>
    <w:p w14:paraId="6358BD65" w14:textId="77777777" w:rsidR="005F0EAE" w:rsidRPr="00DD2D7D" w:rsidRDefault="00145B61" w:rsidP="005F0EAE">
      <w:pPr>
        <w:rPr>
          <w:rFonts w:eastAsiaTheme="majorEastAsia" w:cstheme="majorBidi"/>
          <w:b/>
          <w:sz w:val="36"/>
          <w:szCs w:val="32"/>
        </w:rPr>
      </w:pPr>
      <w:bookmarkStart w:id="6" w:name="bmCourse"/>
      <w:bookmarkEnd w:id="6"/>
      <w:r>
        <w:rPr>
          <w:rFonts w:eastAsiaTheme="majorEastAsia" w:cstheme="majorBidi"/>
          <w:b/>
          <w:sz w:val="36"/>
          <w:szCs w:val="32"/>
        </w:rPr>
        <w:t>APPLICATIONS</w:t>
      </w:r>
    </w:p>
    <w:p w14:paraId="5E66B8A3" w14:textId="77777777" w:rsidR="005F0EAE" w:rsidRPr="00DD2D7D" w:rsidRDefault="00145B61" w:rsidP="005F0EAE">
      <w:pPr>
        <w:rPr>
          <w:rFonts w:eastAsiaTheme="majorEastAsia" w:cstheme="majorBidi"/>
          <w:b/>
          <w:sz w:val="36"/>
          <w:szCs w:val="32"/>
        </w:rPr>
      </w:pPr>
      <w:bookmarkStart w:id="7" w:name="bmUnit"/>
      <w:bookmarkEnd w:id="7"/>
      <w:r>
        <w:rPr>
          <w:rFonts w:eastAsiaTheme="majorEastAsia" w:cstheme="majorBidi"/>
          <w:b/>
          <w:sz w:val="36"/>
          <w:szCs w:val="32"/>
        </w:rPr>
        <w:t>UNITS 1 AND 2</w:t>
      </w:r>
    </w:p>
    <w:p w14:paraId="25C6231A" w14:textId="77777777" w:rsidR="005F0EAE" w:rsidRPr="0032717C" w:rsidRDefault="005F0EAE" w:rsidP="005F0EAE">
      <w:pPr>
        <w:pStyle w:val="Heading2"/>
      </w:pPr>
      <w:r>
        <w:t xml:space="preserve">Section </w:t>
      </w:r>
      <w:bookmarkStart w:id="8" w:name="bmSec1"/>
      <w:bookmarkEnd w:id="8"/>
      <w:r w:rsidR="00145B61">
        <w:t>Two</w:t>
      </w:r>
      <w:r>
        <w:t>:</w:t>
      </w:r>
    </w:p>
    <w:p w14:paraId="3D3D66C6" w14:textId="77777777" w:rsidR="005F0EAE" w:rsidRPr="007936BA" w:rsidRDefault="005F0EAE" w:rsidP="005F0EAE">
      <w:pPr>
        <w:pStyle w:val="Heading2"/>
      </w:pPr>
      <w:r>
        <w:t>Calculator-</w:t>
      </w:r>
      <w:bookmarkStart w:id="9" w:name="bmCal1"/>
      <w:bookmarkEnd w:id="9"/>
      <w:r w:rsidR="00145B61">
        <w:t>assumed</w:t>
      </w:r>
    </w:p>
    <w:p w14:paraId="779C9AF5" w14:textId="77777777"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14:paraId="632CE082" w14:textId="77777777" w:rsidTr="00306ECE">
        <w:trPr>
          <w:trHeight w:val="540"/>
        </w:trPr>
        <w:tc>
          <w:tcPr>
            <w:tcW w:w="3986" w:type="dxa"/>
            <w:tcBorders>
              <w:top w:val="nil"/>
              <w:left w:val="nil"/>
              <w:bottom w:val="nil"/>
              <w:right w:val="single" w:sz="4" w:space="0" w:color="auto"/>
            </w:tcBorders>
            <w:vAlign w:val="center"/>
          </w:tcPr>
          <w:p w14:paraId="4DF1B1D3" w14:textId="77777777" w:rsidR="005F0EAE" w:rsidRPr="007936BA" w:rsidRDefault="005F0EAE" w:rsidP="00306ECE">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14:paraId="4C3FB934" w14:textId="77777777" w:rsidR="005F0EAE" w:rsidRPr="007936BA" w:rsidRDefault="005F0EAE" w:rsidP="00306ECE">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14:paraId="43B0D9A8" w14:textId="77777777" w:rsidR="005F0EAE" w:rsidRPr="007936BA" w:rsidRDefault="005F0EAE" w:rsidP="00306ECE">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14:paraId="729ACCBB" w14:textId="77777777" w:rsidR="005F0EAE" w:rsidRPr="007936BA" w:rsidRDefault="005F0EAE" w:rsidP="00306ECE">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37AD25CF" w14:textId="77777777" w:rsidR="005F0EAE" w:rsidRPr="007936BA" w:rsidRDefault="005F0EAE" w:rsidP="00306ECE">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0890440E" w14:textId="77777777" w:rsidR="005F0EAE" w:rsidRPr="007936BA" w:rsidRDefault="005F0EAE" w:rsidP="00306ECE">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14:paraId="218F7600" w14:textId="77777777" w:rsidR="005F0EAE" w:rsidRPr="007936BA" w:rsidRDefault="005F0EAE" w:rsidP="00306ECE">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14:paraId="17AE9839" w14:textId="77777777" w:rsidR="005F0EAE" w:rsidRPr="007936BA" w:rsidRDefault="005F0EAE" w:rsidP="00306ECE">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14:paraId="20127B5B" w14:textId="77777777" w:rsidR="005F0EAE" w:rsidRPr="007936BA" w:rsidRDefault="005F0EAE" w:rsidP="00306ECE">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001311D4" w14:textId="77777777" w:rsidR="005F0EAE" w:rsidRPr="007936BA" w:rsidRDefault="005F0EAE" w:rsidP="00306ECE">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14:paraId="769F953B" w14:textId="77777777" w:rsidR="005F0EAE" w:rsidRPr="007936BA" w:rsidRDefault="005F0EAE" w:rsidP="00306ECE">
            <w:pPr>
              <w:tabs>
                <w:tab w:val="right" w:pos="9270"/>
              </w:tabs>
              <w:rPr>
                <w:rFonts w:cs="Arial"/>
                <w:szCs w:val="22"/>
              </w:rPr>
            </w:pPr>
          </w:p>
        </w:tc>
      </w:tr>
    </w:tbl>
    <w:p w14:paraId="4BADCE3E" w14:textId="77777777" w:rsidR="005F0EAE" w:rsidRPr="007936BA" w:rsidRDefault="005F0EAE" w:rsidP="005F0EAE">
      <w:pPr>
        <w:tabs>
          <w:tab w:val="right" w:pos="9270"/>
        </w:tabs>
        <w:rPr>
          <w:rFonts w:cs="Arial"/>
          <w:szCs w:val="22"/>
        </w:rPr>
      </w:pPr>
    </w:p>
    <w:p w14:paraId="65CDF364"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14:paraId="28FF3F7C" w14:textId="77777777" w:rsidR="005F0EAE" w:rsidRPr="0032717C" w:rsidRDefault="005F0EAE" w:rsidP="005F0EAE">
      <w:pPr>
        <w:tabs>
          <w:tab w:val="left" w:pos="2250"/>
          <w:tab w:val="left" w:pos="4590"/>
          <w:tab w:val="left" w:leader="underscore" w:pos="9270"/>
        </w:tabs>
      </w:pPr>
    </w:p>
    <w:p w14:paraId="6333510F" w14:textId="77777777"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14:paraId="42B9A48F" w14:textId="77777777" w:rsidR="005F0EAE" w:rsidRPr="00206EE6" w:rsidRDefault="005F0EAE" w:rsidP="005F0EAE">
      <w:pPr>
        <w:keepNext/>
        <w:outlineLvl w:val="2"/>
        <w:rPr>
          <w:rFonts w:cs="Arial"/>
          <w:b/>
          <w:bCs/>
          <w:noProof/>
          <w:szCs w:val="22"/>
        </w:rPr>
      </w:pPr>
    </w:p>
    <w:p w14:paraId="66EAE24E" w14:textId="77777777" w:rsidR="005F0EAE" w:rsidRPr="00664BC0" w:rsidRDefault="005F0EAE" w:rsidP="005F0EAE">
      <w:pPr>
        <w:pStyle w:val="Heading2"/>
        <w:rPr>
          <w:noProof/>
        </w:rPr>
      </w:pPr>
      <w:r w:rsidRPr="00664BC0">
        <w:rPr>
          <w:noProof/>
        </w:rPr>
        <w:t xml:space="preserve">Time allowed for this </w:t>
      </w:r>
      <w:r>
        <w:rPr>
          <w:noProof/>
        </w:rPr>
        <w:t>section</w:t>
      </w:r>
    </w:p>
    <w:p w14:paraId="5BF8BACD" w14:textId="77777777" w:rsidR="005F0EAE" w:rsidRPr="000124CF" w:rsidRDefault="005F0EAE" w:rsidP="005F0EAE">
      <w:pPr>
        <w:tabs>
          <w:tab w:val="left" w:pos="-720"/>
          <w:tab w:val="left" w:pos="4253"/>
        </w:tabs>
        <w:suppressAutoHyphens/>
      </w:pPr>
      <w:r w:rsidRPr="000124CF">
        <w:t>Readin</w:t>
      </w:r>
      <w:r>
        <w:t>g time before commencing work:</w:t>
      </w:r>
      <w:r>
        <w:tab/>
      </w:r>
      <w:bookmarkStart w:id="10" w:name="bmRT"/>
      <w:bookmarkEnd w:id="10"/>
      <w:r w:rsidR="00145B61">
        <w:t>ten</w:t>
      </w:r>
      <w:r>
        <w:t xml:space="preserve"> minutes</w:t>
      </w:r>
    </w:p>
    <w:p w14:paraId="70233CF6" w14:textId="77777777" w:rsidR="005F0EAE" w:rsidRPr="000124CF" w:rsidRDefault="005F0EAE" w:rsidP="005F0EAE">
      <w:pPr>
        <w:tabs>
          <w:tab w:val="left" w:pos="-720"/>
          <w:tab w:val="left" w:pos="4253"/>
        </w:tabs>
        <w:suppressAutoHyphens/>
      </w:pPr>
      <w:r>
        <w:t>Working time:</w:t>
      </w:r>
      <w:r>
        <w:tab/>
      </w:r>
      <w:bookmarkStart w:id="11" w:name="bmWT"/>
      <w:bookmarkEnd w:id="11"/>
      <w:r w:rsidR="00145B61">
        <w:t>one hundred</w:t>
      </w:r>
      <w:r w:rsidRPr="000124CF">
        <w:t xml:space="preserve"> minutes</w:t>
      </w:r>
    </w:p>
    <w:p w14:paraId="12E69830" w14:textId="77777777" w:rsidR="005F0EAE" w:rsidRPr="000124CF" w:rsidRDefault="005F0EAE" w:rsidP="005F0EAE">
      <w:pPr>
        <w:tabs>
          <w:tab w:val="left" w:pos="-720"/>
          <w:tab w:val="left" w:pos="1800"/>
        </w:tabs>
        <w:suppressAutoHyphens/>
      </w:pPr>
    </w:p>
    <w:p w14:paraId="336935CA" w14:textId="77777777" w:rsidR="005F0EAE" w:rsidRPr="00664BC0" w:rsidRDefault="005F0EAE" w:rsidP="005F0EAE">
      <w:pPr>
        <w:pStyle w:val="Heading2"/>
      </w:pPr>
      <w:r w:rsidRPr="00664BC0">
        <w:t>Material</w:t>
      </w:r>
      <w:r>
        <w:t>s</w:t>
      </w:r>
      <w:r w:rsidRPr="00664BC0">
        <w:t xml:space="preserve"> required/recommended for this </w:t>
      </w:r>
      <w:r>
        <w:t>section</w:t>
      </w:r>
    </w:p>
    <w:p w14:paraId="664163BE" w14:textId="77777777" w:rsidR="005F0EAE" w:rsidRPr="00500ECA" w:rsidRDefault="005F0EAE" w:rsidP="005F0EAE">
      <w:pPr>
        <w:rPr>
          <w:b/>
          <w:i/>
        </w:rPr>
      </w:pPr>
      <w:r w:rsidRPr="00500ECA">
        <w:rPr>
          <w:b/>
          <w:i/>
        </w:rPr>
        <w:t>To be provided by the supervisor</w:t>
      </w:r>
    </w:p>
    <w:p w14:paraId="759C564C"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09A79F7E" w14:textId="77777777" w:rsidR="005F0EAE" w:rsidRPr="000124CF" w:rsidRDefault="005F0EAE" w:rsidP="005F0EAE">
      <w:pPr>
        <w:tabs>
          <w:tab w:val="left" w:pos="-720"/>
          <w:tab w:val="left" w:pos="2268"/>
        </w:tabs>
        <w:suppressAutoHyphens/>
      </w:pPr>
      <w:r>
        <w:t xml:space="preserve">Formula sheet </w:t>
      </w:r>
      <w:bookmarkStart w:id="12" w:name="bmFS"/>
      <w:bookmarkEnd w:id="12"/>
      <w:r w:rsidR="00145B61">
        <w:t>(retained from Section One)</w:t>
      </w:r>
    </w:p>
    <w:p w14:paraId="7E9E5E3D" w14:textId="77777777" w:rsidR="005F0EAE" w:rsidRPr="000124CF" w:rsidRDefault="005F0EAE" w:rsidP="005F0EAE">
      <w:pPr>
        <w:tabs>
          <w:tab w:val="left" w:pos="-720"/>
          <w:tab w:val="left" w:pos="1800"/>
        </w:tabs>
        <w:suppressAutoHyphens/>
      </w:pPr>
    </w:p>
    <w:p w14:paraId="1C925694" w14:textId="77777777" w:rsidR="005F0EAE" w:rsidRPr="00500ECA" w:rsidRDefault="005F0EAE" w:rsidP="005F0EAE">
      <w:pPr>
        <w:rPr>
          <w:b/>
          <w:i/>
        </w:rPr>
      </w:pPr>
      <w:r w:rsidRPr="00500ECA">
        <w:rPr>
          <w:b/>
          <w:i/>
        </w:rPr>
        <w:t>To be provided by the candidate</w:t>
      </w:r>
    </w:p>
    <w:p w14:paraId="35102E87" w14:textId="77777777"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14:paraId="48D5C4D0" w14:textId="77777777" w:rsidR="005F0EAE" w:rsidRDefault="005F0EAE" w:rsidP="005F0EAE"/>
    <w:p w14:paraId="4BEC3C40" w14:textId="77777777"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3" w:name="bmItems"/>
      <w:bookmarkEnd w:id="13"/>
      <w:r w:rsidR="00145B61">
        <w:t>drawing instruments, templates, notes on two unfolded sheets of A4 paper, and up to three calculators approved for use in this examination</w:t>
      </w:r>
    </w:p>
    <w:p w14:paraId="40D0312D" w14:textId="77777777" w:rsidR="005F0EAE" w:rsidRDefault="005F0EAE" w:rsidP="005F0EAE"/>
    <w:p w14:paraId="0DFB6198" w14:textId="77777777" w:rsidR="005F0EAE" w:rsidRPr="0032717C" w:rsidRDefault="005F0EAE" w:rsidP="005F0EAE">
      <w:pPr>
        <w:pStyle w:val="Heading2"/>
      </w:pPr>
      <w:r w:rsidRPr="0032717C">
        <w:t>Important note to candidates</w:t>
      </w:r>
    </w:p>
    <w:p w14:paraId="7FDBBA50" w14:textId="77777777"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14:paraId="2B8794D0" w14:textId="77777777" w:rsidR="005F0EAE" w:rsidRDefault="005F0EAE" w:rsidP="005F0EAE">
      <w:r>
        <w:br w:type="page"/>
      </w:r>
    </w:p>
    <w:p w14:paraId="0B64ABE2" w14:textId="77777777" w:rsidR="005F0EAE" w:rsidRPr="0032717C" w:rsidRDefault="005F0EAE" w:rsidP="005F0EAE">
      <w:pPr>
        <w:pStyle w:val="Heading2"/>
      </w:pPr>
      <w:r>
        <w:lastRenderedPageBreak/>
        <w:t>St</w:t>
      </w:r>
      <w:r w:rsidRPr="008B3C6D">
        <w:t xml:space="preserve">ructure of this </w:t>
      </w:r>
      <w:r>
        <w:t>paper</w:t>
      </w:r>
    </w:p>
    <w:p w14:paraId="3022B90C"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0953E067" w14:textId="77777777" w:rsidTr="00145B61">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3F21C0D3" w14:textId="77777777" w:rsidR="005F0EAE" w:rsidRPr="007936BA" w:rsidRDefault="005F0EAE" w:rsidP="00306ECE">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0CEF32BA" w14:textId="77777777" w:rsidR="005F0EAE" w:rsidRPr="007936BA" w:rsidRDefault="005F0EAE" w:rsidP="00306ECE">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14:paraId="4F79B567" w14:textId="77777777" w:rsidR="005F0EAE" w:rsidRPr="007936BA" w:rsidRDefault="005F0EAE" w:rsidP="00306ECE">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14:paraId="0B31143A" w14:textId="77777777" w:rsidR="005F0EAE" w:rsidRDefault="005F0EAE" w:rsidP="00306ECE">
            <w:pPr>
              <w:jc w:val="center"/>
            </w:pPr>
            <w:r>
              <w:t>Working</w:t>
            </w:r>
          </w:p>
          <w:p w14:paraId="74E1A672" w14:textId="77777777" w:rsidR="005F0EAE" w:rsidRPr="007936BA" w:rsidRDefault="005F0EAE" w:rsidP="00306ECE">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14:paraId="0FBB5828" w14:textId="77777777" w:rsidR="005F0EAE" w:rsidRPr="007936BA" w:rsidRDefault="005F0EAE" w:rsidP="00306ECE">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14:paraId="2131AA02" w14:textId="77777777" w:rsidR="005F0EAE" w:rsidRPr="007936BA" w:rsidRDefault="005F0EAE" w:rsidP="00306ECE">
            <w:pPr>
              <w:jc w:val="center"/>
            </w:pPr>
            <w:r>
              <w:t>Percentage of examination</w:t>
            </w:r>
          </w:p>
        </w:tc>
      </w:tr>
      <w:tr w:rsidR="005F0EAE" w:rsidRPr="000124CF" w14:paraId="5C279ED0" w14:textId="77777777" w:rsidTr="00145B61">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D48271" w14:textId="77777777" w:rsidR="005F0EAE" w:rsidRPr="000E7D70" w:rsidRDefault="005F0EAE" w:rsidP="00306ECE">
            <w:pPr>
              <w:tabs>
                <w:tab w:val="left" w:pos="900"/>
              </w:tabs>
              <w:suppressAutoHyphens/>
            </w:pPr>
            <w:r w:rsidRPr="000E7D70">
              <w:t>Section One:</w:t>
            </w:r>
          </w:p>
          <w:p w14:paraId="009D1DA5" w14:textId="77777777" w:rsidR="005F0EAE" w:rsidRPr="000E7D70" w:rsidRDefault="005F0EAE" w:rsidP="00306ECE">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86E855" w14:textId="77777777" w:rsidR="005F0EAE" w:rsidRPr="000E7D70" w:rsidRDefault="00145B61" w:rsidP="00306ECE">
            <w:pPr>
              <w:jc w:val="center"/>
            </w:pPr>
            <w:bookmarkStart w:id="14" w:name="MA"/>
            <w:bookmarkEnd w:id="14"/>
            <w:r>
              <w:t>6</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8BD0DC" w14:textId="77777777" w:rsidR="005F0EAE" w:rsidRPr="000E7D70" w:rsidRDefault="00145B61" w:rsidP="00306ECE">
            <w:pPr>
              <w:jc w:val="center"/>
            </w:pPr>
            <w:bookmarkStart w:id="15" w:name="MA2"/>
            <w:bookmarkEnd w:id="15"/>
            <w:r>
              <w:t>6</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D84DF2" w14:textId="77777777" w:rsidR="005F0EAE" w:rsidRPr="000E7D70" w:rsidRDefault="005F0EAE" w:rsidP="00306ECE">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32F9B8" w14:textId="77777777" w:rsidR="005F0EAE" w:rsidRPr="000E7D70" w:rsidRDefault="00145B61" w:rsidP="00306ECE">
            <w:pPr>
              <w:jc w:val="center"/>
            </w:pPr>
            <w:bookmarkStart w:id="16" w:name="MAT"/>
            <w:bookmarkEnd w:id="16"/>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A2DDE6" w14:textId="77777777" w:rsidR="005F0EAE" w:rsidRPr="000E7D70" w:rsidRDefault="005F0EAE" w:rsidP="00306ECE">
            <w:pPr>
              <w:jc w:val="center"/>
            </w:pPr>
            <w:r>
              <w:t>35</w:t>
            </w:r>
          </w:p>
        </w:tc>
      </w:tr>
      <w:tr w:rsidR="005F0EAE" w:rsidRPr="007936BA" w14:paraId="47423A6A" w14:textId="77777777" w:rsidTr="00306EC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77047EBB" w14:textId="77777777" w:rsidR="005F0EAE" w:rsidRPr="00F25E36" w:rsidRDefault="005F0EAE" w:rsidP="00306ECE">
            <w:r>
              <w:t xml:space="preserve">Section </w:t>
            </w:r>
            <w:r w:rsidRPr="00F25E36">
              <w:t>Two</w:t>
            </w:r>
            <w:r>
              <w:t>:</w:t>
            </w:r>
          </w:p>
          <w:p w14:paraId="027EBEBA" w14:textId="77777777" w:rsidR="005F0EAE" w:rsidRPr="00F25E36" w:rsidRDefault="005F0EAE" w:rsidP="00306ECE">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367A389" w14:textId="77777777" w:rsidR="005F0EAE" w:rsidRPr="00F25E36" w:rsidRDefault="00145B61" w:rsidP="00306ECE">
            <w:pPr>
              <w:jc w:val="center"/>
            </w:pPr>
            <w:bookmarkStart w:id="17" w:name="MB"/>
            <w:bookmarkEnd w:id="17"/>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9F9A0ED" w14:textId="77777777" w:rsidR="005F0EAE" w:rsidRPr="00F25E36" w:rsidRDefault="00145B61" w:rsidP="00306ECE">
            <w:pPr>
              <w:jc w:val="center"/>
            </w:pPr>
            <w:bookmarkStart w:id="18" w:name="MB2"/>
            <w:bookmarkEnd w:id="18"/>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89F92FF" w14:textId="77777777" w:rsidR="005F0EAE" w:rsidRPr="00F25E36" w:rsidRDefault="005F0EAE" w:rsidP="00306ECE">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6CD6ED84" w14:textId="77777777" w:rsidR="005F0EAE" w:rsidRPr="00F25E36" w:rsidRDefault="00145B61" w:rsidP="00306ECE">
            <w:pPr>
              <w:jc w:val="center"/>
            </w:pPr>
            <w:bookmarkStart w:id="19" w:name="MBT"/>
            <w:bookmarkEnd w:id="19"/>
            <w:r>
              <w:t>98</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0C62D997" w14:textId="77777777" w:rsidR="005F0EAE" w:rsidRPr="00F25E36" w:rsidRDefault="005F0EAE" w:rsidP="00306ECE">
            <w:pPr>
              <w:jc w:val="center"/>
            </w:pPr>
            <w:r>
              <w:t>65</w:t>
            </w:r>
          </w:p>
        </w:tc>
      </w:tr>
      <w:tr w:rsidR="005F0EAE" w:rsidRPr="007936BA" w14:paraId="13D03B5E" w14:textId="77777777" w:rsidTr="00306ECE">
        <w:trPr>
          <w:trHeight w:val="739"/>
        </w:trPr>
        <w:tc>
          <w:tcPr>
            <w:tcW w:w="2845" w:type="pct"/>
            <w:gridSpan w:val="3"/>
            <w:tcBorders>
              <w:top w:val="single" w:sz="4" w:space="0" w:color="auto"/>
              <w:left w:val="nil"/>
              <w:bottom w:val="nil"/>
              <w:right w:val="nil"/>
            </w:tcBorders>
            <w:vAlign w:val="center"/>
          </w:tcPr>
          <w:p w14:paraId="52C7D610" w14:textId="77777777" w:rsidR="005F0EAE" w:rsidRPr="00F25E36" w:rsidRDefault="005F0EAE" w:rsidP="00306ECE">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14:paraId="576C10AF" w14:textId="77777777" w:rsidR="005F0EAE" w:rsidRPr="00500ECA" w:rsidRDefault="005F0EAE" w:rsidP="00306ECE">
            <w:pPr>
              <w:jc w:val="center"/>
              <w:rPr>
                <w:b/>
              </w:rPr>
            </w:pPr>
          </w:p>
        </w:tc>
        <w:tc>
          <w:tcPr>
            <w:tcW w:w="709" w:type="pct"/>
            <w:tcBorders>
              <w:top w:val="single" w:sz="4" w:space="0" w:color="auto"/>
              <w:left w:val="nil"/>
              <w:bottom w:val="nil"/>
              <w:right w:val="single" w:sz="4" w:space="0" w:color="auto"/>
            </w:tcBorders>
            <w:vAlign w:val="center"/>
          </w:tcPr>
          <w:p w14:paraId="67C8E07D" w14:textId="77777777" w:rsidR="005F0EAE" w:rsidRPr="00F25E36" w:rsidRDefault="005F0EAE" w:rsidP="00306ECE">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2059103A" w14:textId="77777777" w:rsidR="005F0EAE" w:rsidRPr="00F25E36" w:rsidRDefault="005F0EAE" w:rsidP="00306ECE">
            <w:pPr>
              <w:jc w:val="center"/>
            </w:pPr>
            <w:r>
              <w:t>100</w:t>
            </w:r>
          </w:p>
        </w:tc>
      </w:tr>
    </w:tbl>
    <w:p w14:paraId="368244C3" w14:textId="77777777" w:rsidR="005F0EAE" w:rsidRPr="007936BA" w:rsidRDefault="005F0EAE" w:rsidP="005F0EAE"/>
    <w:p w14:paraId="3E94CED9" w14:textId="77777777" w:rsidR="005F0EAE" w:rsidRPr="007936BA" w:rsidRDefault="005F0EAE" w:rsidP="005F0EAE">
      <w:bookmarkStart w:id="21" w:name="bMkTab"/>
      <w:bookmarkEnd w:id="21"/>
    </w:p>
    <w:p w14:paraId="6DD024C9" w14:textId="77777777" w:rsidR="005F0EAE" w:rsidRPr="008B3C6D" w:rsidRDefault="005F0EAE" w:rsidP="005F0EAE">
      <w:pPr>
        <w:pStyle w:val="Heading2"/>
      </w:pPr>
      <w:r w:rsidRPr="008B3C6D">
        <w:t>Instructions to candidates</w:t>
      </w:r>
    </w:p>
    <w:p w14:paraId="65201792" w14:textId="77777777" w:rsidR="005F0EAE" w:rsidRDefault="005F0EAE" w:rsidP="005F0EAE">
      <w:pPr>
        <w:rPr>
          <w:szCs w:val="22"/>
        </w:rPr>
      </w:pPr>
    </w:p>
    <w:p w14:paraId="1B353341" w14:textId="77777777"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14:paraId="62FBF7B6" w14:textId="77777777" w:rsidR="005F0EAE" w:rsidRDefault="005F0EAE" w:rsidP="005F0EAE">
      <w:pPr>
        <w:pStyle w:val="InsToC"/>
        <w:rPr>
          <w:szCs w:val="22"/>
        </w:rPr>
      </w:pPr>
    </w:p>
    <w:p w14:paraId="775AFCAC" w14:textId="77777777"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14:paraId="789C407A" w14:textId="77777777" w:rsidR="005F0EAE" w:rsidRDefault="005F0EAE" w:rsidP="005F0EAE">
      <w:pPr>
        <w:pStyle w:val="InsToC"/>
        <w:rPr>
          <w:szCs w:val="22"/>
        </w:rPr>
      </w:pPr>
    </w:p>
    <w:p w14:paraId="1D627B0A" w14:textId="77777777"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14:paraId="6616E5B4" w14:textId="77777777" w:rsidR="005F0EAE" w:rsidRDefault="005F0EAE" w:rsidP="005F0EAE">
      <w:pPr>
        <w:pStyle w:val="InsToC"/>
      </w:pPr>
    </w:p>
    <w:p w14:paraId="177717A4" w14:textId="77777777"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14:paraId="4ED29B9C" w14:textId="77777777" w:rsidR="005F0EAE" w:rsidRDefault="005F0EAE" w:rsidP="005F0EAE">
      <w:pPr>
        <w:pStyle w:val="InsToC"/>
      </w:pPr>
    </w:p>
    <w:p w14:paraId="00A88FE2" w14:textId="77777777"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14:paraId="5DA48D44" w14:textId="77777777" w:rsidR="005F0EAE" w:rsidRDefault="005F0EAE" w:rsidP="005F0EAE">
      <w:pPr>
        <w:pStyle w:val="InsToC"/>
        <w:rPr>
          <w:szCs w:val="22"/>
        </w:rPr>
      </w:pPr>
    </w:p>
    <w:p w14:paraId="0CCC6471" w14:textId="77777777"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14:paraId="1835EFDC" w14:textId="77777777" w:rsidR="005F0EAE" w:rsidRDefault="005F0EAE" w:rsidP="005F0EAE">
      <w:pPr>
        <w:pStyle w:val="InsToC"/>
        <w:rPr>
          <w:szCs w:val="22"/>
        </w:rPr>
      </w:pPr>
    </w:p>
    <w:p w14:paraId="683F9639" w14:textId="77777777"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14:paraId="6A72F799" w14:textId="77777777" w:rsidR="005F0EAE" w:rsidRPr="0020730A" w:rsidRDefault="005F0EAE" w:rsidP="005F0EAE"/>
    <w:p w14:paraId="5791A231" w14:textId="77777777" w:rsidR="005F0EAE" w:rsidRDefault="005F0EAE" w:rsidP="005F0EAE">
      <w:pPr>
        <w:pStyle w:val="QNum"/>
      </w:pPr>
      <w:r>
        <w:br w:type="page"/>
      </w:r>
      <w:r>
        <w:lastRenderedPageBreak/>
        <w:t xml:space="preserve">Section </w:t>
      </w:r>
      <w:bookmarkStart w:id="22" w:name="bmSec2"/>
      <w:bookmarkEnd w:id="22"/>
      <w:r w:rsidR="00145B61">
        <w:t>Two</w:t>
      </w:r>
      <w:r>
        <w:t>: Calculator-</w:t>
      </w:r>
      <w:bookmarkStart w:id="23" w:name="bmCal2"/>
      <w:bookmarkEnd w:id="23"/>
      <w:r w:rsidR="00145B61">
        <w:t>assumed</w:t>
      </w:r>
      <w:r>
        <w:tab/>
        <w:t xml:space="preserve"> </w:t>
      </w:r>
      <w:bookmarkStart w:id="24" w:name="bmPercent"/>
      <w:bookmarkEnd w:id="24"/>
      <w:r w:rsidR="00145B61">
        <w:t>65</w:t>
      </w:r>
      <w:r>
        <w:t>% (</w:t>
      </w:r>
      <w:bookmarkStart w:id="25" w:name="MPT"/>
      <w:bookmarkEnd w:id="25"/>
      <w:r w:rsidR="00145B61">
        <w:t>98</w:t>
      </w:r>
      <w:r>
        <w:t xml:space="preserve"> Marks)</w:t>
      </w:r>
    </w:p>
    <w:p w14:paraId="09080413" w14:textId="77777777" w:rsidR="005F0EAE" w:rsidRDefault="005F0EAE" w:rsidP="005F0EAE">
      <w:r>
        <w:t>This section has</w:t>
      </w:r>
      <w:r w:rsidRPr="008E4C95">
        <w:rPr>
          <w:b/>
        </w:rPr>
        <w:t xml:space="preserve"> </w:t>
      </w:r>
      <w:bookmarkStart w:id="26" w:name="MPW"/>
      <w:bookmarkEnd w:id="26"/>
      <w:r w:rsidR="00145B61">
        <w:rPr>
          <w:b/>
        </w:rPr>
        <w:t>thirteen</w:t>
      </w:r>
      <w:r w:rsidRPr="008E4C95">
        <w:rPr>
          <w:b/>
        </w:rPr>
        <w:t xml:space="preserve"> </w:t>
      </w:r>
      <w:r w:rsidRPr="00A556DC">
        <w:rPr>
          <w:b/>
        </w:rPr>
        <w:t>(</w:t>
      </w:r>
      <w:bookmarkStart w:id="27" w:name="MP"/>
      <w:bookmarkEnd w:id="27"/>
      <w:r w:rsidR="00145B61">
        <w:rPr>
          <w:b/>
        </w:rPr>
        <w:t>13</w:t>
      </w:r>
      <w:r w:rsidRPr="00A556DC">
        <w:rPr>
          <w:b/>
        </w:rPr>
        <w:t>)</w:t>
      </w:r>
      <w:r>
        <w:t xml:space="preserve"> questions. Answer </w:t>
      </w:r>
      <w:r w:rsidRPr="00A556DC">
        <w:rPr>
          <w:b/>
        </w:rPr>
        <w:t>all</w:t>
      </w:r>
      <w:r>
        <w:t xml:space="preserve"> questions. Write your answers in the spaces provided.</w:t>
      </w:r>
    </w:p>
    <w:p w14:paraId="13911151" w14:textId="77777777" w:rsidR="005F0EAE" w:rsidRDefault="005F0EAE" w:rsidP="005F0EAE"/>
    <w:p w14:paraId="3F51FDAF" w14:textId="77777777" w:rsidR="005F0EAE" w:rsidRDefault="005F0EAE" w:rsidP="005F0EAE">
      <w:r>
        <w:t xml:space="preserve">Working time: </w:t>
      </w:r>
      <w:bookmarkStart w:id="28" w:name="bmWT2"/>
      <w:bookmarkEnd w:id="28"/>
      <w:r w:rsidR="00145B61">
        <w:t>100</w:t>
      </w:r>
      <w:r>
        <w:t xml:space="preserve"> minutes.</w:t>
      </w:r>
    </w:p>
    <w:p w14:paraId="477DF153" w14:textId="77777777" w:rsidR="005F0EAE" w:rsidRDefault="005F0EAE" w:rsidP="005F0EAE">
      <w:pPr>
        <w:pBdr>
          <w:bottom w:val="single" w:sz="4" w:space="1" w:color="auto"/>
        </w:pBdr>
      </w:pPr>
    </w:p>
    <w:p w14:paraId="459FD352" w14:textId="77777777" w:rsidR="005F0EAE" w:rsidRDefault="005F0EAE" w:rsidP="005F0EAE"/>
    <w:p w14:paraId="1F7AC649" w14:textId="77777777" w:rsidR="005F0EAE" w:rsidRPr="005F4A72" w:rsidRDefault="005F0EAE" w:rsidP="005F0EAE"/>
    <w:p w14:paraId="44159BA9" w14:textId="77777777" w:rsidR="001F64A8" w:rsidRDefault="00145B61" w:rsidP="00145B61">
      <w:pPr>
        <w:pStyle w:val="QNum"/>
      </w:pPr>
      <w:r>
        <w:t>Question 7</w:t>
      </w:r>
      <w:r>
        <w:tab/>
        <w:t>(6 marks)</w:t>
      </w:r>
    </w:p>
    <w:p w14:paraId="0C0184A1" w14:textId="77777777" w:rsidR="00145B61" w:rsidRDefault="00145B61" w:rsidP="00306ECE">
      <w:pPr>
        <w:pStyle w:val="Parta"/>
      </w:pPr>
      <w:r>
        <w:t>(a)</w:t>
      </w:r>
      <w:r>
        <w:tab/>
        <w:t>If concrete can be bought for $260 per cubic metre, calculate the cost per square metre to make a rectangular concrete</w:t>
      </w:r>
      <w:r w:rsidRPr="0046570C">
        <w:t xml:space="preserve"> </w:t>
      </w:r>
      <w:r>
        <w:t>slab measuring 6.2 m by 8.5 m and with a uniform thickness of 14 cm.</w:t>
      </w:r>
      <w:r>
        <w:tab/>
        <w:t>(3 marks)</w:t>
      </w:r>
    </w:p>
    <w:p w14:paraId="3149CCFC" w14:textId="77777777" w:rsidR="00145B61" w:rsidRDefault="00145B61" w:rsidP="00306ECE">
      <w:pPr>
        <w:pStyle w:val="Parta"/>
      </w:pPr>
      <w:r>
        <w:rPr>
          <w:noProof/>
          <w:lang w:eastAsia="en-AU"/>
        </w:rPr>
        <mc:AlternateContent>
          <mc:Choice Requires="wps">
            <w:drawing>
              <wp:anchor distT="0" distB="0" distL="114300" distR="114300" simplePos="0" relativeHeight="251662336" behindDoc="0" locked="0" layoutInCell="1" allowOverlap="1" wp14:anchorId="032E36E5" wp14:editId="1EFCABD0">
                <wp:simplePos x="0" y="0"/>
                <wp:positionH relativeFrom="column">
                  <wp:posOffset>1253173</wp:posOffset>
                </wp:positionH>
                <wp:positionV relativeFrom="paragraph">
                  <wp:posOffset>61595</wp:posOffset>
                </wp:positionV>
                <wp:extent cx="4157662" cy="2044700"/>
                <wp:effectExtent l="0" t="0" r="14605" b="12700"/>
                <wp:wrapNone/>
                <wp:docPr id="2" name="Text Box 2"/>
                <wp:cNvGraphicFramePr/>
                <a:graphic xmlns:a="http://schemas.openxmlformats.org/drawingml/2006/main">
                  <a:graphicData uri="http://schemas.microsoft.com/office/word/2010/wordprocessingShape">
                    <wps:wsp>
                      <wps:cNvSpPr txBox="1"/>
                      <wps:spPr>
                        <a:xfrm>
                          <a:off x="0" y="0"/>
                          <a:ext cx="4157662" cy="2044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15"/>
                            </w:tblGrid>
                            <w:tr w:rsidR="00306ECE" w14:paraId="0210CF26" w14:textId="77777777" w:rsidTr="004A4688">
                              <w:trPr>
                                <w:trHeight w:hRule="exact" w:val="255"/>
                              </w:trPr>
                              <w:tc>
                                <w:tcPr>
                                  <w:tcW w:w="5000" w:type="pct"/>
                                  <w:shd w:val="clear" w:color="auto" w:fill="E7E6E6" w:themeFill="background2"/>
                                </w:tcPr>
                                <w:p w14:paraId="09CFC04C" w14:textId="77777777" w:rsidR="00306ECE" w:rsidRPr="00BC4B6B" w:rsidRDefault="00306ECE" w:rsidP="00306ECE">
                                  <w:pPr>
                                    <w:jc w:val="center"/>
                                    <w:rPr>
                                      <w:b/>
                                    </w:rPr>
                                  </w:pPr>
                                  <w:r w:rsidRPr="000B0955">
                                    <w:rPr>
                                      <w:b/>
                                    </w:rPr>
                                    <w:t>Solution</w:t>
                                  </w:r>
                                </w:p>
                              </w:tc>
                            </w:tr>
                            <w:tr w:rsidR="00306ECE" w14:paraId="1CEDAEF8" w14:textId="77777777" w:rsidTr="00306ECE">
                              <w:tc>
                                <w:tcPr>
                                  <w:tcW w:w="5000" w:type="pct"/>
                                </w:tcPr>
                                <w:p w14:paraId="59E7865F" w14:textId="77777777" w:rsidR="00306ECE" w:rsidRDefault="00306ECE" w:rsidP="00306ECE">
                                  <w:pPr>
                                    <w:rPr>
                                      <w:rFonts w:eastAsiaTheme="minorEastAsia"/>
                                    </w:rPr>
                                  </w:pPr>
                                  <m:oMathPara>
                                    <m:oMath>
                                      <m:r>
                                        <w:rPr>
                                          <w:rFonts w:ascii="Cambria Math" w:hAnsi="Cambria Math"/>
                                        </w:rPr>
                                        <m:t xml:space="preserve">A=6.2×8.5=52.7 </m:t>
                                      </m:r>
                                      <m:sSup>
                                        <m:sSupPr>
                                          <m:ctrlPr>
                                            <w:rPr>
                                              <w:rFonts w:ascii="Cambria Math" w:hAnsi="Cambria Math"/>
                                              <w:i/>
                                            </w:rPr>
                                          </m:ctrlPr>
                                        </m:sSupPr>
                                        <m:e>
                                          <m:r>
                                            <m:rPr>
                                              <m:nor/>
                                            </m:rPr>
                                            <w:rPr>
                                              <w:rFonts w:ascii="Cambria Math" w:hAnsi="Cambria Math"/>
                                            </w:rPr>
                                            <m:t>m</m:t>
                                          </m:r>
                                        </m:e>
                                        <m:sup>
                                          <m:r>
                                            <w:rPr>
                                              <w:rFonts w:ascii="Cambria Math" w:hAnsi="Cambria Math"/>
                                            </w:rPr>
                                            <m:t>2</m:t>
                                          </m:r>
                                        </m:sup>
                                      </m:sSup>
                                    </m:oMath>
                                  </m:oMathPara>
                                </w:p>
                                <w:p w14:paraId="221AD2BE" w14:textId="77777777" w:rsidR="00306ECE" w:rsidRPr="00BB7464" w:rsidRDefault="00306ECE" w:rsidP="00306ECE">
                                  <w:pPr>
                                    <w:rPr>
                                      <w:rFonts w:eastAsiaTheme="minorEastAsia"/>
                                    </w:rPr>
                                  </w:pPr>
                                  <m:oMathPara>
                                    <m:oMath>
                                      <m:r>
                                        <w:rPr>
                                          <w:rFonts w:ascii="Cambria Math" w:eastAsiaTheme="minorEastAsia" w:hAnsi="Cambria Math"/>
                                        </w:rPr>
                                        <m:t xml:space="preserve">V=52.7×0.14=7.378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14:paraId="7A138089" w14:textId="77777777" w:rsidR="00306ECE" w:rsidRDefault="00306ECE" w:rsidP="00306ECE">
                                  <w:pPr>
                                    <w:rPr>
                                      <w:rFonts w:eastAsiaTheme="minorEastAsia"/>
                                    </w:rPr>
                                  </w:pPr>
                                </w:p>
                                <w:p w14:paraId="59370CD7" w14:textId="77777777" w:rsidR="00306ECE" w:rsidRPr="00BB7464" w:rsidRDefault="00306ECE" w:rsidP="00306ECE">
                                  <w:pPr>
                                    <w:rPr>
                                      <w:rFonts w:eastAsiaTheme="minorEastAsia"/>
                                    </w:rPr>
                                  </w:pPr>
                                  <m:oMathPara>
                                    <m:oMath>
                                      <m:r>
                                        <w:rPr>
                                          <w:rFonts w:ascii="Cambria Math" w:eastAsiaTheme="minorEastAsia" w:hAnsi="Cambria Math"/>
                                        </w:rPr>
                                        <m:t>C=7.378×260=$1918.28</m:t>
                                      </m:r>
                                    </m:oMath>
                                  </m:oMathPara>
                                </w:p>
                                <w:p w14:paraId="2FF484B9" w14:textId="77777777" w:rsidR="00306ECE" w:rsidRDefault="00306ECE" w:rsidP="00306ECE">
                                  <w:pPr>
                                    <w:rPr>
                                      <w:rFonts w:eastAsiaTheme="minorEastAsia"/>
                                    </w:rPr>
                                  </w:pPr>
                                </w:p>
                                <w:p w14:paraId="52948745" w14:textId="77777777" w:rsidR="00306ECE" w:rsidRPr="00BB7464" w:rsidRDefault="00306ECE" w:rsidP="00306ECE">
                                  <w:pPr>
                                    <w:rPr>
                                      <w:rFonts w:eastAsiaTheme="minorEastAsia"/>
                                    </w:rPr>
                                  </w:pPr>
                                  <m:oMathPara>
                                    <m:oMath>
                                      <m:r>
                                        <m:rPr>
                                          <m:nor/>
                                        </m:rPr>
                                        <w:rPr>
                                          <w:rFonts w:ascii="Cambria Math" w:eastAsiaTheme="minorEastAsia" w:hAnsi="Cambria Math"/>
                                        </w:rPr>
                                        <m:t xml:space="preserve">Cost per </m:t>
                                      </m:r>
                                      <m:sSup>
                                        <m:sSupPr>
                                          <m:ctrlPr>
                                            <w:rPr>
                                              <w:rFonts w:ascii="Cambria Math" w:eastAsiaTheme="minorEastAsia" w:hAnsi="Cambria Math"/>
                                              <w:i/>
                                            </w:rPr>
                                          </m:ctrlPr>
                                        </m:sSupPr>
                                        <m:e>
                                          <m:r>
                                            <m:rPr>
                                              <m:nor/>
                                            </m:rPr>
                                            <w:rPr>
                                              <w:rFonts w:ascii="Cambria Math" w:eastAsiaTheme="minorEastAsia" w:hAnsi="Cambria Math"/>
                                            </w:rPr>
                                            <m:t>m</m:t>
                                          </m:r>
                                          <m:ctrlPr>
                                            <w:rPr>
                                              <w:rFonts w:ascii="Cambria Math" w:eastAsiaTheme="minorEastAsia" w:hAnsi="Cambria Math"/>
                                            </w:rPr>
                                          </m:ctrlPr>
                                        </m:e>
                                        <m:sup>
                                          <m:r>
                                            <w:rPr>
                                              <w:rFonts w:ascii="Cambria Math" w:eastAsiaTheme="minorEastAsia" w:hAnsi="Cambria Math"/>
                                            </w:rPr>
                                            <m:t>2</m:t>
                                          </m:r>
                                        </m:sup>
                                      </m:sSup>
                                      <m:r>
                                        <w:rPr>
                                          <w:rFonts w:ascii="Cambria Math" w:eastAsiaTheme="minorEastAsia" w:hAnsi="Cambria Math"/>
                                        </w:rPr>
                                        <m:t>=1918.28÷52.7=$36.40</m:t>
                                      </m:r>
                                    </m:oMath>
                                  </m:oMathPara>
                                </w:p>
                                <w:p w14:paraId="271648A5" w14:textId="77777777" w:rsidR="00306ECE" w:rsidRPr="00BB7464" w:rsidRDefault="00306ECE" w:rsidP="00306ECE">
                                  <w:pPr>
                                    <w:rPr>
                                      <w:rFonts w:eastAsiaTheme="minorEastAsia"/>
                                    </w:rPr>
                                  </w:pPr>
                                </w:p>
                              </w:tc>
                            </w:tr>
                            <w:tr w:rsidR="00306ECE" w14:paraId="694EE999" w14:textId="77777777" w:rsidTr="004A4688">
                              <w:trPr>
                                <w:trHeight w:hRule="exact" w:val="255"/>
                              </w:trPr>
                              <w:tc>
                                <w:tcPr>
                                  <w:tcW w:w="5000" w:type="pct"/>
                                  <w:shd w:val="clear" w:color="auto" w:fill="E7E6E6" w:themeFill="background2"/>
                                </w:tcPr>
                                <w:p w14:paraId="655E2F71" w14:textId="77777777" w:rsidR="00306ECE" w:rsidRPr="00BC4B6B" w:rsidRDefault="00306ECE" w:rsidP="00306ECE">
                                  <w:pPr>
                                    <w:jc w:val="center"/>
                                    <w:rPr>
                                      <w:b/>
                                    </w:rPr>
                                  </w:pPr>
                                  <w:r w:rsidRPr="000B0955">
                                    <w:rPr>
                                      <w:b/>
                                    </w:rPr>
                                    <w:t>S</w:t>
                                  </w:r>
                                  <w:r>
                                    <w:rPr>
                                      <w:b/>
                                    </w:rPr>
                                    <w:t>pecific behaviours</w:t>
                                  </w:r>
                                </w:p>
                              </w:tc>
                            </w:tr>
                            <w:tr w:rsidR="00306ECE" w14:paraId="5FA8845D" w14:textId="77777777" w:rsidTr="00306ECE">
                              <w:tc>
                                <w:tcPr>
                                  <w:tcW w:w="5000" w:type="pct"/>
                                </w:tcPr>
                                <w:p w14:paraId="136493D6" w14:textId="77777777" w:rsidR="00306ECE" w:rsidRDefault="00306ECE" w:rsidP="00306ECE">
                                  <w:r>
                                    <w:sym w:font="Wingdings" w:char="F0FC"/>
                                  </w:r>
                                  <w:r>
                                    <w:t xml:space="preserve"> calculates slab volume</w:t>
                                  </w:r>
                                </w:p>
                                <w:p w14:paraId="148838E2" w14:textId="77777777" w:rsidR="00306ECE" w:rsidRDefault="00306ECE" w:rsidP="00306ECE">
                                  <w:r>
                                    <w:sym w:font="Wingdings" w:char="F0FC"/>
                                  </w:r>
                                  <w:r>
                                    <w:t xml:space="preserve"> calculates slab cost (m</w:t>
                                  </w:r>
                                  <w:r w:rsidRPr="00E41D25">
                                    <w:t>ust include $ symbol to get mark</w:t>
                                  </w:r>
                                  <w:r>
                                    <w:t>)</w:t>
                                  </w:r>
                                </w:p>
                                <w:p w14:paraId="48FAFC29" w14:textId="77777777" w:rsidR="00306ECE" w:rsidRPr="002268C4" w:rsidRDefault="00306ECE" w:rsidP="00306ECE">
                                  <w:pPr>
                                    <w:rPr>
                                      <w:vertAlign w:val="superscript"/>
                                    </w:rPr>
                                  </w:pPr>
                                  <w:r>
                                    <w:sym w:font="Wingdings" w:char="F0FC"/>
                                  </w:r>
                                  <w:r>
                                    <w:t xml:space="preserve"> calculates slab cost per m</w:t>
                                  </w:r>
                                  <w:r>
                                    <w:rPr>
                                      <w:vertAlign w:val="superscript"/>
                                    </w:rPr>
                                    <w:t>2</w:t>
                                  </w:r>
                                </w:p>
                              </w:tc>
                            </w:tr>
                          </w:tbl>
                          <w:p w14:paraId="5EEACAF6"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E36E5" id="_x0000_t202" coordsize="21600,21600" o:spt="202" path="m,l,21600r21600,l21600,xe">
                <v:stroke joinstyle="miter"/>
                <v:path gradientshapeok="t" o:connecttype="rect"/>
              </v:shapetype>
              <v:shape id="Text Box 2" o:spid="_x0000_s1027" type="#_x0000_t202" style="position:absolute;left:0;text-align:left;margin-left:98.7pt;margin-top:4.85pt;width:327.3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6515"/>
                      </w:tblGrid>
                      <w:tr w:rsidR="00306ECE" w14:paraId="0210CF26" w14:textId="77777777" w:rsidTr="004A4688">
                        <w:trPr>
                          <w:trHeight w:hRule="exact" w:val="255"/>
                        </w:trPr>
                        <w:tc>
                          <w:tcPr>
                            <w:tcW w:w="5000" w:type="pct"/>
                            <w:shd w:val="clear" w:color="auto" w:fill="E7E6E6" w:themeFill="background2"/>
                          </w:tcPr>
                          <w:p w14:paraId="09CFC04C" w14:textId="77777777" w:rsidR="00306ECE" w:rsidRPr="00BC4B6B" w:rsidRDefault="00306ECE" w:rsidP="00306ECE">
                            <w:pPr>
                              <w:jc w:val="center"/>
                              <w:rPr>
                                <w:b/>
                              </w:rPr>
                            </w:pPr>
                            <w:r w:rsidRPr="000B0955">
                              <w:rPr>
                                <w:b/>
                              </w:rPr>
                              <w:t>Solution</w:t>
                            </w:r>
                          </w:p>
                        </w:tc>
                      </w:tr>
                      <w:tr w:rsidR="00306ECE" w14:paraId="1CEDAEF8" w14:textId="77777777" w:rsidTr="00306ECE">
                        <w:tc>
                          <w:tcPr>
                            <w:tcW w:w="5000" w:type="pct"/>
                          </w:tcPr>
                          <w:p w14:paraId="59E7865F" w14:textId="77777777" w:rsidR="00306ECE" w:rsidRDefault="00306ECE" w:rsidP="00306ECE">
                            <w:pPr>
                              <w:rPr>
                                <w:rFonts w:eastAsiaTheme="minorEastAsia"/>
                              </w:rPr>
                            </w:pPr>
                            <m:oMathPara>
                              <m:oMath>
                                <m:r>
                                  <w:rPr>
                                    <w:rFonts w:ascii="Cambria Math" w:hAnsi="Cambria Math"/>
                                  </w:rPr>
                                  <m:t xml:space="preserve">A=6.2×8.5=52.7 </m:t>
                                </m:r>
                                <m:sSup>
                                  <m:sSupPr>
                                    <m:ctrlPr>
                                      <w:rPr>
                                        <w:rFonts w:ascii="Cambria Math" w:hAnsi="Cambria Math"/>
                                        <w:i/>
                                      </w:rPr>
                                    </m:ctrlPr>
                                  </m:sSupPr>
                                  <m:e>
                                    <m:r>
                                      <m:rPr>
                                        <m:nor/>
                                      </m:rPr>
                                      <w:rPr>
                                        <w:rFonts w:ascii="Cambria Math" w:hAnsi="Cambria Math"/>
                                      </w:rPr>
                                      <m:t>m</m:t>
                                    </m:r>
                                  </m:e>
                                  <m:sup>
                                    <m:r>
                                      <w:rPr>
                                        <w:rFonts w:ascii="Cambria Math" w:hAnsi="Cambria Math"/>
                                      </w:rPr>
                                      <m:t>2</m:t>
                                    </m:r>
                                  </m:sup>
                                </m:sSup>
                              </m:oMath>
                            </m:oMathPara>
                          </w:p>
                          <w:p w14:paraId="221AD2BE" w14:textId="77777777" w:rsidR="00306ECE" w:rsidRPr="00BB7464" w:rsidRDefault="00306ECE" w:rsidP="00306ECE">
                            <w:pPr>
                              <w:rPr>
                                <w:rFonts w:eastAsiaTheme="minorEastAsia"/>
                              </w:rPr>
                            </w:pPr>
                            <m:oMathPara>
                              <m:oMath>
                                <m:r>
                                  <w:rPr>
                                    <w:rFonts w:ascii="Cambria Math" w:eastAsiaTheme="minorEastAsia" w:hAnsi="Cambria Math"/>
                                  </w:rPr>
                                  <m:t xml:space="preserve">V=52.7×0.14=7.378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14:paraId="7A138089" w14:textId="77777777" w:rsidR="00306ECE" w:rsidRDefault="00306ECE" w:rsidP="00306ECE">
                            <w:pPr>
                              <w:rPr>
                                <w:rFonts w:eastAsiaTheme="minorEastAsia"/>
                              </w:rPr>
                            </w:pPr>
                          </w:p>
                          <w:p w14:paraId="59370CD7" w14:textId="77777777" w:rsidR="00306ECE" w:rsidRPr="00BB7464" w:rsidRDefault="00306ECE" w:rsidP="00306ECE">
                            <w:pPr>
                              <w:rPr>
                                <w:rFonts w:eastAsiaTheme="minorEastAsia"/>
                              </w:rPr>
                            </w:pPr>
                            <m:oMathPara>
                              <m:oMath>
                                <m:r>
                                  <w:rPr>
                                    <w:rFonts w:ascii="Cambria Math" w:eastAsiaTheme="minorEastAsia" w:hAnsi="Cambria Math"/>
                                  </w:rPr>
                                  <m:t>C=7.378×260=$1918.28</m:t>
                                </m:r>
                              </m:oMath>
                            </m:oMathPara>
                          </w:p>
                          <w:p w14:paraId="2FF484B9" w14:textId="77777777" w:rsidR="00306ECE" w:rsidRDefault="00306ECE" w:rsidP="00306ECE">
                            <w:pPr>
                              <w:rPr>
                                <w:rFonts w:eastAsiaTheme="minorEastAsia"/>
                              </w:rPr>
                            </w:pPr>
                          </w:p>
                          <w:p w14:paraId="52948745" w14:textId="77777777" w:rsidR="00306ECE" w:rsidRPr="00BB7464" w:rsidRDefault="00306ECE" w:rsidP="00306ECE">
                            <w:pPr>
                              <w:rPr>
                                <w:rFonts w:eastAsiaTheme="minorEastAsia"/>
                              </w:rPr>
                            </w:pPr>
                            <m:oMathPara>
                              <m:oMath>
                                <m:r>
                                  <m:rPr>
                                    <m:nor/>
                                  </m:rPr>
                                  <w:rPr>
                                    <w:rFonts w:ascii="Cambria Math" w:eastAsiaTheme="minorEastAsia" w:hAnsi="Cambria Math"/>
                                  </w:rPr>
                                  <m:t xml:space="preserve">Cost per </m:t>
                                </m:r>
                                <m:sSup>
                                  <m:sSupPr>
                                    <m:ctrlPr>
                                      <w:rPr>
                                        <w:rFonts w:ascii="Cambria Math" w:eastAsiaTheme="minorEastAsia" w:hAnsi="Cambria Math"/>
                                        <w:i/>
                                      </w:rPr>
                                    </m:ctrlPr>
                                  </m:sSupPr>
                                  <m:e>
                                    <m:r>
                                      <m:rPr>
                                        <m:nor/>
                                      </m:rPr>
                                      <w:rPr>
                                        <w:rFonts w:ascii="Cambria Math" w:eastAsiaTheme="minorEastAsia" w:hAnsi="Cambria Math"/>
                                      </w:rPr>
                                      <m:t>m</m:t>
                                    </m:r>
                                    <m:ctrlPr>
                                      <w:rPr>
                                        <w:rFonts w:ascii="Cambria Math" w:eastAsiaTheme="minorEastAsia" w:hAnsi="Cambria Math"/>
                                      </w:rPr>
                                    </m:ctrlPr>
                                  </m:e>
                                  <m:sup>
                                    <m:r>
                                      <w:rPr>
                                        <w:rFonts w:ascii="Cambria Math" w:eastAsiaTheme="minorEastAsia" w:hAnsi="Cambria Math"/>
                                      </w:rPr>
                                      <m:t>2</m:t>
                                    </m:r>
                                  </m:sup>
                                </m:sSup>
                                <m:r>
                                  <w:rPr>
                                    <w:rFonts w:ascii="Cambria Math" w:eastAsiaTheme="minorEastAsia" w:hAnsi="Cambria Math"/>
                                  </w:rPr>
                                  <m:t>=1918.28÷52.7=$36.40</m:t>
                                </m:r>
                              </m:oMath>
                            </m:oMathPara>
                          </w:p>
                          <w:p w14:paraId="271648A5" w14:textId="77777777" w:rsidR="00306ECE" w:rsidRPr="00BB7464" w:rsidRDefault="00306ECE" w:rsidP="00306ECE">
                            <w:pPr>
                              <w:rPr>
                                <w:rFonts w:eastAsiaTheme="minorEastAsia"/>
                              </w:rPr>
                            </w:pPr>
                          </w:p>
                        </w:tc>
                      </w:tr>
                      <w:tr w:rsidR="00306ECE" w14:paraId="694EE999" w14:textId="77777777" w:rsidTr="004A4688">
                        <w:trPr>
                          <w:trHeight w:hRule="exact" w:val="255"/>
                        </w:trPr>
                        <w:tc>
                          <w:tcPr>
                            <w:tcW w:w="5000" w:type="pct"/>
                            <w:shd w:val="clear" w:color="auto" w:fill="E7E6E6" w:themeFill="background2"/>
                          </w:tcPr>
                          <w:p w14:paraId="655E2F71" w14:textId="77777777" w:rsidR="00306ECE" w:rsidRPr="00BC4B6B" w:rsidRDefault="00306ECE" w:rsidP="00306ECE">
                            <w:pPr>
                              <w:jc w:val="center"/>
                              <w:rPr>
                                <w:b/>
                              </w:rPr>
                            </w:pPr>
                            <w:r w:rsidRPr="000B0955">
                              <w:rPr>
                                <w:b/>
                              </w:rPr>
                              <w:t>S</w:t>
                            </w:r>
                            <w:r>
                              <w:rPr>
                                <w:b/>
                              </w:rPr>
                              <w:t>pecific behaviours</w:t>
                            </w:r>
                          </w:p>
                        </w:tc>
                      </w:tr>
                      <w:tr w:rsidR="00306ECE" w14:paraId="5FA8845D" w14:textId="77777777" w:rsidTr="00306ECE">
                        <w:tc>
                          <w:tcPr>
                            <w:tcW w:w="5000" w:type="pct"/>
                          </w:tcPr>
                          <w:p w14:paraId="136493D6" w14:textId="77777777" w:rsidR="00306ECE" w:rsidRDefault="00306ECE" w:rsidP="00306ECE">
                            <w:r>
                              <w:sym w:font="Wingdings" w:char="F0FC"/>
                            </w:r>
                            <w:r>
                              <w:t xml:space="preserve"> calculates slab volume</w:t>
                            </w:r>
                          </w:p>
                          <w:p w14:paraId="148838E2" w14:textId="77777777" w:rsidR="00306ECE" w:rsidRDefault="00306ECE" w:rsidP="00306ECE">
                            <w:r>
                              <w:sym w:font="Wingdings" w:char="F0FC"/>
                            </w:r>
                            <w:r>
                              <w:t xml:space="preserve"> calculates slab cost (m</w:t>
                            </w:r>
                            <w:r w:rsidRPr="00E41D25">
                              <w:t>ust include $ symbol to get mark</w:t>
                            </w:r>
                            <w:r>
                              <w:t>)</w:t>
                            </w:r>
                          </w:p>
                          <w:p w14:paraId="48FAFC29" w14:textId="77777777" w:rsidR="00306ECE" w:rsidRPr="002268C4" w:rsidRDefault="00306ECE" w:rsidP="00306ECE">
                            <w:pPr>
                              <w:rPr>
                                <w:vertAlign w:val="superscript"/>
                              </w:rPr>
                            </w:pPr>
                            <w:r>
                              <w:sym w:font="Wingdings" w:char="F0FC"/>
                            </w:r>
                            <w:r>
                              <w:t xml:space="preserve"> calculates slab cost per m</w:t>
                            </w:r>
                            <w:r>
                              <w:rPr>
                                <w:vertAlign w:val="superscript"/>
                              </w:rPr>
                              <w:t>2</w:t>
                            </w:r>
                          </w:p>
                        </w:tc>
                      </w:tr>
                    </w:tbl>
                    <w:p w14:paraId="5EEACAF6" w14:textId="77777777" w:rsidR="00306ECE" w:rsidRDefault="00306ECE" w:rsidP="00306ECE"/>
                  </w:txbxContent>
                </v:textbox>
              </v:shape>
            </w:pict>
          </mc:Fallback>
        </mc:AlternateContent>
      </w:r>
    </w:p>
    <w:p w14:paraId="7749B7BC" w14:textId="77777777" w:rsidR="00145B61" w:rsidRDefault="00145B61" w:rsidP="00306ECE">
      <w:pPr>
        <w:pStyle w:val="Parta"/>
      </w:pPr>
    </w:p>
    <w:p w14:paraId="621A9F7B" w14:textId="77777777" w:rsidR="00145B61" w:rsidRDefault="00145B61" w:rsidP="00306ECE">
      <w:pPr>
        <w:pStyle w:val="Parta"/>
      </w:pPr>
    </w:p>
    <w:p w14:paraId="32651903" w14:textId="77777777" w:rsidR="00145B61" w:rsidRDefault="00145B61" w:rsidP="00306ECE">
      <w:pPr>
        <w:pStyle w:val="Parta"/>
      </w:pPr>
    </w:p>
    <w:p w14:paraId="6B7D4E12" w14:textId="77777777" w:rsidR="00145B61" w:rsidRDefault="00145B61" w:rsidP="00306ECE">
      <w:pPr>
        <w:pStyle w:val="Parta"/>
      </w:pPr>
    </w:p>
    <w:p w14:paraId="4128FB68" w14:textId="77777777" w:rsidR="00145B61" w:rsidRDefault="00145B61" w:rsidP="00306ECE">
      <w:pPr>
        <w:pStyle w:val="Parta"/>
      </w:pPr>
    </w:p>
    <w:p w14:paraId="5C4189CA" w14:textId="77777777" w:rsidR="00145B61" w:rsidRDefault="00145B61" w:rsidP="00306ECE">
      <w:pPr>
        <w:pStyle w:val="Parta"/>
      </w:pPr>
    </w:p>
    <w:p w14:paraId="594FEF63" w14:textId="77777777" w:rsidR="00145B61" w:rsidRDefault="00145B61" w:rsidP="00306ECE">
      <w:pPr>
        <w:pStyle w:val="Parta"/>
      </w:pPr>
    </w:p>
    <w:p w14:paraId="6A9F7D1B" w14:textId="77777777" w:rsidR="00145B61" w:rsidRDefault="00145B61" w:rsidP="00306ECE"/>
    <w:p w14:paraId="038F7457" w14:textId="77777777" w:rsidR="00145B61" w:rsidRDefault="00145B61" w:rsidP="00306ECE"/>
    <w:p w14:paraId="316EE6ED" w14:textId="77777777" w:rsidR="00145B61" w:rsidRDefault="00145B61" w:rsidP="00306ECE">
      <w:pPr>
        <w:pStyle w:val="Parta"/>
      </w:pPr>
    </w:p>
    <w:p w14:paraId="069DEA38" w14:textId="77777777" w:rsidR="00145B61" w:rsidRDefault="00145B61" w:rsidP="00306ECE">
      <w:pPr>
        <w:pStyle w:val="Parta"/>
      </w:pPr>
    </w:p>
    <w:p w14:paraId="732F0AD5" w14:textId="77777777" w:rsidR="00145B61" w:rsidRDefault="00145B61" w:rsidP="00306ECE">
      <w:pPr>
        <w:pStyle w:val="Parta"/>
      </w:pPr>
    </w:p>
    <w:p w14:paraId="6EBF78D3" w14:textId="77777777" w:rsidR="00145B61" w:rsidRDefault="00145B61" w:rsidP="00306ECE">
      <w:pPr>
        <w:pStyle w:val="Parta"/>
      </w:pPr>
    </w:p>
    <w:p w14:paraId="428B22C6" w14:textId="77777777" w:rsidR="00145B61" w:rsidRDefault="00E41D25" w:rsidP="00306ECE">
      <w:pPr>
        <w:pStyle w:val="Parta"/>
      </w:pPr>
      <w:r>
        <w:rPr>
          <w:rStyle w:val="CommentReference"/>
          <w:rFonts w:eastAsia="Times New Roman" w:cs="Times New Roman"/>
        </w:rPr>
        <w:commentReference w:id="29"/>
      </w:r>
    </w:p>
    <w:p w14:paraId="6EC1E3F6" w14:textId="77777777" w:rsidR="00145B61" w:rsidRDefault="00145B61" w:rsidP="00306ECE">
      <w:pPr>
        <w:pStyle w:val="Parta"/>
      </w:pPr>
    </w:p>
    <w:p w14:paraId="1F535300" w14:textId="77777777" w:rsidR="00145B61" w:rsidRDefault="00145B61" w:rsidP="00306ECE">
      <w:pPr>
        <w:pStyle w:val="Parta"/>
      </w:pPr>
    </w:p>
    <w:p w14:paraId="5AA3D993" w14:textId="77777777" w:rsidR="00145B61" w:rsidRDefault="00145B61" w:rsidP="00306ECE">
      <w:pPr>
        <w:pStyle w:val="Parta"/>
      </w:pPr>
    </w:p>
    <w:p w14:paraId="5ADECD8B" w14:textId="77777777" w:rsidR="00145B61" w:rsidRDefault="00145B61" w:rsidP="00306ECE">
      <w:pPr>
        <w:pStyle w:val="Parta"/>
      </w:pPr>
    </w:p>
    <w:p w14:paraId="308031FA" w14:textId="77777777" w:rsidR="00145B61" w:rsidRDefault="00145B61" w:rsidP="00306ECE">
      <w:pPr>
        <w:pStyle w:val="Parta"/>
      </w:pPr>
    </w:p>
    <w:p w14:paraId="410A0D8D" w14:textId="77777777" w:rsidR="00145B61" w:rsidRDefault="00145B61" w:rsidP="00306ECE">
      <w:pPr>
        <w:pStyle w:val="Parta"/>
      </w:pPr>
    </w:p>
    <w:p w14:paraId="39B6A9DF" w14:textId="77777777" w:rsidR="00145B61" w:rsidRDefault="00145B61" w:rsidP="00306ECE">
      <w:pPr>
        <w:pStyle w:val="Parta"/>
      </w:pPr>
      <w:r>
        <w:t>(b)</w:t>
      </w:r>
      <w:r>
        <w:tab/>
        <w:t>After pouring another rectangular concrete slab, the builder wanted to check that the corners of the slab were right-angled. The builder measured the diagonal of the slab to be 9.7 m and the sides of the slab to be 7.2 m and 6.5 m.</w:t>
      </w:r>
    </w:p>
    <w:p w14:paraId="2F9FAD13" w14:textId="77777777" w:rsidR="00145B61" w:rsidRDefault="00145B61" w:rsidP="00306ECE">
      <w:pPr>
        <w:pStyle w:val="Parta"/>
      </w:pPr>
    </w:p>
    <w:p w14:paraId="1BBF7C4F" w14:textId="77777777" w:rsidR="00145B61" w:rsidRDefault="00145B61" w:rsidP="00306ECE">
      <w:pPr>
        <w:pStyle w:val="Parta"/>
      </w:pPr>
      <w:r>
        <w:tab/>
        <w:t>Use your knowledge of mathematics to determine whether the corners of the slab were right-angled.</w:t>
      </w:r>
      <w:r>
        <w:tab/>
        <w:t>(3 marks)</w:t>
      </w:r>
    </w:p>
    <w:p w14:paraId="1C10A457" w14:textId="77777777" w:rsidR="00145B61" w:rsidRDefault="00145B61" w:rsidP="00306ECE">
      <w:r>
        <w:rPr>
          <w:noProof/>
          <w:lang w:eastAsia="en-AU"/>
        </w:rPr>
        <mc:AlternateContent>
          <mc:Choice Requires="wps">
            <w:drawing>
              <wp:anchor distT="0" distB="0" distL="114300" distR="114300" simplePos="0" relativeHeight="251661312" behindDoc="0" locked="0" layoutInCell="1" allowOverlap="1" wp14:anchorId="5E57FC04" wp14:editId="4ACE122D">
                <wp:simplePos x="0" y="0"/>
                <wp:positionH relativeFrom="column">
                  <wp:posOffset>238760</wp:posOffset>
                </wp:positionH>
                <wp:positionV relativeFrom="paragraph">
                  <wp:posOffset>153670</wp:posOffset>
                </wp:positionV>
                <wp:extent cx="6029325" cy="2203450"/>
                <wp:effectExtent l="0" t="0" r="28575" b="25400"/>
                <wp:wrapNone/>
                <wp:docPr id="22" name="Text Box 22"/>
                <wp:cNvGraphicFramePr/>
                <a:graphic xmlns:a="http://schemas.openxmlformats.org/drawingml/2006/main">
                  <a:graphicData uri="http://schemas.microsoft.com/office/word/2010/wordprocessingShape">
                    <wps:wsp>
                      <wps:cNvSpPr txBox="1"/>
                      <wps:spPr>
                        <a:xfrm>
                          <a:off x="0" y="0"/>
                          <a:ext cx="6029325"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9458"/>
                            </w:tblGrid>
                            <w:tr w:rsidR="00306ECE" w14:paraId="2AD7B3E5" w14:textId="77777777" w:rsidTr="004A4688">
                              <w:trPr>
                                <w:trHeight w:hRule="exact" w:val="255"/>
                              </w:trPr>
                              <w:tc>
                                <w:tcPr>
                                  <w:tcW w:w="5000" w:type="pct"/>
                                  <w:shd w:val="clear" w:color="auto" w:fill="E7E6E6" w:themeFill="background2"/>
                                </w:tcPr>
                                <w:p w14:paraId="71783009" w14:textId="77777777" w:rsidR="00306ECE" w:rsidRPr="00BC4B6B" w:rsidRDefault="00306ECE" w:rsidP="00306ECE">
                                  <w:pPr>
                                    <w:jc w:val="center"/>
                                    <w:rPr>
                                      <w:b/>
                                    </w:rPr>
                                  </w:pPr>
                                  <w:r w:rsidRPr="000B0955">
                                    <w:rPr>
                                      <w:b/>
                                    </w:rPr>
                                    <w:t>Solution</w:t>
                                  </w:r>
                                </w:p>
                              </w:tc>
                            </w:tr>
                            <w:tr w:rsidR="00306ECE" w14:paraId="1BC241A3" w14:textId="77777777" w:rsidTr="00306ECE">
                              <w:tc>
                                <w:tcPr>
                                  <w:tcW w:w="5000" w:type="pct"/>
                                </w:tcPr>
                                <w:p w14:paraId="301D1DF3" w14:textId="77777777" w:rsidR="00306ECE" w:rsidRPr="00BB7464" w:rsidRDefault="00452E93" w:rsidP="00306ECE">
                                  <w:pPr>
                                    <w:rPr>
                                      <w:rFonts w:eastAsiaTheme="minorEastAsia"/>
                                    </w:rPr>
                                  </w:pPr>
                                  <m:oMathPara>
                                    <m:oMath>
                                      <m:sSup>
                                        <m:sSupPr>
                                          <m:ctrlPr>
                                            <w:rPr>
                                              <w:rFonts w:ascii="Cambria Math" w:hAnsi="Cambria Math"/>
                                              <w:i/>
                                            </w:rPr>
                                          </m:ctrlPr>
                                        </m:sSupPr>
                                        <m:e>
                                          <m:r>
                                            <w:rPr>
                                              <w:rFonts w:ascii="Cambria Math" w:hAnsi="Cambria Math"/>
                                            </w:rPr>
                                            <m:t>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=51.84+42.25=94.09</m:t>
                                      </m:r>
                                    </m:oMath>
                                  </m:oMathPara>
                                </w:p>
                                <w:p w14:paraId="6812D13C" w14:textId="77777777" w:rsidR="00306ECE" w:rsidRDefault="00306ECE" w:rsidP="00306ECE">
                                  <w:pPr>
                                    <w:rPr>
                                      <w:rFonts w:eastAsiaTheme="minorEastAsia"/>
                                    </w:rPr>
                                  </w:pPr>
                                </w:p>
                                <w:p w14:paraId="34F1E275" w14:textId="77777777" w:rsidR="00306ECE" w:rsidRPr="00867887" w:rsidRDefault="00452E93" w:rsidP="00306ECE">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9.7</m:t>
                                          </m:r>
                                        </m:e>
                                        <m:sup>
                                          <m:r>
                                            <w:rPr>
                                              <w:rFonts w:ascii="Cambria Math" w:eastAsiaTheme="minorEastAsia" w:hAnsi="Cambria Math"/>
                                            </w:rPr>
                                            <m:t>2</m:t>
                                          </m:r>
                                        </m:sup>
                                      </m:sSup>
                                      <m:r>
                                        <w:rPr>
                                          <w:rFonts w:ascii="Cambria Math" w:eastAsiaTheme="minorEastAsia" w:hAnsi="Cambria Math"/>
                                        </w:rPr>
                                        <m:t>=94.09</m:t>
                                      </m:r>
                                    </m:oMath>
                                  </m:oMathPara>
                                </w:p>
                                <w:p w14:paraId="3E897F6A" w14:textId="77777777" w:rsidR="00306ECE" w:rsidRDefault="00306ECE" w:rsidP="00306ECE">
                                  <w:pPr>
                                    <w:rPr>
                                      <w:rFonts w:eastAsiaTheme="minorEastAsia"/>
                                    </w:rPr>
                                  </w:pPr>
                                </w:p>
                                <w:p w14:paraId="3BE9E857" w14:textId="77777777" w:rsidR="00306ECE" w:rsidRDefault="00306ECE" w:rsidP="00306ECE">
                                  <w:pPr>
                                    <w:rPr>
                                      <w:rFonts w:eastAsiaTheme="minorEastAsia"/>
                                    </w:rPr>
                                  </w:pPr>
                                  <w:r>
                                    <w:rPr>
                                      <w:rFonts w:eastAsiaTheme="minorEastAsia"/>
                                    </w:rPr>
                                    <w:t>As sum of squares of two shorter sides is equal to square of diagonal, then the triangle satisfies Pythagoras' Theorem, and so the angle in the corner is a right-angle.</w:t>
                                  </w:r>
                                </w:p>
                                <w:p w14:paraId="17831B7D" w14:textId="77777777" w:rsidR="00306ECE" w:rsidRPr="00867887" w:rsidRDefault="00306ECE" w:rsidP="00306ECE">
                                  <w:pPr>
                                    <w:rPr>
                                      <w:rFonts w:eastAsiaTheme="minorEastAsia"/>
                                    </w:rPr>
                                  </w:pPr>
                                </w:p>
                              </w:tc>
                            </w:tr>
                            <w:tr w:rsidR="00306ECE" w14:paraId="2E2569A4" w14:textId="77777777" w:rsidTr="004A4688">
                              <w:trPr>
                                <w:trHeight w:hRule="exact" w:val="255"/>
                              </w:trPr>
                              <w:tc>
                                <w:tcPr>
                                  <w:tcW w:w="5000" w:type="pct"/>
                                  <w:shd w:val="clear" w:color="auto" w:fill="E7E6E6" w:themeFill="background2"/>
                                </w:tcPr>
                                <w:p w14:paraId="065CB8AD" w14:textId="77777777" w:rsidR="00306ECE" w:rsidRPr="00BC4B6B" w:rsidRDefault="00306ECE" w:rsidP="00306ECE">
                                  <w:pPr>
                                    <w:jc w:val="center"/>
                                    <w:rPr>
                                      <w:b/>
                                    </w:rPr>
                                  </w:pPr>
                                  <w:r w:rsidRPr="000B0955">
                                    <w:rPr>
                                      <w:b/>
                                    </w:rPr>
                                    <w:t>S</w:t>
                                  </w:r>
                                  <w:r>
                                    <w:rPr>
                                      <w:b/>
                                    </w:rPr>
                                    <w:t>pecific behaviours</w:t>
                                  </w:r>
                                </w:p>
                              </w:tc>
                            </w:tr>
                            <w:tr w:rsidR="00306ECE" w14:paraId="4912EB02" w14:textId="77777777" w:rsidTr="00306ECE">
                              <w:tc>
                                <w:tcPr>
                                  <w:tcW w:w="5000" w:type="pct"/>
                                </w:tcPr>
                                <w:p w14:paraId="6C52732B" w14:textId="21F1E18D" w:rsidR="00306ECE" w:rsidRPr="00D2204A" w:rsidRDefault="00306ECE" w:rsidP="00306ECE">
                                  <w:r>
                                    <w:sym w:font="Wingdings" w:char="F0FC"/>
                                  </w:r>
                                  <w:r>
                                    <w:t xml:space="preserve"> uses Pythagoras' </w:t>
                                  </w:r>
                                  <w:r w:rsidRPr="00D2204A">
                                    <w:t>Theorem [Or applies Cosine Rule]</w:t>
                                  </w:r>
                                </w:p>
                                <w:p w14:paraId="32193A79" w14:textId="69A063BC" w:rsidR="00306ECE" w:rsidRPr="00D2204A" w:rsidRDefault="00306ECE" w:rsidP="00306ECE">
                                  <w:r w:rsidRPr="00D2204A">
                                    <w:sym w:font="Wingdings" w:char="F0FC"/>
                                  </w:r>
                                  <w:r w:rsidRPr="00D2204A">
                                    <w:t xml:space="preserve"> adds squares of two shorter sides [Or correctly substitutes values into Cosine Formula]</w:t>
                                  </w:r>
                                </w:p>
                                <w:p w14:paraId="0CE5058F" w14:textId="77777777" w:rsidR="00306ECE" w:rsidRDefault="00306ECE" w:rsidP="00306ECE">
                                  <w:r>
                                    <w:sym w:font="Wingdings" w:char="F0FC"/>
                                  </w:r>
                                  <w:r>
                                    <w:t xml:space="preserve"> writes conclusion</w:t>
                                  </w:r>
                                </w:p>
                              </w:tc>
                            </w:tr>
                          </w:tbl>
                          <w:p w14:paraId="75CE7E12"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FC04" id="Text Box 22" o:spid="_x0000_s1028" type="#_x0000_t202" style="position:absolute;margin-left:18.8pt;margin-top:12.1pt;width:474.75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&#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9458"/>
                      </w:tblGrid>
                      <w:tr w:rsidR="00306ECE" w14:paraId="2AD7B3E5" w14:textId="77777777" w:rsidTr="004A4688">
                        <w:trPr>
                          <w:trHeight w:hRule="exact" w:val="255"/>
                        </w:trPr>
                        <w:tc>
                          <w:tcPr>
                            <w:tcW w:w="5000" w:type="pct"/>
                            <w:shd w:val="clear" w:color="auto" w:fill="E7E6E6" w:themeFill="background2"/>
                          </w:tcPr>
                          <w:p w14:paraId="71783009" w14:textId="77777777" w:rsidR="00306ECE" w:rsidRPr="00BC4B6B" w:rsidRDefault="00306ECE" w:rsidP="00306ECE">
                            <w:pPr>
                              <w:jc w:val="center"/>
                              <w:rPr>
                                <w:b/>
                              </w:rPr>
                            </w:pPr>
                            <w:r w:rsidRPr="000B0955">
                              <w:rPr>
                                <w:b/>
                              </w:rPr>
                              <w:t>Solution</w:t>
                            </w:r>
                          </w:p>
                        </w:tc>
                      </w:tr>
                      <w:tr w:rsidR="00306ECE" w14:paraId="1BC241A3" w14:textId="77777777" w:rsidTr="00306ECE">
                        <w:tc>
                          <w:tcPr>
                            <w:tcW w:w="5000" w:type="pct"/>
                          </w:tcPr>
                          <w:p w14:paraId="301D1DF3" w14:textId="77777777" w:rsidR="00306ECE" w:rsidRPr="00BB7464" w:rsidRDefault="00452E93" w:rsidP="00306ECE">
                            <w:pPr>
                              <w:rPr>
                                <w:rFonts w:eastAsiaTheme="minorEastAsia"/>
                              </w:rPr>
                            </w:pPr>
                            <m:oMathPara>
                              <m:oMath>
                                <m:sSup>
                                  <m:sSupPr>
                                    <m:ctrlPr>
                                      <w:rPr>
                                        <w:rFonts w:ascii="Cambria Math" w:hAnsi="Cambria Math"/>
                                        <w:i/>
                                      </w:rPr>
                                    </m:ctrlPr>
                                  </m:sSupPr>
                                  <m:e>
                                    <m:r>
                                      <w:rPr>
                                        <w:rFonts w:ascii="Cambria Math" w:hAnsi="Cambria Math"/>
                                      </w:rPr>
                                      <m:t>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6.5</m:t>
                                    </m:r>
                                  </m:e>
                                  <m:sup>
                                    <m:r>
                                      <w:rPr>
                                        <w:rFonts w:ascii="Cambria Math" w:hAnsi="Cambria Math"/>
                                      </w:rPr>
                                      <m:t>2</m:t>
                                    </m:r>
                                  </m:sup>
                                </m:sSup>
                                <m:r>
                                  <w:rPr>
                                    <w:rFonts w:ascii="Cambria Math" w:hAnsi="Cambria Math"/>
                                  </w:rPr>
                                  <m:t>=51.84+42.25=94.09</m:t>
                                </m:r>
                              </m:oMath>
                            </m:oMathPara>
                          </w:p>
                          <w:p w14:paraId="6812D13C" w14:textId="77777777" w:rsidR="00306ECE" w:rsidRDefault="00306ECE" w:rsidP="00306ECE">
                            <w:pPr>
                              <w:rPr>
                                <w:rFonts w:eastAsiaTheme="minorEastAsia"/>
                              </w:rPr>
                            </w:pPr>
                          </w:p>
                          <w:p w14:paraId="34F1E275" w14:textId="77777777" w:rsidR="00306ECE" w:rsidRPr="00867887" w:rsidRDefault="00452E93" w:rsidP="00306ECE">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9.7</m:t>
                                    </m:r>
                                  </m:e>
                                  <m:sup>
                                    <m:r>
                                      <w:rPr>
                                        <w:rFonts w:ascii="Cambria Math" w:eastAsiaTheme="minorEastAsia" w:hAnsi="Cambria Math"/>
                                      </w:rPr>
                                      <m:t>2</m:t>
                                    </m:r>
                                  </m:sup>
                                </m:sSup>
                                <m:r>
                                  <w:rPr>
                                    <w:rFonts w:ascii="Cambria Math" w:eastAsiaTheme="minorEastAsia" w:hAnsi="Cambria Math"/>
                                  </w:rPr>
                                  <m:t>=94.09</m:t>
                                </m:r>
                              </m:oMath>
                            </m:oMathPara>
                          </w:p>
                          <w:p w14:paraId="3E897F6A" w14:textId="77777777" w:rsidR="00306ECE" w:rsidRDefault="00306ECE" w:rsidP="00306ECE">
                            <w:pPr>
                              <w:rPr>
                                <w:rFonts w:eastAsiaTheme="minorEastAsia"/>
                              </w:rPr>
                            </w:pPr>
                          </w:p>
                          <w:p w14:paraId="3BE9E857" w14:textId="77777777" w:rsidR="00306ECE" w:rsidRDefault="00306ECE" w:rsidP="00306ECE">
                            <w:pPr>
                              <w:rPr>
                                <w:rFonts w:eastAsiaTheme="minorEastAsia"/>
                              </w:rPr>
                            </w:pPr>
                            <w:r>
                              <w:rPr>
                                <w:rFonts w:eastAsiaTheme="minorEastAsia"/>
                              </w:rPr>
                              <w:t>As sum of squares of two shorter sides is equal to square of diagonal, then the triangle satisfies Pythagoras' Theorem, and so the angle in the corner is a right-angle.</w:t>
                            </w:r>
                          </w:p>
                          <w:p w14:paraId="17831B7D" w14:textId="77777777" w:rsidR="00306ECE" w:rsidRPr="00867887" w:rsidRDefault="00306ECE" w:rsidP="00306ECE">
                            <w:pPr>
                              <w:rPr>
                                <w:rFonts w:eastAsiaTheme="minorEastAsia"/>
                              </w:rPr>
                            </w:pPr>
                          </w:p>
                        </w:tc>
                      </w:tr>
                      <w:tr w:rsidR="00306ECE" w14:paraId="2E2569A4" w14:textId="77777777" w:rsidTr="004A4688">
                        <w:trPr>
                          <w:trHeight w:hRule="exact" w:val="255"/>
                        </w:trPr>
                        <w:tc>
                          <w:tcPr>
                            <w:tcW w:w="5000" w:type="pct"/>
                            <w:shd w:val="clear" w:color="auto" w:fill="E7E6E6" w:themeFill="background2"/>
                          </w:tcPr>
                          <w:p w14:paraId="065CB8AD" w14:textId="77777777" w:rsidR="00306ECE" w:rsidRPr="00BC4B6B" w:rsidRDefault="00306ECE" w:rsidP="00306ECE">
                            <w:pPr>
                              <w:jc w:val="center"/>
                              <w:rPr>
                                <w:b/>
                              </w:rPr>
                            </w:pPr>
                            <w:r w:rsidRPr="000B0955">
                              <w:rPr>
                                <w:b/>
                              </w:rPr>
                              <w:t>S</w:t>
                            </w:r>
                            <w:r>
                              <w:rPr>
                                <w:b/>
                              </w:rPr>
                              <w:t>pecific behaviours</w:t>
                            </w:r>
                          </w:p>
                        </w:tc>
                      </w:tr>
                      <w:tr w:rsidR="00306ECE" w14:paraId="4912EB02" w14:textId="77777777" w:rsidTr="00306ECE">
                        <w:tc>
                          <w:tcPr>
                            <w:tcW w:w="5000" w:type="pct"/>
                          </w:tcPr>
                          <w:p w14:paraId="6C52732B" w14:textId="21F1E18D" w:rsidR="00306ECE" w:rsidRPr="00D2204A" w:rsidRDefault="00306ECE" w:rsidP="00306ECE">
                            <w:r>
                              <w:sym w:font="Wingdings" w:char="F0FC"/>
                            </w:r>
                            <w:r>
                              <w:t xml:space="preserve"> uses Pythagoras' </w:t>
                            </w:r>
                            <w:r w:rsidRPr="00D2204A">
                              <w:t>Theorem [Or applies Cosine Rule]</w:t>
                            </w:r>
                          </w:p>
                          <w:p w14:paraId="32193A79" w14:textId="69A063BC" w:rsidR="00306ECE" w:rsidRPr="00D2204A" w:rsidRDefault="00306ECE" w:rsidP="00306ECE">
                            <w:r w:rsidRPr="00D2204A">
                              <w:sym w:font="Wingdings" w:char="F0FC"/>
                            </w:r>
                            <w:r w:rsidRPr="00D2204A">
                              <w:t xml:space="preserve"> adds squares of two shorter sides [Or correctly substitutes values into Cosine Formula]</w:t>
                            </w:r>
                          </w:p>
                          <w:p w14:paraId="0CE5058F" w14:textId="77777777" w:rsidR="00306ECE" w:rsidRDefault="00306ECE" w:rsidP="00306ECE">
                            <w:r>
                              <w:sym w:font="Wingdings" w:char="F0FC"/>
                            </w:r>
                            <w:r>
                              <w:t xml:space="preserve"> writes conclusion</w:t>
                            </w:r>
                          </w:p>
                        </w:tc>
                      </w:tr>
                    </w:tbl>
                    <w:p w14:paraId="75CE7E12" w14:textId="77777777" w:rsidR="00306ECE" w:rsidRDefault="00306ECE" w:rsidP="00306ECE"/>
                  </w:txbxContent>
                </v:textbox>
              </v:shape>
            </w:pict>
          </mc:Fallback>
        </mc:AlternateContent>
      </w:r>
    </w:p>
    <w:p w14:paraId="457D5594" w14:textId="77777777" w:rsidR="00145B61" w:rsidRDefault="00145B61" w:rsidP="00306ECE"/>
    <w:p w14:paraId="7448DC8A" w14:textId="77777777" w:rsidR="00145B61" w:rsidRDefault="00145B61" w:rsidP="00306ECE"/>
    <w:p w14:paraId="2A4188CE" w14:textId="77777777" w:rsidR="00145B61" w:rsidRDefault="00145B61">
      <w:pPr>
        <w:spacing w:after="160" w:line="259" w:lineRule="auto"/>
        <w:contextualSpacing w:val="0"/>
        <w:rPr>
          <w:b/>
          <w:szCs w:val="24"/>
          <w:lang w:val="en-US"/>
        </w:rPr>
      </w:pPr>
      <w:r>
        <w:br w:type="page"/>
      </w:r>
    </w:p>
    <w:p w14:paraId="2F2A0541" w14:textId="77777777" w:rsidR="00145B61" w:rsidRDefault="00145B61" w:rsidP="00145B61">
      <w:pPr>
        <w:pStyle w:val="QNum"/>
      </w:pPr>
      <w:r>
        <w:lastRenderedPageBreak/>
        <w:t>Question 8</w:t>
      </w:r>
      <w:r>
        <w:tab/>
        <w:t>(5 marks)</w:t>
      </w:r>
    </w:p>
    <w:p w14:paraId="7A184DD9" w14:textId="77777777" w:rsidR="00145B61" w:rsidRDefault="00145B61" w:rsidP="00306ECE">
      <w:r>
        <w:t>Six variables are listed below.</w:t>
      </w:r>
    </w:p>
    <w:p w14:paraId="116F89BA" w14:textId="77777777" w:rsidR="00145B61" w:rsidRDefault="00145B61" w:rsidP="00306ECE"/>
    <w:p w14:paraId="7F035CD7" w14:textId="77777777" w:rsidR="00145B61" w:rsidRDefault="00145B61" w:rsidP="00306ECE">
      <w:pPr>
        <w:pStyle w:val="Partai"/>
      </w:pPr>
      <w:r>
        <w:t>A</w:t>
      </w:r>
      <w:r>
        <w:tab/>
        <w:t>Height of trees</w:t>
      </w:r>
    </w:p>
    <w:p w14:paraId="3F0D8DC1" w14:textId="77777777" w:rsidR="00145B61" w:rsidRDefault="00145B61" w:rsidP="00306ECE">
      <w:pPr>
        <w:pStyle w:val="Partai"/>
      </w:pPr>
      <w:r>
        <w:t>B</w:t>
      </w:r>
      <w:r>
        <w:tab/>
        <w:t>Hair colour</w:t>
      </w:r>
    </w:p>
    <w:p w14:paraId="06040374" w14:textId="77777777" w:rsidR="00145B61" w:rsidRDefault="00145B61" w:rsidP="00306ECE">
      <w:pPr>
        <w:pStyle w:val="Partai"/>
      </w:pPr>
      <w:r>
        <w:t>C</w:t>
      </w:r>
      <w:r>
        <w:tab/>
        <w:t>Country of birth</w:t>
      </w:r>
    </w:p>
    <w:p w14:paraId="6305208D" w14:textId="77777777" w:rsidR="00145B61" w:rsidRDefault="00145B61" w:rsidP="00306ECE">
      <w:pPr>
        <w:pStyle w:val="Partai"/>
      </w:pPr>
      <w:r>
        <w:t>D</w:t>
      </w:r>
      <w:r>
        <w:tab/>
        <w:t>Movie rating using a scale of 1 to 5 stars</w:t>
      </w:r>
    </w:p>
    <w:p w14:paraId="56BEAFE4" w14:textId="77777777" w:rsidR="00145B61" w:rsidRDefault="00145B61" w:rsidP="00306ECE">
      <w:pPr>
        <w:pStyle w:val="Partai"/>
      </w:pPr>
      <w:r>
        <w:t>E</w:t>
      </w:r>
      <w:r>
        <w:tab/>
        <w:t>Daily minimum temperature</w:t>
      </w:r>
    </w:p>
    <w:p w14:paraId="6C6EA288" w14:textId="77777777" w:rsidR="00145B61" w:rsidRDefault="00145B61" w:rsidP="00306ECE">
      <w:pPr>
        <w:pStyle w:val="Partai"/>
      </w:pPr>
      <w:r>
        <w:t>F</w:t>
      </w:r>
      <w:r>
        <w:tab/>
        <w:t xml:space="preserve">Driver's licence number </w:t>
      </w:r>
    </w:p>
    <w:p w14:paraId="6B5E1A0A" w14:textId="77777777" w:rsidR="00145B61" w:rsidRDefault="00145B61" w:rsidP="00306ECE"/>
    <w:p w14:paraId="1419DB5C" w14:textId="77777777" w:rsidR="00145B61" w:rsidRDefault="00145B61" w:rsidP="00306ECE">
      <w:pPr>
        <w:pStyle w:val="Parta"/>
      </w:pPr>
      <w:r>
        <w:t>(a)</w:t>
      </w:r>
      <w:r>
        <w:tab/>
        <w:t xml:space="preserve">In the spaces below, write the letter corresponding to </w:t>
      </w:r>
      <w:r w:rsidRPr="00C05761">
        <w:rPr>
          <w:b/>
        </w:rPr>
        <w:t>one</w:t>
      </w:r>
      <w:r>
        <w:t xml:space="preserve"> of the above of variables that is</w:t>
      </w:r>
    </w:p>
    <w:p w14:paraId="3F011749" w14:textId="77777777" w:rsidR="00145B61" w:rsidRDefault="00145B61" w:rsidP="00306ECE">
      <w:pPr>
        <w:pStyle w:val="Parta"/>
      </w:pPr>
    </w:p>
    <w:p w14:paraId="27E73492" w14:textId="77777777" w:rsidR="00145B61" w:rsidRDefault="00145B61" w:rsidP="00306ECE">
      <w:pPr>
        <w:pStyle w:val="Partai"/>
      </w:pPr>
      <w:r>
        <w:t>(i)</w:t>
      </w:r>
      <w:r>
        <w:tab/>
        <w:t>a categorical variable that can be classified as ordinal.</w:t>
      </w:r>
      <w:r>
        <w:tab/>
        <w:t>(1 mark)</w:t>
      </w:r>
    </w:p>
    <w:p w14:paraId="6BD891D7" w14:textId="77777777" w:rsidR="00145B61" w:rsidRDefault="00145B61" w:rsidP="00306ECE">
      <w:pPr>
        <w:pStyle w:val="Partai"/>
      </w:pPr>
      <w:r>
        <w:rPr>
          <w:noProof/>
          <w:lang w:eastAsia="en-AU"/>
        </w:rPr>
        <mc:AlternateContent>
          <mc:Choice Requires="wps">
            <w:drawing>
              <wp:anchor distT="0" distB="0" distL="114300" distR="114300" simplePos="0" relativeHeight="251664384" behindDoc="0" locked="0" layoutInCell="1" allowOverlap="1" wp14:anchorId="7CF3B1F9" wp14:editId="2BFF88D5">
                <wp:simplePos x="0" y="0"/>
                <wp:positionH relativeFrom="column">
                  <wp:posOffset>1134110</wp:posOffset>
                </wp:positionH>
                <wp:positionV relativeFrom="paragraph">
                  <wp:posOffset>94615</wp:posOffset>
                </wp:positionV>
                <wp:extent cx="2616200" cy="86995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6162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306ECE" w14:paraId="14488AE6" w14:textId="77777777" w:rsidTr="004A4688">
                              <w:trPr>
                                <w:trHeight w:hRule="exact" w:val="255"/>
                              </w:trPr>
                              <w:tc>
                                <w:tcPr>
                                  <w:tcW w:w="5000" w:type="pct"/>
                                  <w:shd w:val="clear" w:color="auto" w:fill="E7E6E6" w:themeFill="background2"/>
                                </w:tcPr>
                                <w:p w14:paraId="36451BCE" w14:textId="77777777" w:rsidR="00306ECE" w:rsidRPr="00BC4B6B" w:rsidRDefault="00306ECE" w:rsidP="00306ECE">
                                  <w:pPr>
                                    <w:jc w:val="center"/>
                                    <w:rPr>
                                      <w:b/>
                                    </w:rPr>
                                  </w:pPr>
                                  <w:r w:rsidRPr="000B0955">
                                    <w:rPr>
                                      <w:b/>
                                    </w:rPr>
                                    <w:t>Solution</w:t>
                                  </w:r>
                                </w:p>
                              </w:tc>
                            </w:tr>
                            <w:tr w:rsidR="00306ECE" w14:paraId="62FF82B2" w14:textId="77777777" w:rsidTr="00306ECE">
                              <w:tc>
                                <w:tcPr>
                                  <w:tcW w:w="5000" w:type="pct"/>
                                </w:tcPr>
                                <w:p w14:paraId="3E0563F5" w14:textId="77777777" w:rsidR="00306ECE" w:rsidRDefault="00306ECE" w:rsidP="00306ECE">
                                  <w:r>
                                    <w:t>D or F</w:t>
                                  </w:r>
                                </w:p>
                                <w:p w14:paraId="6FD89600" w14:textId="77777777" w:rsidR="00306ECE" w:rsidRDefault="00306ECE" w:rsidP="00306ECE"/>
                              </w:tc>
                            </w:tr>
                            <w:tr w:rsidR="00306ECE" w14:paraId="35EAB903" w14:textId="77777777" w:rsidTr="004A4688">
                              <w:trPr>
                                <w:trHeight w:hRule="exact" w:val="255"/>
                              </w:trPr>
                              <w:tc>
                                <w:tcPr>
                                  <w:tcW w:w="5000" w:type="pct"/>
                                  <w:shd w:val="clear" w:color="auto" w:fill="E7E6E6" w:themeFill="background2"/>
                                </w:tcPr>
                                <w:p w14:paraId="7F45DAE0" w14:textId="77777777" w:rsidR="00306ECE" w:rsidRPr="00BC4B6B" w:rsidRDefault="00306ECE" w:rsidP="00306ECE">
                                  <w:pPr>
                                    <w:jc w:val="center"/>
                                    <w:rPr>
                                      <w:b/>
                                    </w:rPr>
                                  </w:pPr>
                                  <w:r w:rsidRPr="000B0955">
                                    <w:rPr>
                                      <w:b/>
                                    </w:rPr>
                                    <w:t>S</w:t>
                                  </w:r>
                                  <w:r>
                                    <w:rPr>
                                      <w:b/>
                                    </w:rPr>
                                    <w:t>pecific behaviours</w:t>
                                  </w:r>
                                </w:p>
                              </w:tc>
                            </w:tr>
                            <w:tr w:rsidR="00306ECE" w14:paraId="1035CD3D" w14:textId="77777777" w:rsidTr="00306ECE">
                              <w:tc>
                                <w:tcPr>
                                  <w:tcW w:w="5000" w:type="pct"/>
                                </w:tcPr>
                                <w:p w14:paraId="08C888D3" w14:textId="77777777" w:rsidR="00306ECE" w:rsidRDefault="00306ECE" w:rsidP="00306ECE">
                                  <w:r>
                                    <w:sym w:font="Wingdings" w:char="F0FC"/>
                                  </w:r>
                                  <w:r>
                                    <w:t xml:space="preserve"> suitable variable</w:t>
                                  </w:r>
                                </w:p>
                              </w:tc>
                            </w:tr>
                          </w:tbl>
                          <w:p w14:paraId="7B0F54AE"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3B1F9" id="Text Box 3" o:spid="_x0000_s1029" type="#_x0000_t202" style="position:absolute;left:0;text-align:left;margin-left:89.3pt;margin-top:7.45pt;width:206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306ECE" w14:paraId="14488AE6" w14:textId="77777777" w:rsidTr="004A4688">
                        <w:trPr>
                          <w:trHeight w:hRule="exact" w:val="255"/>
                        </w:trPr>
                        <w:tc>
                          <w:tcPr>
                            <w:tcW w:w="5000" w:type="pct"/>
                            <w:shd w:val="clear" w:color="auto" w:fill="E7E6E6" w:themeFill="background2"/>
                          </w:tcPr>
                          <w:p w14:paraId="36451BCE" w14:textId="77777777" w:rsidR="00306ECE" w:rsidRPr="00BC4B6B" w:rsidRDefault="00306ECE" w:rsidP="00306ECE">
                            <w:pPr>
                              <w:jc w:val="center"/>
                              <w:rPr>
                                <w:b/>
                              </w:rPr>
                            </w:pPr>
                            <w:r w:rsidRPr="000B0955">
                              <w:rPr>
                                <w:b/>
                              </w:rPr>
                              <w:t>Solution</w:t>
                            </w:r>
                          </w:p>
                        </w:tc>
                      </w:tr>
                      <w:tr w:rsidR="00306ECE" w14:paraId="62FF82B2" w14:textId="77777777" w:rsidTr="00306ECE">
                        <w:tc>
                          <w:tcPr>
                            <w:tcW w:w="5000" w:type="pct"/>
                          </w:tcPr>
                          <w:p w14:paraId="3E0563F5" w14:textId="77777777" w:rsidR="00306ECE" w:rsidRDefault="00306ECE" w:rsidP="00306ECE">
                            <w:r>
                              <w:t>D or F</w:t>
                            </w:r>
                          </w:p>
                          <w:p w14:paraId="6FD89600" w14:textId="77777777" w:rsidR="00306ECE" w:rsidRDefault="00306ECE" w:rsidP="00306ECE"/>
                        </w:tc>
                      </w:tr>
                      <w:tr w:rsidR="00306ECE" w14:paraId="35EAB903" w14:textId="77777777" w:rsidTr="004A4688">
                        <w:trPr>
                          <w:trHeight w:hRule="exact" w:val="255"/>
                        </w:trPr>
                        <w:tc>
                          <w:tcPr>
                            <w:tcW w:w="5000" w:type="pct"/>
                            <w:shd w:val="clear" w:color="auto" w:fill="E7E6E6" w:themeFill="background2"/>
                          </w:tcPr>
                          <w:p w14:paraId="7F45DAE0" w14:textId="77777777" w:rsidR="00306ECE" w:rsidRPr="00BC4B6B" w:rsidRDefault="00306ECE" w:rsidP="00306ECE">
                            <w:pPr>
                              <w:jc w:val="center"/>
                              <w:rPr>
                                <w:b/>
                              </w:rPr>
                            </w:pPr>
                            <w:r w:rsidRPr="000B0955">
                              <w:rPr>
                                <w:b/>
                              </w:rPr>
                              <w:t>S</w:t>
                            </w:r>
                            <w:r>
                              <w:rPr>
                                <w:b/>
                              </w:rPr>
                              <w:t>pecific behaviours</w:t>
                            </w:r>
                          </w:p>
                        </w:tc>
                      </w:tr>
                      <w:tr w:rsidR="00306ECE" w14:paraId="1035CD3D" w14:textId="77777777" w:rsidTr="00306ECE">
                        <w:tc>
                          <w:tcPr>
                            <w:tcW w:w="5000" w:type="pct"/>
                          </w:tcPr>
                          <w:p w14:paraId="08C888D3" w14:textId="77777777" w:rsidR="00306ECE" w:rsidRDefault="00306ECE" w:rsidP="00306ECE">
                            <w:r>
                              <w:sym w:font="Wingdings" w:char="F0FC"/>
                            </w:r>
                            <w:r>
                              <w:t xml:space="preserve"> suitable variable</w:t>
                            </w:r>
                          </w:p>
                        </w:tc>
                      </w:tr>
                    </w:tbl>
                    <w:p w14:paraId="7B0F54AE" w14:textId="77777777" w:rsidR="00306ECE" w:rsidRDefault="00306ECE" w:rsidP="00306ECE"/>
                  </w:txbxContent>
                </v:textbox>
              </v:shape>
            </w:pict>
          </mc:Fallback>
        </mc:AlternateContent>
      </w:r>
    </w:p>
    <w:p w14:paraId="6E5FC5E9" w14:textId="77777777" w:rsidR="00145B61" w:rsidRDefault="00145B61" w:rsidP="00306ECE">
      <w:pPr>
        <w:pStyle w:val="Partai"/>
      </w:pPr>
    </w:p>
    <w:p w14:paraId="6B386F8E" w14:textId="77777777" w:rsidR="00145B61" w:rsidRDefault="00145B61" w:rsidP="00306ECE">
      <w:pPr>
        <w:pStyle w:val="Partai"/>
      </w:pPr>
    </w:p>
    <w:p w14:paraId="6F1C9AC9" w14:textId="77777777" w:rsidR="00145B61" w:rsidRDefault="00145B61" w:rsidP="00306ECE">
      <w:pPr>
        <w:pStyle w:val="Partai"/>
      </w:pPr>
    </w:p>
    <w:p w14:paraId="376B0921" w14:textId="77777777" w:rsidR="00145B61" w:rsidRDefault="00145B61" w:rsidP="00306ECE">
      <w:pPr>
        <w:pStyle w:val="Partai"/>
      </w:pPr>
    </w:p>
    <w:p w14:paraId="204A176C" w14:textId="77777777" w:rsidR="00145B61" w:rsidRDefault="00145B61" w:rsidP="00306ECE">
      <w:pPr>
        <w:pStyle w:val="Partai"/>
      </w:pPr>
    </w:p>
    <w:p w14:paraId="55715B4E" w14:textId="77777777" w:rsidR="00145B61" w:rsidRDefault="00145B61" w:rsidP="00306ECE">
      <w:pPr>
        <w:pStyle w:val="Partai"/>
      </w:pPr>
    </w:p>
    <w:p w14:paraId="78C8ADB4" w14:textId="77777777" w:rsidR="00145B61" w:rsidRDefault="00145B61" w:rsidP="00306ECE">
      <w:pPr>
        <w:pStyle w:val="Partai"/>
      </w:pPr>
      <w:r>
        <w:t>(ii)</w:t>
      </w:r>
      <w:r>
        <w:tab/>
        <w:t>a numerical variable that can be classified as continuous.</w:t>
      </w:r>
      <w:r>
        <w:tab/>
        <w:t>(1 mark)</w:t>
      </w:r>
    </w:p>
    <w:p w14:paraId="45BCC196" w14:textId="77777777" w:rsidR="00145B61" w:rsidRDefault="00145B61" w:rsidP="00306ECE">
      <w:pPr>
        <w:pStyle w:val="Partai"/>
      </w:pPr>
      <w:r>
        <w:rPr>
          <w:noProof/>
          <w:lang w:eastAsia="en-AU"/>
        </w:rPr>
        <mc:AlternateContent>
          <mc:Choice Requires="wps">
            <w:drawing>
              <wp:anchor distT="0" distB="0" distL="114300" distR="114300" simplePos="0" relativeHeight="251666432" behindDoc="0" locked="0" layoutInCell="1" allowOverlap="1" wp14:anchorId="05311219" wp14:editId="468FFDD5">
                <wp:simplePos x="0" y="0"/>
                <wp:positionH relativeFrom="column">
                  <wp:posOffset>1136650</wp:posOffset>
                </wp:positionH>
                <wp:positionV relativeFrom="paragraph">
                  <wp:posOffset>71120</wp:posOffset>
                </wp:positionV>
                <wp:extent cx="2616200" cy="8699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26162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306ECE" w14:paraId="00EB11BD" w14:textId="77777777" w:rsidTr="004A4688">
                              <w:trPr>
                                <w:trHeight w:hRule="exact" w:val="255"/>
                              </w:trPr>
                              <w:tc>
                                <w:tcPr>
                                  <w:tcW w:w="5000" w:type="pct"/>
                                  <w:shd w:val="clear" w:color="auto" w:fill="E7E6E6" w:themeFill="background2"/>
                                </w:tcPr>
                                <w:p w14:paraId="5EDA89F3" w14:textId="77777777" w:rsidR="00306ECE" w:rsidRPr="00BC4B6B" w:rsidRDefault="00306ECE" w:rsidP="00306ECE">
                                  <w:pPr>
                                    <w:jc w:val="center"/>
                                    <w:rPr>
                                      <w:b/>
                                    </w:rPr>
                                  </w:pPr>
                                  <w:r w:rsidRPr="000B0955">
                                    <w:rPr>
                                      <w:b/>
                                    </w:rPr>
                                    <w:t>Solution</w:t>
                                  </w:r>
                                </w:p>
                              </w:tc>
                            </w:tr>
                            <w:tr w:rsidR="00306ECE" w14:paraId="60E5EBF7" w14:textId="77777777" w:rsidTr="00306ECE">
                              <w:tc>
                                <w:tcPr>
                                  <w:tcW w:w="5000" w:type="pct"/>
                                </w:tcPr>
                                <w:p w14:paraId="551426B2" w14:textId="77777777" w:rsidR="00306ECE" w:rsidRDefault="00306ECE" w:rsidP="00306ECE">
                                  <w:r>
                                    <w:t>A or E</w:t>
                                  </w:r>
                                </w:p>
                                <w:p w14:paraId="011D6CDC" w14:textId="77777777" w:rsidR="00306ECE" w:rsidRDefault="00306ECE" w:rsidP="00306ECE"/>
                              </w:tc>
                            </w:tr>
                            <w:tr w:rsidR="00306ECE" w14:paraId="100ED0C2" w14:textId="77777777" w:rsidTr="004A4688">
                              <w:trPr>
                                <w:trHeight w:hRule="exact" w:val="255"/>
                              </w:trPr>
                              <w:tc>
                                <w:tcPr>
                                  <w:tcW w:w="5000" w:type="pct"/>
                                  <w:shd w:val="clear" w:color="auto" w:fill="E7E6E6" w:themeFill="background2"/>
                                </w:tcPr>
                                <w:p w14:paraId="6F9A5DD6" w14:textId="77777777" w:rsidR="00306ECE" w:rsidRPr="00BC4B6B" w:rsidRDefault="00306ECE" w:rsidP="00306ECE">
                                  <w:pPr>
                                    <w:jc w:val="center"/>
                                    <w:rPr>
                                      <w:b/>
                                    </w:rPr>
                                  </w:pPr>
                                  <w:r w:rsidRPr="000B0955">
                                    <w:rPr>
                                      <w:b/>
                                    </w:rPr>
                                    <w:t>S</w:t>
                                  </w:r>
                                  <w:r>
                                    <w:rPr>
                                      <w:b/>
                                    </w:rPr>
                                    <w:t>pecific behaviours</w:t>
                                  </w:r>
                                </w:p>
                              </w:tc>
                            </w:tr>
                            <w:tr w:rsidR="00306ECE" w14:paraId="684BBD9F" w14:textId="77777777" w:rsidTr="00306ECE">
                              <w:tc>
                                <w:tcPr>
                                  <w:tcW w:w="5000" w:type="pct"/>
                                </w:tcPr>
                                <w:p w14:paraId="236B5940" w14:textId="77777777" w:rsidR="00306ECE" w:rsidRDefault="00306ECE" w:rsidP="00306ECE">
                                  <w:r>
                                    <w:sym w:font="Wingdings" w:char="F0FC"/>
                                  </w:r>
                                  <w:r>
                                    <w:t xml:space="preserve"> suitable variable</w:t>
                                  </w:r>
                                </w:p>
                              </w:tc>
                            </w:tr>
                          </w:tbl>
                          <w:p w14:paraId="3CB660A4"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1219" id="Text Box 4" o:spid="_x0000_s1030" type="#_x0000_t202" style="position:absolute;left:0;text-align:left;margin-left:89.5pt;margin-top:5.6pt;width:206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306ECE" w14:paraId="00EB11BD" w14:textId="77777777" w:rsidTr="004A4688">
                        <w:trPr>
                          <w:trHeight w:hRule="exact" w:val="255"/>
                        </w:trPr>
                        <w:tc>
                          <w:tcPr>
                            <w:tcW w:w="5000" w:type="pct"/>
                            <w:shd w:val="clear" w:color="auto" w:fill="E7E6E6" w:themeFill="background2"/>
                          </w:tcPr>
                          <w:p w14:paraId="5EDA89F3" w14:textId="77777777" w:rsidR="00306ECE" w:rsidRPr="00BC4B6B" w:rsidRDefault="00306ECE" w:rsidP="00306ECE">
                            <w:pPr>
                              <w:jc w:val="center"/>
                              <w:rPr>
                                <w:b/>
                              </w:rPr>
                            </w:pPr>
                            <w:r w:rsidRPr="000B0955">
                              <w:rPr>
                                <w:b/>
                              </w:rPr>
                              <w:t>Solution</w:t>
                            </w:r>
                          </w:p>
                        </w:tc>
                      </w:tr>
                      <w:tr w:rsidR="00306ECE" w14:paraId="60E5EBF7" w14:textId="77777777" w:rsidTr="00306ECE">
                        <w:tc>
                          <w:tcPr>
                            <w:tcW w:w="5000" w:type="pct"/>
                          </w:tcPr>
                          <w:p w14:paraId="551426B2" w14:textId="77777777" w:rsidR="00306ECE" w:rsidRDefault="00306ECE" w:rsidP="00306ECE">
                            <w:r>
                              <w:t>A or E</w:t>
                            </w:r>
                          </w:p>
                          <w:p w14:paraId="011D6CDC" w14:textId="77777777" w:rsidR="00306ECE" w:rsidRDefault="00306ECE" w:rsidP="00306ECE"/>
                        </w:tc>
                      </w:tr>
                      <w:tr w:rsidR="00306ECE" w14:paraId="100ED0C2" w14:textId="77777777" w:rsidTr="004A4688">
                        <w:trPr>
                          <w:trHeight w:hRule="exact" w:val="255"/>
                        </w:trPr>
                        <w:tc>
                          <w:tcPr>
                            <w:tcW w:w="5000" w:type="pct"/>
                            <w:shd w:val="clear" w:color="auto" w:fill="E7E6E6" w:themeFill="background2"/>
                          </w:tcPr>
                          <w:p w14:paraId="6F9A5DD6" w14:textId="77777777" w:rsidR="00306ECE" w:rsidRPr="00BC4B6B" w:rsidRDefault="00306ECE" w:rsidP="00306ECE">
                            <w:pPr>
                              <w:jc w:val="center"/>
                              <w:rPr>
                                <w:b/>
                              </w:rPr>
                            </w:pPr>
                            <w:r w:rsidRPr="000B0955">
                              <w:rPr>
                                <w:b/>
                              </w:rPr>
                              <w:t>S</w:t>
                            </w:r>
                            <w:r>
                              <w:rPr>
                                <w:b/>
                              </w:rPr>
                              <w:t>pecific behaviours</w:t>
                            </w:r>
                          </w:p>
                        </w:tc>
                      </w:tr>
                      <w:tr w:rsidR="00306ECE" w14:paraId="684BBD9F" w14:textId="77777777" w:rsidTr="00306ECE">
                        <w:tc>
                          <w:tcPr>
                            <w:tcW w:w="5000" w:type="pct"/>
                          </w:tcPr>
                          <w:p w14:paraId="236B5940" w14:textId="77777777" w:rsidR="00306ECE" w:rsidRDefault="00306ECE" w:rsidP="00306ECE">
                            <w:r>
                              <w:sym w:font="Wingdings" w:char="F0FC"/>
                            </w:r>
                            <w:r>
                              <w:t xml:space="preserve"> suitable variable</w:t>
                            </w:r>
                          </w:p>
                        </w:tc>
                      </w:tr>
                    </w:tbl>
                    <w:p w14:paraId="3CB660A4" w14:textId="77777777" w:rsidR="00306ECE" w:rsidRDefault="00306ECE" w:rsidP="00306ECE"/>
                  </w:txbxContent>
                </v:textbox>
              </v:shape>
            </w:pict>
          </mc:Fallback>
        </mc:AlternateContent>
      </w:r>
    </w:p>
    <w:p w14:paraId="755B603F" w14:textId="77777777" w:rsidR="00145B61" w:rsidRDefault="00145B61" w:rsidP="00306ECE">
      <w:pPr>
        <w:pStyle w:val="Partai"/>
      </w:pPr>
    </w:p>
    <w:p w14:paraId="4D883909" w14:textId="77777777" w:rsidR="00145B61" w:rsidRDefault="00145B61" w:rsidP="00306ECE">
      <w:pPr>
        <w:pStyle w:val="Partai"/>
      </w:pPr>
    </w:p>
    <w:p w14:paraId="7E00FAB0" w14:textId="77777777" w:rsidR="00145B61" w:rsidRDefault="00145B61" w:rsidP="00306ECE">
      <w:pPr>
        <w:pStyle w:val="Partai"/>
      </w:pPr>
    </w:p>
    <w:p w14:paraId="069E2BC6" w14:textId="77777777" w:rsidR="00145B61" w:rsidRDefault="00145B61" w:rsidP="00306ECE">
      <w:pPr>
        <w:pStyle w:val="Partai"/>
      </w:pPr>
    </w:p>
    <w:p w14:paraId="7D020BE4" w14:textId="77777777" w:rsidR="00145B61" w:rsidRDefault="00145B61" w:rsidP="00306ECE">
      <w:pPr>
        <w:pStyle w:val="Partai"/>
      </w:pPr>
    </w:p>
    <w:p w14:paraId="528F162C" w14:textId="77777777" w:rsidR="00145B61" w:rsidRDefault="00145B61" w:rsidP="00306ECE">
      <w:pPr>
        <w:pStyle w:val="Partai"/>
      </w:pPr>
    </w:p>
    <w:p w14:paraId="56528900" w14:textId="77777777" w:rsidR="00145B61" w:rsidRDefault="00145B61" w:rsidP="00306ECE">
      <w:pPr>
        <w:pStyle w:val="Partai"/>
      </w:pPr>
      <w:r>
        <w:t>(iii)</w:t>
      </w:r>
      <w:r>
        <w:tab/>
        <w:t>a categorical variable that can be classified as nominal.</w:t>
      </w:r>
      <w:r>
        <w:tab/>
        <w:t>(1 mark)</w:t>
      </w:r>
    </w:p>
    <w:p w14:paraId="375E97DF" w14:textId="77777777" w:rsidR="00145B61" w:rsidRDefault="00145B61" w:rsidP="00306ECE">
      <w:pPr>
        <w:pStyle w:val="Partai"/>
      </w:pPr>
      <w:r>
        <w:rPr>
          <w:noProof/>
          <w:lang w:eastAsia="en-AU"/>
        </w:rPr>
        <mc:AlternateContent>
          <mc:Choice Requires="wps">
            <w:drawing>
              <wp:anchor distT="0" distB="0" distL="114300" distR="114300" simplePos="0" relativeHeight="251667456" behindDoc="0" locked="0" layoutInCell="1" allowOverlap="1" wp14:anchorId="1D09A96D" wp14:editId="16B5744C">
                <wp:simplePos x="0" y="0"/>
                <wp:positionH relativeFrom="column">
                  <wp:posOffset>1136650</wp:posOffset>
                </wp:positionH>
                <wp:positionV relativeFrom="paragraph">
                  <wp:posOffset>111760</wp:posOffset>
                </wp:positionV>
                <wp:extent cx="2616200" cy="8699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26162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93"/>
                            </w:tblGrid>
                            <w:tr w:rsidR="00306ECE" w14:paraId="4C4537C7" w14:textId="77777777" w:rsidTr="004A4688">
                              <w:trPr>
                                <w:trHeight w:hRule="exact" w:val="255"/>
                              </w:trPr>
                              <w:tc>
                                <w:tcPr>
                                  <w:tcW w:w="5000" w:type="pct"/>
                                  <w:shd w:val="clear" w:color="auto" w:fill="E7E6E6" w:themeFill="background2"/>
                                </w:tcPr>
                                <w:p w14:paraId="76AFAB22" w14:textId="77777777" w:rsidR="00306ECE" w:rsidRPr="00BC4B6B" w:rsidRDefault="00306ECE" w:rsidP="00306ECE">
                                  <w:pPr>
                                    <w:jc w:val="center"/>
                                    <w:rPr>
                                      <w:b/>
                                    </w:rPr>
                                  </w:pPr>
                                  <w:r w:rsidRPr="000B0955">
                                    <w:rPr>
                                      <w:b/>
                                    </w:rPr>
                                    <w:t>Solution</w:t>
                                  </w:r>
                                </w:p>
                              </w:tc>
                            </w:tr>
                            <w:tr w:rsidR="00306ECE" w14:paraId="3F6A05C3" w14:textId="77777777" w:rsidTr="00306ECE">
                              <w:tc>
                                <w:tcPr>
                                  <w:tcW w:w="5000" w:type="pct"/>
                                </w:tcPr>
                                <w:p w14:paraId="1679B406" w14:textId="77777777" w:rsidR="00306ECE" w:rsidRDefault="00306ECE" w:rsidP="00306ECE">
                                  <w:r>
                                    <w:t>B or C</w:t>
                                  </w:r>
                                </w:p>
                                <w:p w14:paraId="55FBFEC7" w14:textId="77777777" w:rsidR="00306ECE" w:rsidRDefault="00306ECE" w:rsidP="00306ECE"/>
                              </w:tc>
                            </w:tr>
                            <w:tr w:rsidR="00306ECE" w14:paraId="053522ED" w14:textId="77777777" w:rsidTr="004A4688">
                              <w:trPr>
                                <w:trHeight w:hRule="exact" w:val="255"/>
                              </w:trPr>
                              <w:tc>
                                <w:tcPr>
                                  <w:tcW w:w="5000" w:type="pct"/>
                                  <w:shd w:val="clear" w:color="auto" w:fill="E7E6E6" w:themeFill="background2"/>
                                </w:tcPr>
                                <w:p w14:paraId="616BF223" w14:textId="77777777" w:rsidR="00306ECE" w:rsidRPr="00BC4B6B" w:rsidRDefault="00306ECE" w:rsidP="00306ECE">
                                  <w:pPr>
                                    <w:jc w:val="center"/>
                                    <w:rPr>
                                      <w:b/>
                                    </w:rPr>
                                  </w:pPr>
                                  <w:r w:rsidRPr="000B0955">
                                    <w:rPr>
                                      <w:b/>
                                    </w:rPr>
                                    <w:t>S</w:t>
                                  </w:r>
                                  <w:r>
                                    <w:rPr>
                                      <w:b/>
                                    </w:rPr>
                                    <w:t>pecific behaviours</w:t>
                                  </w:r>
                                </w:p>
                              </w:tc>
                            </w:tr>
                            <w:tr w:rsidR="00306ECE" w14:paraId="541B1522" w14:textId="77777777" w:rsidTr="00306ECE">
                              <w:tc>
                                <w:tcPr>
                                  <w:tcW w:w="5000" w:type="pct"/>
                                </w:tcPr>
                                <w:p w14:paraId="62899B63" w14:textId="77777777" w:rsidR="00306ECE" w:rsidRDefault="00306ECE" w:rsidP="00306ECE">
                                  <w:r>
                                    <w:sym w:font="Wingdings" w:char="F0FC"/>
                                  </w:r>
                                  <w:r>
                                    <w:t xml:space="preserve"> suitable variable</w:t>
                                  </w:r>
                                </w:p>
                              </w:tc>
                            </w:tr>
                          </w:tbl>
                          <w:p w14:paraId="2E068FF8"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9A96D" id="Text Box 5" o:spid="_x0000_s1031" type="#_x0000_t202" style="position:absolute;left:0;text-align:left;margin-left:89.5pt;margin-top:8.8pt;width:206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&#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093"/>
                      </w:tblGrid>
                      <w:tr w:rsidR="00306ECE" w14:paraId="4C4537C7" w14:textId="77777777" w:rsidTr="004A4688">
                        <w:trPr>
                          <w:trHeight w:hRule="exact" w:val="255"/>
                        </w:trPr>
                        <w:tc>
                          <w:tcPr>
                            <w:tcW w:w="5000" w:type="pct"/>
                            <w:shd w:val="clear" w:color="auto" w:fill="E7E6E6" w:themeFill="background2"/>
                          </w:tcPr>
                          <w:p w14:paraId="76AFAB22" w14:textId="77777777" w:rsidR="00306ECE" w:rsidRPr="00BC4B6B" w:rsidRDefault="00306ECE" w:rsidP="00306ECE">
                            <w:pPr>
                              <w:jc w:val="center"/>
                              <w:rPr>
                                <w:b/>
                              </w:rPr>
                            </w:pPr>
                            <w:r w:rsidRPr="000B0955">
                              <w:rPr>
                                <w:b/>
                              </w:rPr>
                              <w:t>Solution</w:t>
                            </w:r>
                          </w:p>
                        </w:tc>
                      </w:tr>
                      <w:tr w:rsidR="00306ECE" w14:paraId="3F6A05C3" w14:textId="77777777" w:rsidTr="00306ECE">
                        <w:tc>
                          <w:tcPr>
                            <w:tcW w:w="5000" w:type="pct"/>
                          </w:tcPr>
                          <w:p w14:paraId="1679B406" w14:textId="77777777" w:rsidR="00306ECE" w:rsidRDefault="00306ECE" w:rsidP="00306ECE">
                            <w:r>
                              <w:t>B or C</w:t>
                            </w:r>
                          </w:p>
                          <w:p w14:paraId="55FBFEC7" w14:textId="77777777" w:rsidR="00306ECE" w:rsidRDefault="00306ECE" w:rsidP="00306ECE"/>
                        </w:tc>
                      </w:tr>
                      <w:tr w:rsidR="00306ECE" w14:paraId="053522ED" w14:textId="77777777" w:rsidTr="004A4688">
                        <w:trPr>
                          <w:trHeight w:hRule="exact" w:val="255"/>
                        </w:trPr>
                        <w:tc>
                          <w:tcPr>
                            <w:tcW w:w="5000" w:type="pct"/>
                            <w:shd w:val="clear" w:color="auto" w:fill="E7E6E6" w:themeFill="background2"/>
                          </w:tcPr>
                          <w:p w14:paraId="616BF223" w14:textId="77777777" w:rsidR="00306ECE" w:rsidRPr="00BC4B6B" w:rsidRDefault="00306ECE" w:rsidP="00306ECE">
                            <w:pPr>
                              <w:jc w:val="center"/>
                              <w:rPr>
                                <w:b/>
                              </w:rPr>
                            </w:pPr>
                            <w:r w:rsidRPr="000B0955">
                              <w:rPr>
                                <w:b/>
                              </w:rPr>
                              <w:t>S</w:t>
                            </w:r>
                            <w:r>
                              <w:rPr>
                                <w:b/>
                              </w:rPr>
                              <w:t>pecific behaviours</w:t>
                            </w:r>
                          </w:p>
                        </w:tc>
                      </w:tr>
                      <w:tr w:rsidR="00306ECE" w14:paraId="541B1522" w14:textId="77777777" w:rsidTr="00306ECE">
                        <w:tc>
                          <w:tcPr>
                            <w:tcW w:w="5000" w:type="pct"/>
                          </w:tcPr>
                          <w:p w14:paraId="62899B63" w14:textId="77777777" w:rsidR="00306ECE" w:rsidRDefault="00306ECE" w:rsidP="00306ECE">
                            <w:r>
                              <w:sym w:font="Wingdings" w:char="F0FC"/>
                            </w:r>
                            <w:r>
                              <w:t xml:space="preserve"> suitable variable</w:t>
                            </w:r>
                          </w:p>
                        </w:tc>
                      </w:tr>
                    </w:tbl>
                    <w:p w14:paraId="2E068FF8" w14:textId="77777777" w:rsidR="00306ECE" w:rsidRDefault="00306ECE" w:rsidP="00306ECE"/>
                  </w:txbxContent>
                </v:textbox>
              </v:shape>
            </w:pict>
          </mc:Fallback>
        </mc:AlternateContent>
      </w:r>
    </w:p>
    <w:p w14:paraId="42F51BCE" w14:textId="77777777" w:rsidR="00145B61" w:rsidRDefault="00145B61" w:rsidP="00306ECE">
      <w:pPr>
        <w:pStyle w:val="Partai"/>
      </w:pPr>
    </w:p>
    <w:p w14:paraId="503886DA" w14:textId="77777777" w:rsidR="00145B61" w:rsidRDefault="00145B61" w:rsidP="00306ECE">
      <w:pPr>
        <w:pStyle w:val="Partai"/>
      </w:pPr>
    </w:p>
    <w:p w14:paraId="239A2AF2" w14:textId="77777777" w:rsidR="00145B61" w:rsidRDefault="00145B61" w:rsidP="00306ECE">
      <w:pPr>
        <w:pStyle w:val="Partai"/>
      </w:pPr>
    </w:p>
    <w:p w14:paraId="6C6E3FE8" w14:textId="77777777" w:rsidR="00145B61" w:rsidRDefault="00145B61" w:rsidP="00306ECE">
      <w:pPr>
        <w:pStyle w:val="Partai"/>
      </w:pPr>
    </w:p>
    <w:p w14:paraId="5C9697BF" w14:textId="77777777" w:rsidR="00145B61" w:rsidRDefault="00145B61" w:rsidP="00306ECE">
      <w:pPr>
        <w:pStyle w:val="Partai"/>
      </w:pPr>
    </w:p>
    <w:p w14:paraId="18486CF4" w14:textId="77777777" w:rsidR="00145B61" w:rsidRDefault="00145B61" w:rsidP="00306ECE">
      <w:pPr>
        <w:pStyle w:val="Partai"/>
      </w:pPr>
    </w:p>
    <w:p w14:paraId="2D889C11" w14:textId="77777777" w:rsidR="00145B61" w:rsidRDefault="00145B61" w:rsidP="00306ECE">
      <w:pPr>
        <w:pStyle w:val="Parta"/>
      </w:pPr>
      <w:r>
        <w:t>(b)</w:t>
      </w:r>
      <w:r>
        <w:tab/>
        <w:t xml:space="preserve">Give an example of a numerical variable that is not listed above and can be classified as discrete. Explain why it has this </w:t>
      </w:r>
      <w:commentRangeStart w:id="30"/>
      <w:r>
        <w:t>classification</w:t>
      </w:r>
      <w:commentRangeEnd w:id="30"/>
      <w:r w:rsidR="00D2204A">
        <w:rPr>
          <w:rStyle w:val="CommentReference"/>
          <w:rFonts w:eastAsia="Times New Roman" w:cs="Times New Roman"/>
        </w:rPr>
        <w:commentReference w:id="30"/>
      </w:r>
      <w:r>
        <w:t>.</w:t>
      </w:r>
      <w:r>
        <w:tab/>
        <w:t>(2 marks)</w:t>
      </w:r>
    </w:p>
    <w:p w14:paraId="6CD80054" w14:textId="77777777" w:rsidR="00145B61" w:rsidRDefault="00145B61" w:rsidP="001F64A8">
      <w:r>
        <w:rPr>
          <w:noProof/>
          <w:lang w:eastAsia="en-AU"/>
        </w:rPr>
        <mc:AlternateContent>
          <mc:Choice Requires="wps">
            <w:drawing>
              <wp:anchor distT="0" distB="0" distL="114300" distR="114300" simplePos="0" relativeHeight="251665408" behindDoc="0" locked="0" layoutInCell="1" allowOverlap="1" wp14:anchorId="4A3B35D7" wp14:editId="5C8D55B7">
                <wp:simplePos x="0" y="0"/>
                <wp:positionH relativeFrom="column">
                  <wp:posOffset>892810</wp:posOffset>
                </wp:positionH>
                <wp:positionV relativeFrom="paragraph">
                  <wp:posOffset>57150</wp:posOffset>
                </wp:positionV>
                <wp:extent cx="3803650" cy="13462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38036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59"/>
                            </w:tblGrid>
                            <w:tr w:rsidR="00306ECE" w14:paraId="6EDDEAD6" w14:textId="77777777" w:rsidTr="004A4688">
                              <w:trPr>
                                <w:trHeight w:hRule="exact" w:val="255"/>
                              </w:trPr>
                              <w:tc>
                                <w:tcPr>
                                  <w:tcW w:w="5000" w:type="pct"/>
                                  <w:shd w:val="clear" w:color="auto" w:fill="E7E6E6" w:themeFill="background2"/>
                                </w:tcPr>
                                <w:p w14:paraId="1464820D" w14:textId="77777777" w:rsidR="00306ECE" w:rsidRPr="00BC4B6B" w:rsidRDefault="00306ECE" w:rsidP="00306ECE">
                                  <w:pPr>
                                    <w:jc w:val="center"/>
                                    <w:rPr>
                                      <w:b/>
                                    </w:rPr>
                                  </w:pPr>
                                  <w:r w:rsidRPr="000B0955">
                                    <w:rPr>
                                      <w:b/>
                                    </w:rPr>
                                    <w:t>Solution</w:t>
                                  </w:r>
                                </w:p>
                              </w:tc>
                            </w:tr>
                            <w:tr w:rsidR="00306ECE" w14:paraId="6FCD14EE" w14:textId="77777777" w:rsidTr="00306ECE">
                              <w:tc>
                                <w:tcPr>
                                  <w:tcW w:w="5000" w:type="pct"/>
                                </w:tcPr>
                                <w:p w14:paraId="528703D6" w14:textId="77777777" w:rsidR="00306ECE" w:rsidRDefault="00306ECE" w:rsidP="00306ECE">
                                  <w:r>
                                    <w:t>Number of students in a class, etc, etc.</w:t>
                                  </w:r>
                                </w:p>
                                <w:p w14:paraId="20AAF865" w14:textId="77777777" w:rsidR="00306ECE" w:rsidRDefault="00306ECE" w:rsidP="00306ECE"/>
                                <w:p w14:paraId="5A07F163" w14:textId="77777777" w:rsidR="00306ECE" w:rsidRDefault="00306ECE" w:rsidP="00306ECE">
                                  <w:r>
                                    <w:t>The value of such variables can be obtained by counting.</w:t>
                                  </w:r>
                                </w:p>
                                <w:p w14:paraId="7DC453BA" w14:textId="77777777" w:rsidR="00306ECE" w:rsidRDefault="00306ECE" w:rsidP="00306ECE"/>
                              </w:tc>
                            </w:tr>
                            <w:tr w:rsidR="00306ECE" w14:paraId="518539BF" w14:textId="77777777" w:rsidTr="004A4688">
                              <w:trPr>
                                <w:trHeight w:hRule="exact" w:val="255"/>
                              </w:trPr>
                              <w:tc>
                                <w:tcPr>
                                  <w:tcW w:w="5000" w:type="pct"/>
                                  <w:shd w:val="clear" w:color="auto" w:fill="E7E6E6" w:themeFill="background2"/>
                                </w:tcPr>
                                <w:p w14:paraId="29A8F329" w14:textId="77777777" w:rsidR="00306ECE" w:rsidRPr="00BC4B6B" w:rsidRDefault="00306ECE" w:rsidP="00306ECE">
                                  <w:pPr>
                                    <w:jc w:val="center"/>
                                    <w:rPr>
                                      <w:b/>
                                    </w:rPr>
                                  </w:pPr>
                                  <w:r w:rsidRPr="000B0955">
                                    <w:rPr>
                                      <w:b/>
                                    </w:rPr>
                                    <w:t>S</w:t>
                                  </w:r>
                                  <w:r>
                                    <w:rPr>
                                      <w:b/>
                                    </w:rPr>
                                    <w:t>pecific behaviours</w:t>
                                  </w:r>
                                </w:p>
                              </w:tc>
                            </w:tr>
                            <w:tr w:rsidR="00306ECE" w14:paraId="468457E7" w14:textId="77777777" w:rsidTr="00306ECE">
                              <w:tc>
                                <w:tcPr>
                                  <w:tcW w:w="5000" w:type="pct"/>
                                </w:tcPr>
                                <w:p w14:paraId="7F0523A8" w14:textId="77777777" w:rsidR="00306ECE" w:rsidRDefault="00306ECE" w:rsidP="00306ECE">
                                  <w:r>
                                    <w:sym w:font="Wingdings" w:char="F0FC"/>
                                  </w:r>
                                  <w:r>
                                    <w:t xml:space="preserve"> suitable variable</w:t>
                                  </w:r>
                                </w:p>
                                <w:p w14:paraId="0335EAFB" w14:textId="77777777" w:rsidR="00306ECE" w:rsidRDefault="00306ECE" w:rsidP="00306ECE">
                                  <w:r>
                                    <w:sym w:font="Wingdings" w:char="F0FC"/>
                                  </w:r>
                                  <w:r>
                                    <w:t xml:space="preserve"> explanation</w:t>
                                  </w:r>
                                </w:p>
                              </w:tc>
                            </w:tr>
                          </w:tbl>
                          <w:p w14:paraId="5E2D2604"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35D7" id="Text Box 6" o:spid="_x0000_s1032" type="#_x0000_t202" style="position:absolute;margin-left:70.3pt;margin-top:4.5pt;width:299.5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5959"/>
                      </w:tblGrid>
                      <w:tr w:rsidR="00306ECE" w14:paraId="6EDDEAD6" w14:textId="77777777" w:rsidTr="004A4688">
                        <w:trPr>
                          <w:trHeight w:hRule="exact" w:val="255"/>
                        </w:trPr>
                        <w:tc>
                          <w:tcPr>
                            <w:tcW w:w="5000" w:type="pct"/>
                            <w:shd w:val="clear" w:color="auto" w:fill="E7E6E6" w:themeFill="background2"/>
                          </w:tcPr>
                          <w:p w14:paraId="1464820D" w14:textId="77777777" w:rsidR="00306ECE" w:rsidRPr="00BC4B6B" w:rsidRDefault="00306ECE" w:rsidP="00306ECE">
                            <w:pPr>
                              <w:jc w:val="center"/>
                              <w:rPr>
                                <w:b/>
                              </w:rPr>
                            </w:pPr>
                            <w:r w:rsidRPr="000B0955">
                              <w:rPr>
                                <w:b/>
                              </w:rPr>
                              <w:t>Solution</w:t>
                            </w:r>
                          </w:p>
                        </w:tc>
                      </w:tr>
                      <w:tr w:rsidR="00306ECE" w14:paraId="6FCD14EE" w14:textId="77777777" w:rsidTr="00306ECE">
                        <w:tc>
                          <w:tcPr>
                            <w:tcW w:w="5000" w:type="pct"/>
                          </w:tcPr>
                          <w:p w14:paraId="528703D6" w14:textId="77777777" w:rsidR="00306ECE" w:rsidRDefault="00306ECE" w:rsidP="00306ECE">
                            <w:r>
                              <w:t>Number of students in a class, etc, etc.</w:t>
                            </w:r>
                          </w:p>
                          <w:p w14:paraId="20AAF865" w14:textId="77777777" w:rsidR="00306ECE" w:rsidRDefault="00306ECE" w:rsidP="00306ECE"/>
                          <w:p w14:paraId="5A07F163" w14:textId="77777777" w:rsidR="00306ECE" w:rsidRDefault="00306ECE" w:rsidP="00306ECE">
                            <w:r>
                              <w:t>The value of such variables can be obtained by counting.</w:t>
                            </w:r>
                          </w:p>
                          <w:p w14:paraId="7DC453BA" w14:textId="77777777" w:rsidR="00306ECE" w:rsidRDefault="00306ECE" w:rsidP="00306ECE"/>
                        </w:tc>
                      </w:tr>
                      <w:tr w:rsidR="00306ECE" w14:paraId="518539BF" w14:textId="77777777" w:rsidTr="004A4688">
                        <w:trPr>
                          <w:trHeight w:hRule="exact" w:val="255"/>
                        </w:trPr>
                        <w:tc>
                          <w:tcPr>
                            <w:tcW w:w="5000" w:type="pct"/>
                            <w:shd w:val="clear" w:color="auto" w:fill="E7E6E6" w:themeFill="background2"/>
                          </w:tcPr>
                          <w:p w14:paraId="29A8F329" w14:textId="77777777" w:rsidR="00306ECE" w:rsidRPr="00BC4B6B" w:rsidRDefault="00306ECE" w:rsidP="00306ECE">
                            <w:pPr>
                              <w:jc w:val="center"/>
                              <w:rPr>
                                <w:b/>
                              </w:rPr>
                            </w:pPr>
                            <w:r w:rsidRPr="000B0955">
                              <w:rPr>
                                <w:b/>
                              </w:rPr>
                              <w:t>S</w:t>
                            </w:r>
                            <w:r>
                              <w:rPr>
                                <w:b/>
                              </w:rPr>
                              <w:t>pecific behaviours</w:t>
                            </w:r>
                          </w:p>
                        </w:tc>
                      </w:tr>
                      <w:tr w:rsidR="00306ECE" w14:paraId="468457E7" w14:textId="77777777" w:rsidTr="00306ECE">
                        <w:tc>
                          <w:tcPr>
                            <w:tcW w:w="5000" w:type="pct"/>
                          </w:tcPr>
                          <w:p w14:paraId="7F0523A8" w14:textId="77777777" w:rsidR="00306ECE" w:rsidRDefault="00306ECE" w:rsidP="00306ECE">
                            <w:r>
                              <w:sym w:font="Wingdings" w:char="F0FC"/>
                            </w:r>
                            <w:r>
                              <w:t xml:space="preserve"> suitable variable</w:t>
                            </w:r>
                          </w:p>
                          <w:p w14:paraId="0335EAFB" w14:textId="77777777" w:rsidR="00306ECE" w:rsidRDefault="00306ECE" w:rsidP="00306ECE">
                            <w:r>
                              <w:sym w:font="Wingdings" w:char="F0FC"/>
                            </w:r>
                            <w:r>
                              <w:t xml:space="preserve"> explanation</w:t>
                            </w:r>
                          </w:p>
                        </w:tc>
                      </w:tr>
                    </w:tbl>
                    <w:p w14:paraId="5E2D2604" w14:textId="77777777" w:rsidR="00306ECE" w:rsidRDefault="00306ECE" w:rsidP="00306ECE"/>
                  </w:txbxContent>
                </v:textbox>
              </v:shape>
            </w:pict>
          </mc:Fallback>
        </mc:AlternateContent>
      </w:r>
    </w:p>
    <w:p w14:paraId="359193A6" w14:textId="77777777" w:rsidR="00145B61" w:rsidRDefault="00145B61" w:rsidP="001F64A8"/>
    <w:p w14:paraId="2CDA07F8" w14:textId="77777777" w:rsidR="00145B61" w:rsidRDefault="00145B61" w:rsidP="001F64A8"/>
    <w:p w14:paraId="43708591" w14:textId="77777777" w:rsidR="00145B61" w:rsidRDefault="00145B61" w:rsidP="001F64A8"/>
    <w:p w14:paraId="4EC0E8A9" w14:textId="77777777" w:rsidR="00145B61" w:rsidRDefault="00145B61">
      <w:pPr>
        <w:spacing w:after="160" w:line="259" w:lineRule="auto"/>
        <w:contextualSpacing w:val="0"/>
        <w:rPr>
          <w:b/>
          <w:szCs w:val="24"/>
          <w:lang w:val="en-US"/>
        </w:rPr>
      </w:pPr>
      <w:r>
        <w:br w:type="page"/>
      </w:r>
    </w:p>
    <w:p w14:paraId="59AA8531" w14:textId="77777777" w:rsidR="00145B61" w:rsidRDefault="00145B61" w:rsidP="00145B61">
      <w:pPr>
        <w:pStyle w:val="QNum"/>
      </w:pPr>
      <w:r>
        <w:lastRenderedPageBreak/>
        <w:t>Question 9</w:t>
      </w:r>
      <w:r>
        <w:tab/>
        <w:t>(6 marks)</w:t>
      </w:r>
    </w:p>
    <w:p w14:paraId="7DC494EB" w14:textId="77777777" w:rsidR="00145B61" w:rsidRDefault="00145B61" w:rsidP="00306ECE">
      <w:pPr>
        <w:rPr>
          <w:rFonts w:eastAsiaTheme="minorEastAsia"/>
        </w:rPr>
      </w:pPr>
      <w:r>
        <w:t xml:space="preserve">From the top of a </w:t>
      </w:r>
      <m:oMath>
        <m:r>
          <w:rPr>
            <w:rFonts w:ascii="Cambria Math" w:hAnsi="Cambria Math"/>
          </w:rPr>
          <m:t>38</m:t>
        </m:r>
      </m:oMath>
      <w:r>
        <w:t xml:space="preserve"> m tall building, the angle of depression to a small dog sitting on a path, level with the base of the building, is </w:t>
      </w:r>
      <m:oMath>
        <m:r>
          <w:rPr>
            <w:rFonts w:ascii="Cambria Math" w:hAnsi="Cambria Math"/>
          </w:rPr>
          <m:t>23°</m:t>
        </m:r>
      </m:oMath>
      <w:r>
        <w:rPr>
          <w:rFonts w:eastAsiaTheme="minorEastAsia"/>
        </w:rPr>
        <w:t>.</w:t>
      </w:r>
    </w:p>
    <w:p w14:paraId="7991FFB1" w14:textId="77777777" w:rsidR="00145B61" w:rsidRDefault="00145B61" w:rsidP="00306ECE">
      <w:pPr>
        <w:rPr>
          <w:rFonts w:eastAsiaTheme="minorEastAsia"/>
        </w:rPr>
      </w:pPr>
    </w:p>
    <w:p w14:paraId="710B211C" w14:textId="77777777" w:rsidR="00145B61" w:rsidRDefault="00145B61" w:rsidP="00306ECE">
      <w:pPr>
        <w:pStyle w:val="Parta"/>
      </w:pPr>
      <w:r>
        <w:t>(a)</w:t>
      </w:r>
      <w:r>
        <w:tab/>
        <w:t>Calculate the distance the dog is from the base of the building.</w:t>
      </w:r>
      <w:r>
        <w:tab/>
        <w:t>(3 marks)</w:t>
      </w:r>
    </w:p>
    <w:p w14:paraId="53021A18" w14:textId="77777777" w:rsidR="00145B61" w:rsidRDefault="00145B61" w:rsidP="00306ECE">
      <w:pPr>
        <w:pStyle w:val="Parta"/>
      </w:pPr>
      <w:r>
        <w:rPr>
          <w:noProof/>
          <w:lang w:eastAsia="en-AU"/>
        </w:rPr>
        <mc:AlternateContent>
          <mc:Choice Requires="wps">
            <w:drawing>
              <wp:anchor distT="0" distB="0" distL="114300" distR="114300" simplePos="0" relativeHeight="251670528" behindDoc="0" locked="0" layoutInCell="1" allowOverlap="1" wp14:anchorId="351E3ACD" wp14:editId="5D450FBA">
                <wp:simplePos x="0" y="0"/>
                <wp:positionH relativeFrom="column">
                  <wp:posOffset>1743709</wp:posOffset>
                </wp:positionH>
                <wp:positionV relativeFrom="paragraph">
                  <wp:posOffset>113030</wp:posOffset>
                </wp:positionV>
                <wp:extent cx="3228975" cy="2203450"/>
                <wp:effectExtent l="0" t="0" r="28575" b="25400"/>
                <wp:wrapNone/>
                <wp:docPr id="7" name="Text Box 7"/>
                <wp:cNvGraphicFramePr/>
                <a:graphic xmlns:a="http://schemas.openxmlformats.org/drawingml/2006/main">
                  <a:graphicData uri="http://schemas.microsoft.com/office/word/2010/wordprocessingShape">
                    <wps:wsp>
                      <wps:cNvSpPr txBox="1"/>
                      <wps:spPr>
                        <a:xfrm>
                          <a:off x="0" y="0"/>
                          <a:ext cx="3228975" cy="2203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56"/>
                            </w:tblGrid>
                            <w:tr w:rsidR="00306ECE" w14:paraId="7FA9A9EE" w14:textId="77777777" w:rsidTr="004A4688">
                              <w:trPr>
                                <w:trHeight w:hRule="exact" w:val="255"/>
                              </w:trPr>
                              <w:tc>
                                <w:tcPr>
                                  <w:tcW w:w="5000" w:type="pct"/>
                                  <w:shd w:val="clear" w:color="auto" w:fill="E7E6E6" w:themeFill="background2"/>
                                </w:tcPr>
                                <w:p w14:paraId="0EF24765" w14:textId="77777777" w:rsidR="00306ECE" w:rsidRPr="00BC4B6B" w:rsidRDefault="00306ECE" w:rsidP="00306ECE">
                                  <w:pPr>
                                    <w:jc w:val="center"/>
                                    <w:rPr>
                                      <w:b/>
                                    </w:rPr>
                                  </w:pPr>
                                  <w:r w:rsidRPr="000B0955">
                                    <w:rPr>
                                      <w:b/>
                                    </w:rPr>
                                    <w:t>Solution</w:t>
                                  </w:r>
                                </w:p>
                              </w:tc>
                            </w:tr>
                            <w:tr w:rsidR="00306ECE" w14:paraId="3004A212" w14:textId="77777777" w:rsidTr="00306ECE">
                              <w:tc>
                                <w:tcPr>
                                  <w:tcW w:w="5000" w:type="pct"/>
                                </w:tcPr>
                                <w:p w14:paraId="2AE9112A" w14:textId="77777777" w:rsidR="00306ECE" w:rsidRDefault="00306ECE" w:rsidP="00306ECE">
                                  <w:r>
                                    <w:object w:dxaOrig="2462" w:dyaOrig="1061" w14:anchorId="0D62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53pt" o:ole="">
                                        <v:imagedata r:id="rId11" o:title=""/>
                                      </v:shape>
                                      <o:OLEObject Type="Embed" ProgID="FXDraw.Graphic" ShapeID="_x0000_i1026" DrawAspect="Content" ObjectID="_1574056986" r:id="rId12"/>
                                    </w:object>
                                  </w:r>
                                </w:p>
                                <w:p w14:paraId="4A443BEB" w14:textId="77777777" w:rsidR="00306ECE" w:rsidRDefault="00306ECE" w:rsidP="00306ECE"/>
                                <w:p w14:paraId="36BB8109" w14:textId="6715C81E" w:rsidR="00306ECE" w:rsidRDefault="00452E93" w:rsidP="00306ECE">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23</m:t>
                                          </m:r>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x</m:t>
                                          </m:r>
                                        </m:den>
                                      </m:f>
                                      <m:r>
                                        <w:rPr>
                                          <w:rFonts w:ascii="Cambria Math" w:hAnsi="Cambria Math"/>
                                        </w:rPr>
                                        <m:t xml:space="preserve">⇒x=89.5 </m:t>
                                      </m:r>
                                      <m:r>
                                        <m:rPr>
                                          <m:nor/>
                                        </m:rPr>
                                        <w:rPr>
                                          <w:rFonts w:ascii="Cambria Math" w:hAnsi="Cambria Math"/>
                                        </w:rPr>
                                        <m:t>m (89.52 accepted)</m:t>
                                      </m:r>
                                    </m:oMath>
                                  </m:oMathPara>
                                </w:p>
                                <w:p w14:paraId="525207DE" w14:textId="77777777" w:rsidR="00306ECE" w:rsidRDefault="00306ECE" w:rsidP="00306ECE"/>
                              </w:tc>
                            </w:tr>
                            <w:tr w:rsidR="00306ECE" w14:paraId="3AA6F5D8" w14:textId="77777777" w:rsidTr="004A4688">
                              <w:trPr>
                                <w:trHeight w:hRule="exact" w:val="255"/>
                              </w:trPr>
                              <w:tc>
                                <w:tcPr>
                                  <w:tcW w:w="5000" w:type="pct"/>
                                  <w:shd w:val="clear" w:color="auto" w:fill="E7E6E6" w:themeFill="background2"/>
                                </w:tcPr>
                                <w:p w14:paraId="3CCA5EE3" w14:textId="77777777" w:rsidR="00306ECE" w:rsidRPr="00BC4B6B" w:rsidRDefault="00306ECE" w:rsidP="00306ECE">
                                  <w:pPr>
                                    <w:jc w:val="center"/>
                                    <w:rPr>
                                      <w:b/>
                                    </w:rPr>
                                  </w:pPr>
                                  <w:r w:rsidRPr="000B0955">
                                    <w:rPr>
                                      <w:b/>
                                    </w:rPr>
                                    <w:t>S</w:t>
                                  </w:r>
                                  <w:r>
                                    <w:rPr>
                                      <w:b/>
                                    </w:rPr>
                                    <w:t>pecific behaviours</w:t>
                                  </w:r>
                                </w:p>
                              </w:tc>
                            </w:tr>
                            <w:tr w:rsidR="00306ECE" w14:paraId="36E7D62A" w14:textId="77777777" w:rsidTr="00306ECE">
                              <w:tc>
                                <w:tcPr>
                                  <w:tcW w:w="5000" w:type="pct"/>
                                </w:tcPr>
                                <w:p w14:paraId="32322EF8" w14:textId="77777777" w:rsidR="00306ECE" w:rsidRDefault="00306ECE" w:rsidP="00306ECE">
                                  <w:r>
                                    <w:sym w:font="Wingdings" w:char="F0FC"/>
                                  </w:r>
                                  <w:r>
                                    <w:t xml:space="preserve"> sketch diagram with measurements</w:t>
                                  </w:r>
                                </w:p>
                                <w:p w14:paraId="4A40AF38" w14:textId="4135E12B" w:rsidR="00306ECE" w:rsidRPr="00306ECE" w:rsidRDefault="00306ECE" w:rsidP="00306ECE">
                                  <w:r>
                                    <w:sym w:font="Wingdings" w:char="F0FC"/>
                                  </w:r>
                                  <w:r>
                                    <w:t xml:space="preserve"> uses tangent rati</w:t>
                                  </w:r>
                                  <w:r w:rsidRPr="00306ECE">
                                    <w:t>o [Or applies Sine rule]</w:t>
                                  </w:r>
                                </w:p>
                                <w:p w14:paraId="2E8EC9FE" w14:textId="77777777" w:rsidR="00306ECE" w:rsidRDefault="00306ECE" w:rsidP="00306ECE">
                                  <w:r w:rsidRPr="00306ECE">
                                    <w:sym w:font="Wingdings" w:char="F0FC"/>
                                  </w:r>
                                  <w:r w:rsidRPr="00306ECE">
                                    <w:t xml:space="preserve"> states distance</w:t>
                                  </w:r>
                                </w:p>
                              </w:tc>
                            </w:tr>
                          </w:tbl>
                          <w:p w14:paraId="770FC845"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3ACD" id="Text Box 7" o:spid="_x0000_s1033" type="#_x0000_t202" style="position:absolute;left:0;text-align:left;margin-left:137.3pt;margin-top:8.9pt;width:254.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056"/>
                      </w:tblGrid>
                      <w:tr w:rsidR="00306ECE" w14:paraId="7FA9A9EE" w14:textId="77777777" w:rsidTr="004A4688">
                        <w:trPr>
                          <w:trHeight w:hRule="exact" w:val="255"/>
                        </w:trPr>
                        <w:tc>
                          <w:tcPr>
                            <w:tcW w:w="5000" w:type="pct"/>
                            <w:shd w:val="clear" w:color="auto" w:fill="E7E6E6" w:themeFill="background2"/>
                          </w:tcPr>
                          <w:p w14:paraId="0EF24765" w14:textId="77777777" w:rsidR="00306ECE" w:rsidRPr="00BC4B6B" w:rsidRDefault="00306ECE" w:rsidP="00306ECE">
                            <w:pPr>
                              <w:jc w:val="center"/>
                              <w:rPr>
                                <w:b/>
                              </w:rPr>
                            </w:pPr>
                            <w:r w:rsidRPr="000B0955">
                              <w:rPr>
                                <w:b/>
                              </w:rPr>
                              <w:t>Solution</w:t>
                            </w:r>
                          </w:p>
                        </w:tc>
                      </w:tr>
                      <w:tr w:rsidR="00306ECE" w14:paraId="3004A212" w14:textId="77777777" w:rsidTr="00306ECE">
                        <w:tc>
                          <w:tcPr>
                            <w:tcW w:w="5000" w:type="pct"/>
                          </w:tcPr>
                          <w:p w14:paraId="2AE9112A" w14:textId="77777777" w:rsidR="00306ECE" w:rsidRDefault="00306ECE" w:rsidP="00306ECE">
                            <w:r>
                              <w:object w:dxaOrig="2462" w:dyaOrig="1061" w14:anchorId="0D6206C3">
                                <v:shape id="_x0000_i1026" type="#_x0000_t75" style="width:123pt;height:53pt" o:ole="">
                                  <v:imagedata r:id="rId11" o:title=""/>
                                </v:shape>
                                <o:OLEObject Type="Embed" ProgID="FXDraw.Graphic" ShapeID="_x0000_i1026" DrawAspect="Content" ObjectID="_1574056986" r:id="rId13"/>
                              </w:object>
                            </w:r>
                          </w:p>
                          <w:p w14:paraId="4A443BEB" w14:textId="77777777" w:rsidR="00306ECE" w:rsidRDefault="00306ECE" w:rsidP="00306ECE"/>
                          <w:p w14:paraId="36BB8109" w14:textId="6715C81E" w:rsidR="00306ECE" w:rsidRDefault="00452E93" w:rsidP="00306ECE">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23</m:t>
                                    </m:r>
                                  </m:e>
                                </m:func>
                                <m:r>
                                  <w:rPr>
                                    <w:rFonts w:ascii="Cambria Math" w:hAnsi="Cambria Math"/>
                                  </w:rPr>
                                  <m:t>=</m:t>
                                </m:r>
                                <m:f>
                                  <m:fPr>
                                    <m:ctrlPr>
                                      <w:rPr>
                                        <w:rFonts w:ascii="Cambria Math" w:hAnsi="Cambria Math"/>
                                        <w:i/>
                                      </w:rPr>
                                    </m:ctrlPr>
                                  </m:fPr>
                                  <m:num>
                                    <m:r>
                                      <w:rPr>
                                        <w:rFonts w:ascii="Cambria Math" w:hAnsi="Cambria Math"/>
                                      </w:rPr>
                                      <m:t>38</m:t>
                                    </m:r>
                                  </m:num>
                                  <m:den>
                                    <m:r>
                                      <w:rPr>
                                        <w:rFonts w:ascii="Cambria Math" w:hAnsi="Cambria Math"/>
                                      </w:rPr>
                                      <m:t>x</m:t>
                                    </m:r>
                                  </m:den>
                                </m:f>
                                <m:r>
                                  <w:rPr>
                                    <w:rFonts w:ascii="Cambria Math" w:hAnsi="Cambria Math"/>
                                  </w:rPr>
                                  <m:t xml:space="preserve">⇒x=89.5 </m:t>
                                </m:r>
                                <m:r>
                                  <m:rPr>
                                    <m:nor/>
                                  </m:rPr>
                                  <w:rPr>
                                    <w:rFonts w:ascii="Cambria Math" w:hAnsi="Cambria Math"/>
                                  </w:rPr>
                                  <m:t>m (89.52 accepted)</m:t>
                                </m:r>
                              </m:oMath>
                            </m:oMathPara>
                          </w:p>
                          <w:p w14:paraId="525207DE" w14:textId="77777777" w:rsidR="00306ECE" w:rsidRDefault="00306ECE" w:rsidP="00306ECE"/>
                        </w:tc>
                      </w:tr>
                      <w:tr w:rsidR="00306ECE" w14:paraId="3AA6F5D8" w14:textId="77777777" w:rsidTr="004A4688">
                        <w:trPr>
                          <w:trHeight w:hRule="exact" w:val="255"/>
                        </w:trPr>
                        <w:tc>
                          <w:tcPr>
                            <w:tcW w:w="5000" w:type="pct"/>
                            <w:shd w:val="clear" w:color="auto" w:fill="E7E6E6" w:themeFill="background2"/>
                          </w:tcPr>
                          <w:p w14:paraId="3CCA5EE3" w14:textId="77777777" w:rsidR="00306ECE" w:rsidRPr="00BC4B6B" w:rsidRDefault="00306ECE" w:rsidP="00306ECE">
                            <w:pPr>
                              <w:jc w:val="center"/>
                              <w:rPr>
                                <w:b/>
                              </w:rPr>
                            </w:pPr>
                            <w:r w:rsidRPr="000B0955">
                              <w:rPr>
                                <w:b/>
                              </w:rPr>
                              <w:t>S</w:t>
                            </w:r>
                            <w:r>
                              <w:rPr>
                                <w:b/>
                              </w:rPr>
                              <w:t>pecific behaviours</w:t>
                            </w:r>
                          </w:p>
                        </w:tc>
                      </w:tr>
                      <w:tr w:rsidR="00306ECE" w14:paraId="36E7D62A" w14:textId="77777777" w:rsidTr="00306ECE">
                        <w:tc>
                          <w:tcPr>
                            <w:tcW w:w="5000" w:type="pct"/>
                          </w:tcPr>
                          <w:p w14:paraId="32322EF8" w14:textId="77777777" w:rsidR="00306ECE" w:rsidRDefault="00306ECE" w:rsidP="00306ECE">
                            <w:r>
                              <w:sym w:font="Wingdings" w:char="F0FC"/>
                            </w:r>
                            <w:r>
                              <w:t xml:space="preserve"> sketch diagram with measurements</w:t>
                            </w:r>
                          </w:p>
                          <w:p w14:paraId="4A40AF38" w14:textId="4135E12B" w:rsidR="00306ECE" w:rsidRPr="00306ECE" w:rsidRDefault="00306ECE" w:rsidP="00306ECE">
                            <w:r>
                              <w:sym w:font="Wingdings" w:char="F0FC"/>
                            </w:r>
                            <w:r>
                              <w:t xml:space="preserve"> uses tangent rati</w:t>
                            </w:r>
                            <w:r w:rsidRPr="00306ECE">
                              <w:t>o [Or applies Sine rule]</w:t>
                            </w:r>
                          </w:p>
                          <w:p w14:paraId="2E8EC9FE" w14:textId="77777777" w:rsidR="00306ECE" w:rsidRDefault="00306ECE" w:rsidP="00306ECE">
                            <w:r w:rsidRPr="00306ECE">
                              <w:sym w:font="Wingdings" w:char="F0FC"/>
                            </w:r>
                            <w:r w:rsidRPr="00306ECE">
                              <w:t xml:space="preserve"> states distance</w:t>
                            </w:r>
                          </w:p>
                        </w:tc>
                      </w:tr>
                    </w:tbl>
                    <w:p w14:paraId="770FC845" w14:textId="77777777" w:rsidR="00306ECE" w:rsidRDefault="00306ECE" w:rsidP="00306ECE"/>
                  </w:txbxContent>
                </v:textbox>
              </v:shape>
            </w:pict>
          </mc:Fallback>
        </mc:AlternateContent>
      </w:r>
    </w:p>
    <w:p w14:paraId="12AFEC5A" w14:textId="77777777" w:rsidR="00145B61" w:rsidRDefault="00145B61" w:rsidP="00306ECE">
      <w:pPr>
        <w:pStyle w:val="Parta"/>
      </w:pPr>
    </w:p>
    <w:p w14:paraId="020B062D" w14:textId="77777777" w:rsidR="00145B61" w:rsidRDefault="00145B61" w:rsidP="00306ECE">
      <w:pPr>
        <w:pStyle w:val="Parta"/>
      </w:pPr>
    </w:p>
    <w:p w14:paraId="7BF898C7" w14:textId="77777777" w:rsidR="00145B61" w:rsidRDefault="00145B61" w:rsidP="00306ECE">
      <w:pPr>
        <w:pStyle w:val="Parta"/>
      </w:pPr>
    </w:p>
    <w:p w14:paraId="0B09FF7D" w14:textId="77777777" w:rsidR="00145B61" w:rsidRDefault="00145B61" w:rsidP="00306ECE">
      <w:pPr>
        <w:pStyle w:val="Parta"/>
      </w:pPr>
    </w:p>
    <w:p w14:paraId="199B05E6" w14:textId="77777777" w:rsidR="00145B61" w:rsidRDefault="00145B61" w:rsidP="00306ECE">
      <w:pPr>
        <w:pStyle w:val="Parta"/>
      </w:pPr>
    </w:p>
    <w:p w14:paraId="6B3E17D4" w14:textId="77777777" w:rsidR="00145B61" w:rsidRDefault="00145B61" w:rsidP="00306ECE">
      <w:pPr>
        <w:pStyle w:val="Parta"/>
      </w:pPr>
    </w:p>
    <w:p w14:paraId="48250099" w14:textId="77777777" w:rsidR="00145B61" w:rsidRDefault="00145B61" w:rsidP="00306ECE">
      <w:pPr>
        <w:pStyle w:val="Parta"/>
      </w:pPr>
    </w:p>
    <w:p w14:paraId="4E94CCAA" w14:textId="77777777" w:rsidR="00145B61" w:rsidRDefault="00145B61" w:rsidP="00306ECE">
      <w:pPr>
        <w:pStyle w:val="Parta"/>
      </w:pPr>
    </w:p>
    <w:p w14:paraId="3D7C82DB" w14:textId="77777777" w:rsidR="00145B61" w:rsidRDefault="00145B61" w:rsidP="00306ECE">
      <w:pPr>
        <w:pStyle w:val="Parta"/>
      </w:pPr>
    </w:p>
    <w:p w14:paraId="6CB4D104" w14:textId="77777777" w:rsidR="00145B61" w:rsidRDefault="00145B61" w:rsidP="00306ECE">
      <w:pPr>
        <w:pStyle w:val="Parta"/>
      </w:pPr>
    </w:p>
    <w:p w14:paraId="6FC36EE7" w14:textId="77777777" w:rsidR="00145B61" w:rsidRDefault="00145B61" w:rsidP="00306ECE">
      <w:pPr>
        <w:pStyle w:val="Parta"/>
      </w:pPr>
    </w:p>
    <w:p w14:paraId="378275DA" w14:textId="77777777" w:rsidR="00145B61" w:rsidRDefault="00145B61" w:rsidP="00306ECE">
      <w:pPr>
        <w:pStyle w:val="Parta"/>
      </w:pPr>
    </w:p>
    <w:p w14:paraId="22EFEF42" w14:textId="77777777" w:rsidR="00145B61" w:rsidRDefault="00145B61" w:rsidP="00306ECE">
      <w:pPr>
        <w:pStyle w:val="Parta"/>
      </w:pPr>
    </w:p>
    <w:p w14:paraId="69BA8041" w14:textId="77777777" w:rsidR="00145B61" w:rsidRDefault="00145B61" w:rsidP="00306ECE">
      <w:pPr>
        <w:pStyle w:val="Parta"/>
      </w:pPr>
    </w:p>
    <w:p w14:paraId="32D7302E" w14:textId="77777777" w:rsidR="00145B61" w:rsidRDefault="00145B61" w:rsidP="00306ECE">
      <w:pPr>
        <w:pStyle w:val="Parta"/>
      </w:pPr>
    </w:p>
    <w:p w14:paraId="04602424" w14:textId="77777777" w:rsidR="00145B61" w:rsidRDefault="00145B61" w:rsidP="00306ECE">
      <w:pPr>
        <w:pStyle w:val="Parta"/>
      </w:pPr>
    </w:p>
    <w:p w14:paraId="77571ADE" w14:textId="77777777" w:rsidR="00145B61" w:rsidRDefault="00145B61" w:rsidP="00306ECE">
      <w:pPr>
        <w:pStyle w:val="Parta"/>
      </w:pPr>
    </w:p>
    <w:p w14:paraId="63AEB3C7" w14:textId="77777777" w:rsidR="00145B61" w:rsidRDefault="00145B61" w:rsidP="00306ECE">
      <w:pPr>
        <w:pStyle w:val="Parta"/>
      </w:pPr>
    </w:p>
    <w:p w14:paraId="4033C052" w14:textId="77777777" w:rsidR="00145B61" w:rsidRDefault="00145B61" w:rsidP="00306ECE">
      <w:pPr>
        <w:pStyle w:val="Parta"/>
      </w:pPr>
      <w:r>
        <w:t xml:space="preserve">The dog walks </w:t>
      </w:r>
      <m:oMath>
        <m:r>
          <w:rPr>
            <w:rFonts w:ascii="Cambria Math" w:hAnsi="Cambria Math"/>
          </w:rPr>
          <m:t>35</m:t>
        </m:r>
      </m:oMath>
      <w:r>
        <w:rPr>
          <w:rFonts w:eastAsiaTheme="minorEastAsia"/>
        </w:rPr>
        <w:t xml:space="preserve"> m directly towards the building and then stops.</w:t>
      </w:r>
    </w:p>
    <w:p w14:paraId="1C65DA44" w14:textId="77777777" w:rsidR="00145B61" w:rsidRDefault="00145B61" w:rsidP="00306ECE">
      <w:pPr>
        <w:pStyle w:val="Parta"/>
      </w:pPr>
    </w:p>
    <w:p w14:paraId="0A731954" w14:textId="77777777" w:rsidR="00145B61" w:rsidRDefault="00145B61" w:rsidP="00306ECE">
      <w:pPr>
        <w:pStyle w:val="Parta"/>
        <w:rPr>
          <w:rFonts w:eastAsiaTheme="minorEastAsia"/>
        </w:rPr>
      </w:pPr>
      <w:r>
        <w:t>(b)</w:t>
      </w:r>
      <w:r>
        <w:tab/>
        <w:t xml:space="preserve">Determine the angle of elevation from the dog to a window positioned </w:t>
      </w:r>
      <m:oMath>
        <m:r>
          <w:rPr>
            <w:rFonts w:ascii="Cambria Math" w:hAnsi="Cambria Math"/>
          </w:rPr>
          <m:t>11</m:t>
        </m:r>
      </m:oMath>
      <w:r>
        <w:rPr>
          <w:rFonts w:eastAsiaTheme="minorEastAsia"/>
        </w:rPr>
        <w:t xml:space="preserve"> m below the top of the building.</w:t>
      </w:r>
      <w:r>
        <w:rPr>
          <w:rFonts w:eastAsiaTheme="minorEastAsia"/>
        </w:rPr>
        <w:tab/>
        <w:t>(3 marks)</w:t>
      </w:r>
    </w:p>
    <w:p w14:paraId="7C9F6EF3" w14:textId="77777777" w:rsidR="00145B61" w:rsidRDefault="00145B61" w:rsidP="00306ECE">
      <w:pPr>
        <w:pStyle w:val="Parta"/>
        <w:rPr>
          <w:rFonts w:eastAsiaTheme="minorEastAsia"/>
        </w:rPr>
      </w:pPr>
    </w:p>
    <w:p w14:paraId="0B704C67" w14:textId="77777777" w:rsidR="00145B61" w:rsidRDefault="00145B61" w:rsidP="00306ECE">
      <w:pPr>
        <w:pStyle w:val="Parta"/>
      </w:pPr>
      <w:r>
        <w:rPr>
          <w:noProof/>
          <w:lang w:eastAsia="en-AU"/>
        </w:rPr>
        <mc:AlternateContent>
          <mc:Choice Requires="wps">
            <w:drawing>
              <wp:anchor distT="0" distB="0" distL="114300" distR="114300" simplePos="0" relativeHeight="251669504" behindDoc="0" locked="0" layoutInCell="1" allowOverlap="1" wp14:anchorId="3D3A81D4" wp14:editId="78D15982">
                <wp:simplePos x="0" y="0"/>
                <wp:positionH relativeFrom="column">
                  <wp:posOffset>95885</wp:posOffset>
                </wp:positionH>
                <wp:positionV relativeFrom="paragraph">
                  <wp:posOffset>33020</wp:posOffset>
                </wp:positionV>
                <wp:extent cx="6224270" cy="2395538"/>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6224270" cy="2395538"/>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9764"/>
                            </w:tblGrid>
                            <w:tr w:rsidR="00306ECE" w14:paraId="4FCB0A7F" w14:textId="77777777" w:rsidTr="004A4688">
                              <w:trPr>
                                <w:trHeight w:hRule="exact" w:val="255"/>
                              </w:trPr>
                              <w:tc>
                                <w:tcPr>
                                  <w:tcW w:w="5000" w:type="pct"/>
                                  <w:shd w:val="clear" w:color="auto" w:fill="E7E6E6" w:themeFill="background2"/>
                                </w:tcPr>
                                <w:p w14:paraId="42263BA5" w14:textId="77777777" w:rsidR="00306ECE" w:rsidRPr="00BC4B6B" w:rsidRDefault="00306ECE" w:rsidP="00306ECE">
                                  <w:pPr>
                                    <w:jc w:val="center"/>
                                    <w:rPr>
                                      <w:b/>
                                    </w:rPr>
                                  </w:pPr>
                                  <w:r w:rsidRPr="000B0955">
                                    <w:rPr>
                                      <w:b/>
                                    </w:rPr>
                                    <w:t>Solution</w:t>
                                  </w:r>
                                </w:p>
                              </w:tc>
                            </w:tr>
                            <w:tr w:rsidR="00306ECE" w14:paraId="1F6D53AD" w14:textId="77777777" w:rsidTr="00306ECE">
                              <w:tc>
                                <w:tcPr>
                                  <w:tcW w:w="5000" w:type="pct"/>
                                </w:tcPr>
                                <w:p w14:paraId="3B5E9702" w14:textId="77777777" w:rsidR="00306ECE" w:rsidRDefault="00306ECE" w:rsidP="00306ECE">
                                  <w:r>
                                    <w:object w:dxaOrig="2462" w:dyaOrig="1142" w14:anchorId="04AA142D">
                                      <v:shape id="_x0000_i1028" type="#_x0000_t75" style="width:123pt;height:57pt" o:ole="">
                                        <v:imagedata r:id="rId14" o:title=""/>
                                      </v:shape>
                                      <o:OLEObject Type="Embed" ProgID="FXDraw.Graphic" ShapeID="_x0000_i1028" DrawAspect="Content" ObjectID="_1574056987" r:id="rId15"/>
                                    </w:object>
                                  </w:r>
                                </w:p>
                                <w:p w14:paraId="36D3FEA5" w14:textId="77777777" w:rsidR="00306ECE" w:rsidRDefault="00306ECE" w:rsidP="00306ECE"/>
                                <w:p w14:paraId="7DDCCE63" w14:textId="75ED5A1C" w:rsidR="00306ECE" w:rsidRPr="003D387A" w:rsidRDefault="00452E93" w:rsidP="00306ECE">
                                  <w:pPr>
                                    <w:rPr>
                                      <w:rFonts w:eastAsiaTheme="minorEastAsia"/>
                                    </w:rPr>
                                  </w:pP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54.5</m:t>
                                        </m:r>
                                      </m:den>
                                    </m:f>
                                    <m:r>
                                      <w:rPr>
                                        <w:rFonts w:ascii="Cambria Math" w:hAnsi="Cambria Math"/>
                                      </w:rPr>
                                      <m:t>⇒x=26.4°</m:t>
                                    </m:r>
                                  </m:oMath>
                                  <w:r w:rsidR="00306ECE">
                                    <w:rPr>
                                      <w:rFonts w:eastAsiaTheme="minorEastAsia"/>
                                    </w:rPr>
                                    <w:t xml:space="preserve"> (26.35 accepted)</w:t>
                                  </w:r>
                                </w:p>
                                <w:p w14:paraId="1AE6B2FD" w14:textId="77777777" w:rsidR="00306ECE" w:rsidRPr="003D387A" w:rsidRDefault="00306ECE" w:rsidP="00306ECE">
                                  <w:pPr>
                                    <w:rPr>
                                      <w:rFonts w:eastAsiaTheme="minorEastAsia"/>
                                    </w:rPr>
                                  </w:pPr>
                                </w:p>
                              </w:tc>
                            </w:tr>
                            <w:tr w:rsidR="00306ECE" w14:paraId="074E86AD" w14:textId="77777777" w:rsidTr="004A4688">
                              <w:trPr>
                                <w:trHeight w:hRule="exact" w:val="255"/>
                              </w:trPr>
                              <w:tc>
                                <w:tcPr>
                                  <w:tcW w:w="5000" w:type="pct"/>
                                  <w:shd w:val="clear" w:color="auto" w:fill="E7E6E6" w:themeFill="background2"/>
                                </w:tcPr>
                                <w:p w14:paraId="402FDD6D" w14:textId="77777777" w:rsidR="00306ECE" w:rsidRPr="00BC4B6B" w:rsidRDefault="00306ECE" w:rsidP="00306ECE">
                                  <w:pPr>
                                    <w:jc w:val="center"/>
                                    <w:rPr>
                                      <w:b/>
                                    </w:rPr>
                                  </w:pPr>
                                  <w:r w:rsidRPr="000B0955">
                                    <w:rPr>
                                      <w:b/>
                                    </w:rPr>
                                    <w:t>S</w:t>
                                  </w:r>
                                  <w:r>
                                    <w:rPr>
                                      <w:b/>
                                    </w:rPr>
                                    <w:t>pecific behaviours</w:t>
                                  </w:r>
                                </w:p>
                              </w:tc>
                            </w:tr>
                            <w:tr w:rsidR="00306ECE" w14:paraId="5B398A3E" w14:textId="77777777" w:rsidTr="00306ECE">
                              <w:tc>
                                <w:tcPr>
                                  <w:tcW w:w="5000" w:type="pct"/>
                                </w:tcPr>
                                <w:p w14:paraId="6A9159C9" w14:textId="77777777" w:rsidR="00306ECE" w:rsidRDefault="00306ECE" w:rsidP="00306ECE">
                                  <w:r>
                                    <w:sym w:font="Wingdings" w:char="F0FC"/>
                                  </w:r>
                                  <w:r>
                                    <w:t xml:space="preserve"> sketch with new measurements</w:t>
                                  </w:r>
                                </w:p>
                                <w:p w14:paraId="652E6409" w14:textId="3C0B741C" w:rsidR="00306ECE" w:rsidRPr="00306ECE" w:rsidRDefault="00306ECE" w:rsidP="00306ECE">
                                  <w:r>
                                    <w:sym w:font="Wingdings" w:char="F0FC"/>
                                  </w:r>
                                  <w:r>
                                    <w:t xml:space="preserve"> uses tangent </w:t>
                                  </w:r>
                                  <w:r w:rsidRPr="00306ECE">
                                    <w:t>ratio [Must use the ratio correctly, did not accept Adj/Opp; Alternatively, they can apply the Cosine Law to find the missing angle after calculating the missing sides]</w:t>
                                  </w:r>
                                </w:p>
                                <w:p w14:paraId="3FC09C50" w14:textId="03B75B92" w:rsidR="00306ECE" w:rsidRDefault="00306ECE" w:rsidP="00306ECE">
                                  <w:r w:rsidRPr="00306ECE">
                                    <w:sym w:font="Wingdings" w:char="F0FC"/>
                                  </w:r>
                                  <w:r w:rsidRPr="00306ECE">
                                    <w:t xml:space="preserve"> states angle [</w:t>
                                  </w:r>
                                  <w:r w:rsidRPr="00306ECE">
                                    <w:rPr>
                                      <w:u w:val="single"/>
                                    </w:rPr>
                                    <w:t>did not</w:t>
                                  </w:r>
                                  <w:r w:rsidRPr="00306ECE">
                                    <w:t xml:space="preserve"> penalize a missing angle symbol </w:t>
                                  </w:r>
                                  <w:r w:rsidRPr="00306ECE">
                                    <w:rPr>
                                      <w:vertAlign w:val="superscript"/>
                                    </w:rPr>
                                    <w:t>o</w:t>
                                  </w:r>
                                  <w:r w:rsidRPr="00306ECE">
                                    <w:t>]</w:t>
                                  </w:r>
                                </w:p>
                              </w:tc>
                            </w:tr>
                          </w:tbl>
                          <w:p w14:paraId="49795CEA"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81D4" id="Text Box 8" o:spid="_x0000_s1034" type="#_x0000_t202" style="position:absolute;left:0;text-align:left;margin-left:7.55pt;margin-top:2.6pt;width:490.1pt;height:18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9764"/>
                      </w:tblGrid>
                      <w:tr w:rsidR="00306ECE" w14:paraId="4FCB0A7F" w14:textId="77777777" w:rsidTr="004A4688">
                        <w:trPr>
                          <w:trHeight w:hRule="exact" w:val="255"/>
                        </w:trPr>
                        <w:tc>
                          <w:tcPr>
                            <w:tcW w:w="5000" w:type="pct"/>
                            <w:shd w:val="clear" w:color="auto" w:fill="E7E6E6" w:themeFill="background2"/>
                          </w:tcPr>
                          <w:p w14:paraId="42263BA5" w14:textId="77777777" w:rsidR="00306ECE" w:rsidRPr="00BC4B6B" w:rsidRDefault="00306ECE" w:rsidP="00306ECE">
                            <w:pPr>
                              <w:jc w:val="center"/>
                              <w:rPr>
                                <w:b/>
                              </w:rPr>
                            </w:pPr>
                            <w:r w:rsidRPr="000B0955">
                              <w:rPr>
                                <w:b/>
                              </w:rPr>
                              <w:t>Solution</w:t>
                            </w:r>
                          </w:p>
                        </w:tc>
                      </w:tr>
                      <w:tr w:rsidR="00306ECE" w14:paraId="1F6D53AD" w14:textId="77777777" w:rsidTr="00306ECE">
                        <w:tc>
                          <w:tcPr>
                            <w:tcW w:w="5000" w:type="pct"/>
                          </w:tcPr>
                          <w:p w14:paraId="3B5E9702" w14:textId="77777777" w:rsidR="00306ECE" w:rsidRDefault="00306ECE" w:rsidP="00306ECE">
                            <w:r>
                              <w:object w:dxaOrig="2462" w:dyaOrig="1142" w14:anchorId="04AA142D">
                                <v:shape id="_x0000_i1028" type="#_x0000_t75" style="width:123pt;height:57pt" o:ole="">
                                  <v:imagedata r:id="rId14" o:title=""/>
                                </v:shape>
                                <o:OLEObject Type="Embed" ProgID="FXDraw.Graphic" ShapeID="_x0000_i1028" DrawAspect="Content" ObjectID="_1574056987" r:id="rId16"/>
                              </w:object>
                            </w:r>
                          </w:p>
                          <w:p w14:paraId="36D3FEA5" w14:textId="77777777" w:rsidR="00306ECE" w:rsidRDefault="00306ECE" w:rsidP="00306ECE"/>
                          <w:p w14:paraId="7DDCCE63" w14:textId="75ED5A1C" w:rsidR="00306ECE" w:rsidRPr="003D387A" w:rsidRDefault="00452E93" w:rsidP="00306ECE">
                            <w:pPr>
                              <w:rPr>
                                <w:rFonts w:eastAsiaTheme="minorEastAsia"/>
                              </w:rPr>
                            </w:pPr>
                            <m:oMath>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54.5</m:t>
                                  </m:r>
                                </m:den>
                              </m:f>
                              <m:r>
                                <w:rPr>
                                  <w:rFonts w:ascii="Cambria Math" w:hAnsi="Cambria Math"/>
                                </w:rPr>
                                <m:t>⇒x=26.4°</m:t>
                              </m:r>
                            </m:oMath>
                            <w:r w:rsidR="00306ECE">
                              <w:rPr>
                                <w:rFonts w:eastAsiaTheme="minorEastAsia"/>
                              </w:rPr>
                              <w:t xml:space="preserve"> (26.35 accepted)</w:t>
                            </w:r>
                          </w:p>
                          <w:p w14:paraId="1AE6B2FD" w14:textId="77777777" w:rsidR="00306ECE" w:rsidRPr="003D387A" w:rsidRDefault="00306ECE" w:rsidP="00306ECE">
                            <w:pPr>
                              <w:rPr>
                                <w:rFonts w:eastAsiaTheme="minorEastAsia"/>
                              </w:rPr>
                            </w:pPr>
                          </w:p>
                        </w:tc>
                      </w:tr>
                      <w:tr w:rsidR="00306ECE" w14:paraId="074E86AD" w14:textId="77777777" w:rsidTr="004A4688">
                        <w:trPr>
                          <w:trHeight w:hRule="exact" w:val="255"/>
                        </w:trPr>
                        <w:tc>
                          <w:tcPr>
                            <w:tcW w:w="5000" w:type="pct"/>
                            <w:shd w:val="clear" w:color="auto" w:fill="E7E6E6" w:themeFill="background2"/>
                          </w:tcPr>
                          <w:p w14:paraId="402FDD6D" w14:textId="77777777" w:rsidR="00306ECE" w:rsidRPr="00BC4B6B" w:rsidRDefault="00306ECE" w:rsidP="00306ECE">
                            <w:pPr>
                              <w:jc w:val="center"/>
                              <w:rPr>
                                <w:b/>
                              </w:rPr>
                            </w:pPr>
                            <w:r w:rsidRPr="000B0955">
                              <w:rPr>
                                <w:b/>
                              </w:rPr>
                              <w:t>S</w:t>
                            </w:r>
                            <w:r>
                              <w:rPr>
                                <w:b/>
                              </w:rPr>
                              <w:t>pecific behaviours</w:t>
                            </w:r>
                          </w:p>
                        </w:tc>
                      </w:tr>
                      <w:tr w:rsidR="00306ECE" w14:paraId="5B398A3E" w14:textId="77777777" w:rsidTr="00306ECE">
                        <w:tc>
                          <w:tcPr>
                            <w:tcW w:w="5000" w:type="pct"/>
                          </w:tcPr>
                          <w:p w14:paraId="6A9159C9" w14:textId="77777777" w:rsidR="00306ECE" w:rsidRDefault="00306ECE" w:rsidP="00306ECE">
                            <w:r>
                              <w:sym w:font="Wingdings" w:char="F0FC"/>
                            </w:r>
                            <w:r>
                              <w:t xml:space="preserve"> sketch with new measurements</w:t>
                            </w:r>
                          </w:p>
                          <w:p w14:paraId="652E6409" w14:textId="3C0B741C" w:rsidR="00306ECE" w:rsidRPr="00306ECE" w:rsidRDefault="00306ECE" w:rsidP="00306ECE">
                            <w:r>
                              <w:sym w:font="Wingdings" w:char="F0FC"/>
                            </w:r>
                            <w:r>
                              <w:t xml:space="preserve"> uses tangent </w:t>
                            </w:r>
                            <w:r w:rsidRPr="00306ECE">
                              <w:t>ratio [Must use the ratio correctly, did not accept Adj/Opp; Alternatively, they can apply the Cosine Law to find the missing angle after calculating the missing sides]</w:t>
                            </w:r>
                          </w:p>
                          <w:p w14:paraId="3FC09C50" w14:textId="03B75B92" w:rsidR="00306ECE" w:rsidRDefault="00306ECE" w:rsidP="00306ECE">
                            <w:r w:rsidRPr="00306ECE">
                              <w:sym w:font="Wingdings" w:char="F0FC"/>
                            </w:r>
                            <w:r w:rsidRPr="00306ECE">
                              <w:t xml:space="preserve"> states angle [</w:t>
                            </w:r>
                            <w:r w:rsidRPr="00306ECE">
                              <w:rPr>
                                <w:u w:val="single"/>
                              </w:rPr>
                              <w:t>did not</w:t>
                            </w:r>
                            <w:r w:rsidRPr="00306ECE">
                              <w:t xml:space="preserve"> penalize a missing angle symbol </w:t>
                            </w:r>
                            <w:r w:rsidRPr="00306ECE">
                              <w:rPr>
                                <w:vertAlign w:val="superscript"/>
                              </w:rPr>
                              <w:t>o</w:t>
                            </w:r>
                            <w:r w:rsidRPr="00306ECE">
                              <w:t>]</w:t>
                            </w:r>
                          </w:p>
                        </w:tc>
                      </w:tr>
                    </w:tbl>
                    <w:p w14:paraId="49795CEA" w14:textId="77777777" w:rsidR="00306ECE" w:rsidRDefault="00306ECE" w:rsidP="00306ECE"/>
                  </w:txbxContent>
                </v:textbox>
              </v:shape>
            </w:pict>
          </mc:Fallback>
        </mc:AlternateContent>
      </w:r>
    </w:p>
    <w:p w14:paraId="6E2FC316" w14:textId="77777777" w:rsidR="00145B61" w:rsidRDefault="00145B61" w:rsidP="001F64A8"/>
    <w:p w14:paraId="395C219F" w14:textId="77777777" w:rsidR="00145B61" w:rsidRDefault="00145B61" w:rsidP="001F64A8"/>
    <w:p w14:paraId="1E82A9B4" w14:textId="77777777" w:rsidR="00145B61" w:rsidRDefault="00145B61" w:rsidP="001F64A8"/>
    <w:p w14:paraId="15B5292C" w14:textId="77777777" w:rsidR="00145B61" w:rsidRDefault="00145B61" w:rsidP="00306ECE"/>
    <w:p w14:paraId="61F93B19" w14:textId="77777777" w:rsidR="00145B61" w:rsidRDefault="00145B61">
      <w:pPr>
        <w:spacing w:after="160" w:line="259" w:lineRule="auto"/>
        <w:contextualSpacing w:val="0"/>
        <w:rPr>
          <w:b/>
          <w:szCs w:val="24"/>
          <w:lang w:val="en-US"/>
        </w:rPr>
      </w:pPr>
      <w:r>
        <w:br w:type="page"/>
      </w:r>
    </w:p>
    <w:p w14:paraId="315D1E2D" w14:textId="77777777" w:rsidR="00145B61" w:rsidRDefault="00145B61" w:rsidP="00145B61">
      <w:pPr>
        <w:pStyle w:val="QNum"/>
      </w:pPr>
      <w:r>
        <w:lastRenderedPageBreak/>
        <w:t>Question 10</w:t>
      </w:r>
      <w:r>
        <w:tab/>
        <w:t>(9 marks)</w:t>
      </w:r>
    </w:p>
    <w:p w14:paraId="5C5B73FF" w14:textId="77777777" w:rsidR="00145B61" w:rsidRDefault="00145B61" w:rsidP="00306ECE">
      <w:r>
        <w:t>A young person won $24 000. Not needing the money immediately, they bought 1 600 AAF shares, 800 TTE shares and placed the remaining $5 600 in a deposit account.</w:t>
      </w:r>
    </w:p>
    <w:p w14:paraId="3B7DDAB3" w14:textId="77777777" w:rsidR="00145B61" w:rsidRDefault="00145B61" w:rsidP="00306ECE"/>
    <w:p w14:paraId="663BCF6E" w14:textId="77777777" w:rsidR="00145B61" w:rsidRDefault="00145B61" w:rsidP="00306ECE">
      <w:pPr>
        <w:pStyle w:val="Parta"/>
      </w:pPr>
      <w:r>
        <w:t>(a)</w:t>
      </w:r>
      <w:r>
        <w:tab/>
        <w:t xml:space="preserve">During the first year, dividends were paid of 44 cents per share for AAF and of 5.5% on the value of the TTE shares, which were priced at $7.85 at the time. Calculate the total dividend </w:t>
      </w:r>
      <w:commentRangeStart w:id="31"/>
      <w:r>
        <w:t>paid</w:t>
      </w:r>
      <w:commentRangeEnd w:id="31"/>
      <w:r w:rsidR="00306ECE">
        <w:rPr>
          <w:rStyle w:val="CommentReference"/>
          <w:rFonts w:eastAsia="Times New Roman" w:cs="Times New Roman"/>
        </w:rPr>
        <w:commentReference w:id="31"/>
      </w:r>
      <w:r>
        <w:t>.</w:t>
      </w:r>
      <w:r>
        <w:tab/>
        <w:t>(3 marks)</w:t>
      </w:r>
    </w:p>
    <w:p w14:paraId="1F9196F7" w14:textId="77777777" w:rsidR="00145B61" w:rsidRDefault="00145B61" w:rsidP="00306ECE">
      <w:pPr>
        <w:pStyle w:val="Parta"/>
      </w:pPr>
      <w:r>
        <w:rPr>
          <w:noProof/>
          <w:lang w:eastAsia="en-AU"/>
        </w:rPr>
        <mc:AlternateContent>
          <mc:Choice Requires="wps">
            <w:drawing>
              <wp:anchor distT="0" distB="0" distL="114300" distR="114300" simplePos="0" relativeHeight="251675648" behindDoc="0" locked="0" layoutInCell="1" allowOverlap="1" wp14:anchorId="1E5F2296" wp14:editId="42BE8798">
                <wp:simplePos x="0" y="0"/>
                <wp:positionH relativeFrom="column">
                  <wp:posOffset>1083310</wp:posOffset>
                </wp:positionH>
                <wp:positionV relativeFrom="paragraph">
                  <wp:posOffset>98425</wp:posOffset>
                </wp:positionV>
                <wp:extent cx="3441700" cy="1511300"/>
                <wp:effectExtent l="0" t="0" r="25400" b="12700"/>
                <wp:wrapNone/>
                <wp:docPr id="9" name="Text Box 9"/>
                <wp:cNvGraphicFramePr/>
                <a:graphic xmlns:a="http://schemas.openxmlformats.org/drawingml/2006/main">
                  <a:graphicData uri="http://schemas.microsoft.com/office/word/2010/wordprocessingShape">
                    <wps:wsp>
                      <wps:cNvSpPr txBox="1"/>
                      <wps:spPr>
                        <a:xfrm>
                          <a:off x="0" y="0"/>
                          <a:ext cx="3441700" cy="1511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90"/>
                            </w:tblGrid>
                            <w:tr w:rsidR="00306ECE" w14:paraId="3FE59073" w14:textId="77777777" w:rsidTr="004A4688">
                              <w:trPr>
                                <w:trHeight w:hRule="exact" w:val="255"/>
                              </w:trPr>
                              <w:tc>
                                <w:tcPr>
                                  <w:tcW w:w="5000" w:type="pct"/>
                                  <w:shd w:val="clear" w:color="auto" w:fill="E7E6E6" w:themeFill="background2"/>
                                </w:tcPr>
                                <w:p w14:paraId="082CF5FD" w14:textId="77777777" w:rsidR="00306ECE" w:rsidRPr="00BC4B6B" w:rsidRDefault="00306ECE" w:rsidP="00306ECE">
                                  <w:pPr>
                                    <w:jc w:val="center"/>
                                    <w:rPr>
                                      <w:b/>
                                    </w:rPr>
                                  </w:pPr>
                                  <w:r w:rsidRPr="000B0955">
                                    <w:rPr>
                                      <w:b/>
                                    </w:rPr>
                                    <w:t>Solution</w:t>
                                  </w:r>
                                </w:p>
                              </w:tc>
                            </w:tr>
                            <w:tr w:rsidR="00306ECE" w14:paraId="553DC510" w14:textId="77777777" w:rsidTr="00306ECE">
                              <w:tc>
                                <w:tcPr>
                                  <w:tcW w:w="5000" w:type="pct"/>
                                </w:tcPr>
                                <w:p w14:paraId="64E365B0" w14:textId="77777777" w:rsidR="00306ECE" w:rsidRPr="00DD26F4" w:rsidRDefault="00306ECE" w:rsidP="00306ECE">
                                  <w:pPr>
                                    <w:rPr>
                                      <w:rFonts w:eastAsiaTheme="minorEastAsia"/>
                                    </w:rPr>
                                  </w:pPr>
                                  <w:r>
                                    <w:t xml:space="preserve">AAF: </w:t>
                                  </w:r>
                                  <m:oMath>
                                    <m:r>
                                      <w:rPr>
                                        <w:rFonts w:ascii="Cambria Math" w:hAnsi="Cambria Math"/>
                                      </w:rPr>
                                      <m:t>1600×0.44=$704</m:t>
                                    </m:r>
                                  </m:oMath>
                                </w:p>
                                <w:p w14:paraId="02C10FF2" w14:textId="77777777" w:rsidR="00306ECE" w:rsidRPr="00DD26F4" w:rsidRDefault="00306ECE" w:rsidP="00306ECE">
                                  <w:pPr>
                                    <w:rPr>
                                      <w:rFonts w:eastAsiaTheme="minorEastAsia"/>
                                    </w:rPr>
                                  </w:pPr>
                                  <w:r>
                                    <w:rPr>
                                      <w:rFonts w:eastAsiaTheme="minorEastAsia"/>
                                    </w:rPr>
                                    <w:t xml:space="preserve">TTE: </w:t>
                                  </w:r>
                                  <m:oMath>
                                    <m:r>
                                      <w:rPr>
                                        <w:rFonts w:ascii="Cambria Math" w:eastAsiaTheme="minorEastAsia" w:hAnsi="Cambria Math"/>
                                      </w:rPr>
                                      <m:t>800×7.85=$6280,  6280×0.055=345.40</m:t>
                                    </m:r>
                                  </m:oMath>
                                </w:p>
                                <w:p w14:paraId="438D65D2" w14:textId="77777777" w:rsidR="00306ECE" w:rsidRDefault="00306ECE" w:rsidP="00306ECE">
                                  <w:pPr>
                                    <w:rPr>
                                      <w:rFonts w:eastAsiaTheme="minorEastAsia"/>
                                    </w:rPr>
                                  </w:pPr>
                                  <w:r>
                                    <w:rPr>
                                      <w:rFonts w:eastAsiaTheme="minorEastAsia"/>
                                    </w:rPr>
                                    <w:t xml:space="preserve">Total: </w:t>
                                  </w:r>
                                  <m:oMath>
                                    <m:r>
                                      <w:rPr>
                                        <w:rFonts w:ascii="Cambria Math" w:eastAsiaTheme="minorEastAsia" w:hAnsi="Cambria Math"/>
                                      </w:rPr>
                                      <m:t>704+345.40=$1049.40</m:t>
                                    </m:r>
                                  </m:oMath>
                                </w:p>
                                <w:p w14:paraId="2287F7E5" w14:textId="77777777" w:rsidR="00306ECE" w:rsidRPr="00DD26F4" w:rsidRDefault="00306ECE" w:rsidP="00306ECE">
                                  <w:pPr>
                                    <w:rPr>
                                      <w:rFonts w:eastAsiaTheme="minorEastAsia"/>
                                    </w:rPr>
                                  </w:pPr>
                                </w:p>
                              </w:tc>
                            </w:tr>
                            <w:tr w:rsidR="00306ECE" w14:paraId="35341144" w14:textId="77777777" w:rsidTr="004A4688">
                              <w:trPr>
                                <w:trHeight w:hRule="exact" w:val="255"/>
                              </w:trPr>
                              <w:tc>
                                <w:tcPr>
                                  <w:tcW w:w="5000" w:type="pct"/>
                                  <w:shd w:val="clear" w:color="auto" w:fill="E7E6E6" w:themeFill="background2"/>
                                </w:tcPr>
                                <w:p w14:paraId="3DBDCB7B" w14:textId="77777777" w:rsidR="00306ECE" w:rsidRPr="00BC4B6B" w:rsidRDefault="00306ECE" w:rsidP="00306ECE">
                                  <w:pPr>
                                    <w:jc w:val="center"/>
                                    <w:rPr>
                                      <w:b/>
                                    </w:rPr>
                                  </w:pPr>
                                  <w:r w:rsidRPr="000B0955">
                                    <w:rPr>
                                      <w:b/>
                                    </w:rPr>
                                    <w:t>S</w:t>
                                  </w:r>
                                  <w:r>
                                    <w:rPr>
                                      <w:b/>
                                    </w:rPr>
                                    <w:t>pecific behaviours</w:t>
                                  </w:r>
                                </w:p>
                              </w:tc>
                            </w:tr>
                            <w:tr w:rsidR="00306ECE" w14:paraId="2042BB11" w14:textId="77777777" w:rsidTr="00306ECE">
                              <w:tc>
                                <w:tcPr>
                                  <w:tcW w:w="5000" w:type="pct"/>
                                </w:tcPr>
                                <w:p w14:paraId="2987208A" w14:textId="77777777" w:rsidR="00306ECE" w:rsidRDefault="00306ECE" w:rsidP="00306ECE">
                                  <w:r>
                                    <w:sym w:font="Wingdings" w:char="F0FC"/>
                                  </w:r>
                                  <w:r>
                                    <w:t xml:space="preserve"> dividend per share</w:t>
                                  </w:r>
                                </w:p>
                                <w:p w14:paraId="3FF828DF" w14:textId="77777777" w:rsidR="00306ECE" w:rsidRDefault="00306ECE" w:rsidP="00306ECE">
                                  <w:r>
                                    <w:sym w:font="Wingdings" w:char="F0FC"/>
                                  </w:r>
                                  <w:r>
                                    <w:t xml:space="preserve"> dividend as %</w:t>
                                  </w:r>
                                </w:p>
                                <w:p w14:paraId="2E44CB94" w14:textId="77777777" w:rsidR="00306ECE" w:rsidRDefault="00306ECE" w:rsidP="00306ECE">
                                  <w:r>
                                    <w:sym w:font="Wingdings" w:char="F0FC"/>
                                  </w:r>
                                  <w:r>
                                    <w:t xml:space="preserve"> total dividend</w:t>
                                  </w:r>
                                </w:p>
                              </w:tc>
                            </w:tr>
                          </w:tbl>
                          <w:p w14:paraId="3B0F4DE6"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2296" id="Text Box 9" o:spid="_x0000_s1035" type="#_x0000_t202" style="position:absolute;left:0;text-align:left;margin-left:85.3pt;margin-top:7.75pt;width:271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390"/>
                      </w:tblGrid>
                      <w:tr w:rsidR="00306ECE" w14:paraId="3FE59073" w14:textId="77777777" w:rsidTr="004A4688">
                        <w:trPr>
                          <w:trHeight w:hRule="exact" w:val="255"/>
                        </w:trPr>
                        <w:tc>
                          <w:tcPr>
                            <w:tcW w:w="5000" w:type="pct"/>
                            <w:shd w:val="clear" w:color="auto" w:fill="E7E6E6" w:themeFill="background2"/>
                          </w:tcPr>
                          <w:p w14:paraId="082CF5FD" w14:textId="77777777" w:rsidR="00306ECE" w:rsidRPr="00BC4B6B" w:rsidRDefault="00306ECE" w:rsidP="00306ECE">
                            <w:pPr>
                              <w:jc w:val="center"/>
                              <w:rPr>
                                <w:b/>
                              </w:rPr>
                            </w:pPr>
                            <w:r w:rsidRPr="000B0955">
                              <w:rPr>
                                <w:b/>
                              </w:rPr>
                              <w:t>Solution</w:t>
                            </w:r>
                          </w:p>
                        </w:tc>
                      </w:tr>
                      <w:tr w:rsidR="00306ECE" w14:paraId="553DC510" w14:textId="77777777" w:rsidTr="00306ECE">
                        <w:tc>
                          <w:tcPr>
                            <w:tcW w:w="5000" w:type="pct"/>
                          </w:tcPr>
                          <w:p w14:paraId="64E365B0" w14:textId="77777777" w:rsidR="00306ECE" w:rsidRPr="00DD26F4" w:rsidRDefault="00306ECE" w:rsidP="00306ECE">
                            <w:pPr>
                              <w:rPr>
                                <w:rFonts w:eastAsiaTheme="minorEastAsia"/>
                              </w:rPr>
                            </w:pPr>
                            <w:r>
                              <w:t xml:space="preserve">AAF: </w:t>
                            </w:r>
                            <m:oMath>
                              <m:r>
                                <w:rPr>
                                  <w:rFonts w:ascii="Cambria Math" w:hAnsi="Cambria Math"/>
                                </w:rPr>
                                <m:t>1600×0.44=$704</m:t>
                              </m:r>
                            </m:oMath>
                          </w:p>
                          <w:p w14:paraId="02C10FF2" w14:textId="77777777" w:rsidR="00306ECE" w:rsidRPr="00DD26F4" w:rsidRDefault="00306ECE" w:rsidP="00306ECE">
                            <w:pPr>
                              <w:rPr>
                                <w:rFonts w:eastAsiaTheme="minorEastAsia"/>
                              </w:rPr>
                            </w:pPr>
                            <w:r>
                              <w:rPr>
                                <w:rFonts w:eastAsiaTheme="minorEastAsia"/>
                              </w:rPr>
                              <w:t xml:space="preserve">TTE: </w:t>
                            </w:r>
                            <m:oMath>
                              <m:r>
                                <w:rPr>
                                  <w:rFonts w:ascii="Cambria Math" w:eastAsiaTheme="minorEastAsia" w:hAnsi="Cambria Math"/>
                                </w:rPr>
                                <m:t>800×7.85=$6280,  6280×0.055=345.40</m:t>
                              </m:r>
                            </m:oMath>
                          </w:p>
                          <w:p w14:paraId="438D65D2" w14:textId="77777777" w:rsidR="00306ECE" w:rsidRDefault="00306ECE" w:rsidP="00306ECE">
                            <w:pPr>
                              <w:rPr>
                                <w:rFonts w:eastAsiaTheme="minorEastAsia"/>
                              </w:rPr>
                            </w:pPr>
                            <w:r>
                              <w:rPr>
                                <w:rFonts w:eastAsiaTheme="minorEastAsia"/>
                              </w:rPr>
                              <w:t xml:space="preserve">Total: </w:t>
                            </w:r>
                            <m:oMath>
                              <m:r>
                                <w:rPr>
                                  <w:rFonts w:ascii="Cambria Math" w:eastAsiaTheme="minorEastAsia" w:hAnsi="Cambria Math"/>
                                </w:rPr>
                                <m:t>704+345.40=$1049.40</m:t>
                              </m:r>
                            </m:oMath>
                          </w:p>
                          <w:p w14:paraId="2287F7E5" w14:textId="77777777" w:rsidR="00306ECE" w:rsidRPr="00DD26F4" w:rsidRDefault="00306ECE" w:rsidP="00306ECE">
                            <w:pPr>
                              <w:rPr>
                                <w:rFonts w:eastAsiaTheme="minorEastAsia"/>
                              </w:rPr>
                            </w:pPr>
                          </w:p>
                        </w:tc>
                      </w:tr>
                      <w:tr w:rsidR="00306ECE" w14:paraId="35341144" w14:textId="77777777" w:rsidTr="004A4688">
                        <w:trPr>
                          <w:trHeight w:hRule="exact" w:val="255"/>
                        </w:trPr>
                        <w:tc>
                          <w:tcPr>
                            <w:tcW w:w="5000" w:type="pct"/>
                            <w:shd w:val="clear" w:color="auto" w:fill="E7E6E6" w:themeFill="background2"/>
                          </w:tcPr>
                          <w:p w14:paraId="3DBDCB7B" w14:textId="77777777" w:rsidR="00306ECE" w:rsidRPr="00BC4B6B" w:rsidRDefault="00306ECE" w:rsidP="00306ECE">
                            <w:pPr>
                              <w:jc w:val="center"/>
                              <w:rPr>
                                <w:b/>
                              </w:rPr>
                            </w:pPr>
                            <w:r w:rsidRPr="000B0955">
                              <w:rPr>
                                <w:b/>
                              </w:rPr>
                              <w:t>S</w:t>
                            </w:r>
                            <w:r>
                              <w:rPr>
                                <w:b/>
                              </w:rPr>
                              <w:t>pecific behaviours</w:t>
                            </w:r>
                          </w:p>
                        </w:tc>
                      </w:tr>
                      <w:tr w:rsidR="00306ECE" w14:paraId="2042BB11" w14:textId="77777777" w:rsidTr="00306ECE">
                        <w:tc>
                          <w:tcPr>
                            <w:tcW w:w="5000" w:type="pct"/>
                          </w:tcPr>
                          <w:p w14:paraId="2987208A" w14:textId="77777777" w:rsidR="00306ECE" w:rsidRDefault="00306ECE" w:rsidP="00306ECE">
                            <w:r>
                              <w:sym w:font="Wingdings" w:char="F0FC"/>
                            </w:r>
                            <w:r>
                              <w:t xml:space="preserve"> dividend per share</w:t>
                            </w:r>
                          </w:p>
                          <w:p w14:paraId="3FF828DF" w14:textId="77777777" w:rsidR="00306ECE" w:rsidRDefault="00306ECE" w:rsidP="00306ECE">
                            <w:r>
                              <w:sym w:font="Wingdings" w:char="F0FC"/>
                            </w:r>
                            <w:r>
                              <w:t xml:space="preserve"> dividend as %</w:t>
                            </w:r>
                          </w:p>
                          <w:p w14:paraId="2E44CB94" w14:textId="77777777" w:rsidR="00306ECE" w:rsidRDefault="00306ECE" w:rsidP="00306ECE">
                            <w:r>
                              <w:sym w:font="Wingdings" w:char="F0FC"/>
                            </w:r>
                            <w:r>
                              <w:t xml:space="preserve"> total dividend</w:t>
                            </w:r>
                          </w:p>
                        </w:tc>
                      </w:tr>
                    </w:tbl>
                    <w:p w14:paraId="3B0F4DE6" w14:textId="77777777" w:rsidR="00306ECE" w:rsidRDefault="00306ECE" w:rsidP="00306ECE"/>
                  </w:txbxContent>
                </v:textbox>
              </v:shape>
            </w:pict>
          </mc:Fallback>
        </mc:AlternateContent>
      </w:r>
    </w:p>
    <w:p w14:paraId="2F5939B4" w14:textId="77777777" w:rsidR="00145B61" w:rsidRDefault="00145B61" w:rsidP="00306ECE">
      <w:pPr>
        <w:pStyle w:val="Parta"/>
      </w:pPr>
    </w:p>
    <w:p w14:paraId="0D077C2B" w14:textId="77777777" w:rsidR="00145B61" w:rsidRDefault="00145B61" w:rsidP="00306ECE">
      <w:pPr>
        <w:pStyle w:val="Parta"/>
      </w:pPr>
    </w:p>
    <w:p w14:paraId="733345ED" w14:textId="77777777" w:rsidR="00145B61" w:rsidRDefault="00145B61" w:rsidP="00306ECE">
      <w:pPr>
        <w:pStyle w:val="Parta"/>
      </w:pPr>
    </w:p>
    <w:p w14:paraId="110E79CE" w14:textId="77777777" w:rsidR="00145B61" w:rsidRDefault="00145B61" w:rsidP="00306ECE">
      <w:pPr>
        <w:pStyle w:val="Parta"/>
      </w:pPr>
    </w:p>
    <w:p w14:paraId="73638C1B" w14:textId="77777777" w:rsidR="00145B61" w:rsidRDefault="00145B61" w:rsidP="00306ECE">
      <w:pPr>
        <w:pStyle w:val="Parta"/>
      </w:pPr>
    </w:p>
    <w:p w14:paraId="4D02D175" w14:textId="77777777" w:rsidR="00145B61" w:rsidRDefault="00145B61" w:rsidP="00306ECE">
      <w:pPr>
        <w:pStyle w:val="Parta"/>
      </w:pPr>
    </w:p>
    <w:p w14:paraId="002A53D8" w14:textId="77777777" w:rsidR="00145B61" w:rsidRDefault="00145B61" w:rsidP="00306ECE">
      <w:pPr>
        <w:pStyle w:val="Parta"/>
      </w:pPr>
    </w:p>
    <w:p w14:paraId="72DF2CE1" w14:textId="77777777" w:rsidR="00145B61" w:rsidRDefault="00145B61" w:rsidP="00306ECE">
      <w:pPr>
        <w:pStyle w:val="Parta"/>
      </w:pPr>
    </w:p>
    <w:p w14:paraId="76C9A268" w14:textId="77777777" w:rsidR="00145B61" w:rsidRDefault="00145B61" w:rsidP="00306ECE">
      <w:pPr>
        <w:pStyle w:val="Parta"/>
      </w:pPr>
    </w:p>
    <w:p w14:paraId="2CD03222" w14:textId="77777777" w:rsidR="00145B61" w:rsidRDefault="00145B61" w:rsidP="00306ECE">
      <w:pPr>
        <w:pStyle w:val="Parta"/>
        <w:ind w:left="0" w:firstLine="0"/>
      </w:pPr>
    </w:p>
    <w:p w14:paraId="4A200D81" w14:textId="77777777" w:rsidR="00145B61" w:rsidRDefault="00145B61" w:rsidP="00306ECE">
      <w:pPr>
        <w:pStyle w:val="Parta"/>
      </w:pPr>
    </w:p>
    <w:p w14:paraId="4AB2EED2" w14:textId="77777777" w:rsidR="00145B61" w:rsidRDefault="00145B61" w:rsidP="00306ECE">
      <w:pPr>
        <w:pStyle w:val="Parta"/>
      </w:pPr>
      <w:r>
        <w:t>(b)</w:t>
      </w:r>
      <w:r>
        <w:tab/>
        <w:t xml:space="preserve">The deposit account paid 4.5% </w:t>
      </w:r>
      <w:bookmarkStart w:id="32" w:name="_Hlk489267850"/>
      <w:r>
        <w:t xml:space="preserve">per annum </w:t>
      </w:r>
      <w:bookmarkEnd w:id="32"/>
      <w:r>
        <w:t>interest, compounded annually. Calculate the interest that would accumulate in the account</w:t>
      </w:r>
    </w:p>
    <w:p w14:paraId="4D80C9C7" w14:textId="77777777" w:rsidR="00145B61" w:rsidRDefault="00145B61" w:rsidP="00306ECE">
      <w:pPr>
        <w:pStyle w:val="Parta"/>
      </w:pPr>
    </w:p>
    <w:p w14:paraId="60C9A8D0" w14:textId="77777777" w:rsidR="00145B61" w:rsidRDefault="00145B61" w:rsidP="00306ECE">
      <w:pPr>
        <w:pStyle w:val="Partai"/>
      </w:pPr>
      <w:r>
        <w:rPr>
          <w:noProof/>
          <w:lang w:eastAsia="en-AU"/>
        </w:rPr>
        <mc:AlternateContent>
          <mc:Choice Requires="wps">
            <w:drawing>
              <wp:anchor distT="0" distB="0" distL="114300" distR="114300" simplePos="0" relativeHeight="251674624" behindDoc="0" locked="0" layoutInCell="1" allowOverlap="1" wp14:anchorId="2264A76A" wp14:editId="0A775525">
                <wp:simplePos x="0" y="0"/>
                <wp:positionH relativeFrom="column">
                  <wp:posOffset>2442210</wp:posOffset>
                </wp:positionH>
                <wp:positionV relativeFrom="paragraph">
                  <wp:posOffset>67945</wp:posOffset>
                </wp:positionV>
                <wp:extent cx="2082800" cy="8509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082800" cy="850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54"/>
                            </w:tblGrid>
                            <w:tr w:rsidR="00306ECE" w14:paraId="00DF416B" w14:textId="77777777" w:rsidTr="004A4688">
                              <w:trPr>
                                <w:trHeight w:hRule="exact" w:val="255"/>
                              </w:trPr>
                              <w:tc>
                                <w:tcPr>
                                  <w:tcW w:w="5000" w:type="pct"/>
                                  <w:shd w:val="clear" w:color="auto" w:fill="E7E6E6" w:themeFill="background2"/>
                                </w:tcPr>
                                <w:p w14:paraId="1C7CF567" w14:textId="77777777" w:rsidR="00306ECE" w:rsidRPr="00BC4B6B" w:rsidRDefault="00306ECE" w:rsidP="00306ECE">
                                  <w:pPr>
                                    <w:jc w:val="center"/>
                                    <w:rPr>
                                      <w:b/>
                                    </w:rPr>
                                  </w:pPr>
                                  <w:r w:rsidRPr="000B0955">
                                    <w:rPr>
                                      <w:b/>
                                    </w:rPr>
                                    <w:t>Solution</w:t>
                                  </w:r>
                                </w:p>
                              </w:tc>
                            </w:tr>
                            <w:tr w:rsidR="00306ECE" w14:paraId="13C65278" w14:textId="77777777" w:rsidTr="00306ECE">
                              <w:tc>
                                <w:tcPr>
                                  <w:tcW w:w="5000" w:type="pct"/>
                                </w:tcPr>
                                <w:p w14:paraId="0FDD66EA" w14:textId="77777777" w:rsidR="00306ECE" w:rsidRPr="00C35345" w:rsidRDefault="00306ECE" w:rsidP="00306ECE">
                                  <w:pPr>
                                    <w:rPr>
                                      <w:rFonts w:eastAsiaTheme="minorEastAsia"/>
                                    </w:rPr>
                                  </w:pPr>
                                  <m:oMathPara>
                                    <m:oMath>
                                      <m:r>
                                        <w:rPr>
                                          <w:rFonts w:ascii="Cambria Math" w:hAnsi="Cambria Math"/>
                                        </w:rPr>
                                        <m:t>I=5600×0.045=$252</m:t>
                                      </m:r>
                                    </m:oMath>
                                  </m:oMathPara>
                                </w:p>
                                <w:p w14:paraId="3BC1C599" w14:textId="77777777" w:rsidR="00306ECE" w:rsidRPr="00C35345" w:rsidRDefault="00306ECE" w:rsidP="00306ECE">
                                  <w:pPr>
                                    <w:rPr>
                                      <w:rFonts w:eastAsiaTheme="minorEastAsia"/>
                                    </w:rPr>
                                  </w:pPr>
                                </w:p>
                              </w:tc>
                            </w:tr>
                            <w:tr w:rsidR="00306ECE" w14:paraId="218C636E" w14:textId="77777777" w:rsidTr="004A4688">
                              <w:trPr>
                                <w:trHeight w:hRule="exact" w:val="255"/>
                              </w:trPr>
                              <w:tc>
                                <w:tcPr>
                                  <w:tcW w:w="5000" w:type="pct"/>
                                  <w:shd w:val="clear" w:color="auto" w:fill="E7E6E6" w:themeFill="background2"/>
                                </w:tcPr>
                                <w:p w14:paraId="3A567327" w14:textId="77777777" w:rsidR="00306ECE" w:rsidRPr="00BC4B6B" w:rsidRDefault="00306ECE" w:rsidP="00306ECE">
                                  <w:pPr>
                                    <w:jc w:val="center"/>
                                    <w:rPr>
                                      <w:b/>
                                    </w:rPr>
                                  </w:pPr>
                                  <w:r w:rsidRPr="000B0955">
                                    <w:rPr>
                                      <w:b/>
                                    </w:rPr>
                                    <w:t>S</w:t>
                                  </w:r>
                                  <w:r>
                                    <w:rPr>
                                      <w:b/>
                                    </w:rPr>
                                    <w:t>pecific behaviours</w:t>
                                  </w:r>
                                </w:p>
                              </w:tc>
                            </w:tr>
                            <w:tr w:rsidR="00306ECE" w14:paraId="25BCE8EF" w14:textId="77777777" w:rsidTr="00306ECE">
                              <w:tc>
                                <w:tcPr>
                                  <w:tcW w:w="5000" w:type="pct"/>
                                </w:tcPr>
                                <w:p w14:paraId="21CF38A5" w14:textId="77777777" w:rsidR="00306ECE" w:rsidRDefault="00306ECE" w:rsidP="00306ECE">
                                  <w:r>
                                    <w:sym w:font="Wingdings" w:char="F0FC"/>
                                  </w:r>
                                  <w:r>
                                    <w:t xml:space="preserve"> uses simple interest</w:t>
                                  </w:r>
                                </w:p>
                              </w:tc>
                            </w:tr>
                          </w:tbl>
                          <w:p w14:paraId="5B40EE3E"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A76A" id="Text Box 10" o:spid="_x0000_s1036" type="#_x0000_t202" style="position:absolute;left:0;text-align:left;margin-left:192.3pt;margin-top:5.35pt;width:164pt;height: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254"/>
                      </w:tblGrid>
                      <w:tr w:rsidR="00306ECE" w14:paraId="00DF416B" w14:textId="77777777" w:rsidTr="004A4688">
                        <w:trPr>
                          <w:trHeight w:hRule="exact" w:val="255"/>
                        </w:trPr>
                        <w:tc>
                          <w:tcPr>
                            <w:tcW w:w="5000" w:type="pct"/>
                            <w:shd w:val="clear" w:color="auto" w:fill="E7E6E6" w:themeFill="background2"/>
                          </w:tcPr>
                          <w:p w14:paraId="1C7CF567" w14:textId="77777777" w:rsidR="00306ECE" w:rsidRPr="00BC4B6B" w:rsidRDefault="00306ECE" w:rsidP="00306ECE">
                            <w:pPr>
                              <w:jc w:val="center"/>
                              <w:rPr>
                                <w:b/>
                              </w:rPr>
                            </w:pPr>
                            <w:r w:rsidRPr="000B0955">
                              <w:rPr>
                                <w:b/>
                              </w:rPr>
                              <w:t>Solution</w:t>
                            </w:r>
                          </w:p>
                        </w:tc>
                      </w:tr>
                      <w:tr w:rsidR="00306ECE" w14:paraId="13C65278" w14:textId="77777777" w:rsidTr="00306ECE">
                        <w:tc>
                          <w:tcPr>
                            <w:tcW w:w="5000" w:type="pct"/>
                          </w:tcPr>
                          <w:p w14:paraId="0FDD66EA" w14:textId="77777777" w:rsidR="00306ECE" w:rsidRPr="00C35345" w:rsidRDefault="00306ECE" w:rsidP="00306ECE">
                            <w:pPr>
                              <w:rPr>
                                <w:rFonts w:eastAsiaTheme="minorEastAsia"/>
                              </w:rPr>
                            </w:pPr>
                            <m:oMathPara>
                              <m:oMath>
                                <m:r>
                                  <w:rPr>
                                    <w:rFonts w:ascii="Cambria Math" w:hAnsi="Cambria Math"/>
                                  </w:rPr>
                                  <m:t>I=5600×0.045=$252</m:t>
                                </m:r>
                              </m:oMath>
                            </m:oMathPara>
                          </w:p>
                          <w:p w14:paraId="3BC1C599" w14:textId="77777777" w:rsidR="00306ECE" w:rsidRPr="00C35345" w:rsidRDefault="00306ECE" w:rsidP="00306ECE">
                            <w:pPr>
                              <w:rPr>
                                <w:rFonts w:eastAsiaTheme="minorEastAsia"/>
                              </w:rPr>
                            </w:pPr>
                          </w:p>
                        </w:tc>
                      </w:tr>
                      <w:tr w:rsidR="00306ECE" w14:paraId="218C636E" w14:textId="77777777" w:rsidTr="004A4688">
                        <w:trPr>
                          <w:trHeight w:hRule="exact" w:val="255"/>
                        </w:trPr>
                        <w:tc>
                          <w:tcPr>
                            <w:tcW w:w="5000" w:type="pct"/>
                            <w:shd w:val="clear" w:color="auto" w:fill="E7E6E6" w:themeFill="background2"/>
                          </w:tcPr>
                          <w:p w14:paraId="3A567327" w14:textId="77777777" w:rsidR="00306ECE" w:rsidRPr="00BC4B6B" w:rsidRDefault="00306ECE" w:rsidP="00306ECE">
                            <w:pPr>
                              <w:jc w:val="center"/>
                              <w:rPr>
                                <w:b/>
                              </w:rPr>
                            </w:pPr>
                            <w:r w:rsidRPr="000B0955">
                              <w:rPr>
                                <w:b/>
                              </w:rPr>
                              <w:t>S</w:t>
                            </w:r>
                            <w:r>
                              <w:rPr>
                                <w:b/>
                              </w:rPr>
                              <w:t>pecific behaviours</w:t>
                            </w:r>
                          </w:p>
                        </w:tc>
                      </w:tr>
                      <w:tr w:rsidR="00306ECE" w14:paraId="25BCE8EF" w14:textId="77777777" w:rsidTr="00306ECE">
                        <w:tc>
                          <w:tcPr>
                            <w:tcW w:w="5000" w:type="pct"/>
                          </w:tcPr>
                          <w:p w14:paraId="21CF38A5" w14:textId="77777777" w:rsidR="00306ECE" w:rsidRDefault="00306ECE" w:rsidP="00306ECE">
                            <w:r>
                              <w:sym w:font="Wingdings" w:char="F0FC"/>
                            </w:r>
                            <w:r>
                              <w:t xml:space="preserve"> uses simple interest</w:t>
                            </w:r>
                          </w:p>
                        </w:tc>
                      </w:tr>
                    </w:tbl>
                    <w:p w14:paraId="5B40EE3E" w14:textId="77777777" w:rsidR="00306ECE" w:rsidRDefault="00306ECE" w:rsidP="00306ECE"/>
                  </w:txbxContent>
                </v:textbox>
              </v:shape>
            </w:pict>
          </mc:Fallback>
        </mc:AlternateContent>
      </w:r>
      <w:r>
        <w:t>(i)</w:t>
      </w:r>
      <w:r>
        <w:tab/>
        <w:t>during the first year.</w:t>
      </w:r>
      <w:r>
        <w:tab/>
        <w:t>(1 mark)</w:t>
      </w:r>
    </w:p>
    <w:p w14:paraId="335E2561" w14:textId="77777777" w:rsidR="00145B61" w:rsidRDefault="00145B61" w:rsidP="00306ECE">
      <w:pPr>
        <w:pStyle w:val="Partai"/>
      </w:pPr>
    </w:p>
    <w:p w14:paraId="3DCCD0B5" w14:textId="77777777" w:rsidR="00145B61" w:rsidRDefault="00145B61" w:rsidP="00306ECE">
      <w:pPr>
        <w:pStyle w:val="Partai"/>
      </w:pPr>
    </w:p>
    <w:p w14:paraId="756F7AC1" w14:textId="77777777" w:rsidR="00145B61" w:rsidRDefault="00145B61" w:rsidP="00306ECE">
      <w:pPr>
        <w:pStyle w:val="Partai"/>
      </w:pPr>
    </w:p>
    <w:p w14:paraId="50C5377F" w14:textId="77777777" w:rsidR="00145B61" w:rsidRDefault="00145B61" w:rsidP="00306ECE">
      <w:pPr>
        <w:pStyle w:val="Partai"/>
      </w:pPr>
    </w:p>
    <w:p w14:paraId="38EEE6DE" w14:textId="77777777" w:rsidR="00145B61" w:rsidRDefault="00145B61" w:rsidP="00306ECE">
      <w:pPr>
        <w:pStyle w:val="Partai"/>
      </w:pPr>
    </w:p>
    <w:p w14:paraId="401BA36C" w14:textId="77777777" w:rsidR="00145B61" w:rsidRDefault="00145B61" w:rsidP="00306ECE">
      <w:pPr>
        <w:pStyle w:val="Partai"/>
      </w:pPr>
      <w:r>
        <w:t>(ii)</w:t>
      </w:r>
      <w:r>
        <w:tab/>
        <w:t>during the second year.</w:t>
      </w:r>
      <w:r>
        <w:tab/>
        <w:t>(2 marks)</w:t>
      </w:r>
    </w:p>
    <w:p w14:paraId="7F5938BA" w14:textId="77777777" w:rsidR="00145B61" w:rsidRDefault="00145B61" w:rsidP="00306ECE">
      <w:pPr>
        <w:pStyle w:val="Partai"/>
      </w:pPr>
      <w:r>
        <w:rPr>
          <w:noProof/>
          <w:lang w:eastAsia="en-AU"/>
        </w:rPr>
        <mc:AlternateContent>
          <mc:Choice Requires="wps">
            <w:drawing>
              <wp:anchor distT="0" distB="0" distL="114300" distR="114300" simplePos="0" relativeHeight="251673600" behindDoc="0" locked="0" layoutInCell="1" allowOverlap="1" wp14:anchorId="1F0A126F" wp14:editId="1113EB7E">
                <wp:simplePos x="0" y="0"/>
                <wp:positionH relativeFrom="column">
                  <wp:posOffset>1448434</wp:posOffset>
                </wp:positionH>
                <wp:positionV relativeFrom="paragraph">
                  <wp:posOffset>6668</wp:posOffset>
                </wp:positionV>
                <wp:extent cx="4100513" cy="1952625"/>
                <wp:effectExtent l="0" t="0" r="14605" b="28575"/>
                <wp:wrapNone/>
                <wp:docPr id="11" name="Text Box 11"/>
                <wp:cNvGraphicFramePr/>
                <a:graphic xmlns:a="http://schemas.openxmlformats.org/drawingml/2006/main">
                  <a:graphicData uri="http://schemas.microsoft.com/office/word/2010/wordprocessingShape">
                    <wps:wsp>
                      <wps:cNvSpPr txBox="1"/>
                      <wps:spPr>
                        <a:xfrm>
                          <a:off x="0" y="0"/>
                          <a:ext cx="4100513" cy="195262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425"/>
                            </w:tblGrid>
                            <w:tr w:rsidR="00306ECE" w14:paraId="138E4CF6" w14:textId="77777777" w:rsidTr="004A4688">
                              <w:trPr>
                                <w:trHeight w:hRule="exact" w:val="255"/>
                              </w:trPr>
                              <w:tc>
                                <w:tcPr>
                                  <w:tcW w:w="5000" w:type="pct"/>
                                  <w:shd w:val="clear" w:color="auto" w:fill="E7E6E6" w:themeFill="background2"/>
                                </w:tcPr>
                                <w:p w14:paraId="63962ECD" w14:textId="77777777" w:rsidR="00306ECE" w:rsidRPr="00BC4B6B" w:rsidRDefault="00306ECE" w:rsidP="00306ECE">
                                  <w:pPr>
                                    <w:jc w:val="center"/>
                                    <w:rPr>
                                      <w:b/>
                                    </w:rPr>
                                  </w:pPr>
                                  <w:r w:rsidRPr="000B0955">
                                    <w:rPr>
                                      <w:b/>
                                    </w:rPr>
                                    <w:t>Solution</w:t>
                                  </w:r>
                                </w:p>
                              </w:tc>
                            </w:tr>
                            <w:tr w:rsidR="00306ECE" w14:paraId="2389B10A" w14:textId="77777777" w:rsidTr="00306ECE">
                              <w:tc>
                                <w:tcPr>
                                  <w:tcW w:w="5000" w:type="pct"/>
                                </w:tcPr>
                                <w:p w14:paraId="552B2EB7" w14:textId="77777777" w:rsidR="00306ECE" w:rsidRPr="00C35345" w:rsidRDefault="00306ECE" w:rsidP="00306ECE">
                                  <w:pPr>
                                    <w:rPr>
                                      <w:rFonts w:eastAsiaTheme="minorEastAsia"/>
                                    </w:rPr>
                                  </w:pPr>
                                  <m:oMathPara>
                                    <m:oMath>
                                      <m:r>
                                        <w:rPr>
                                          <w:rFonts w:ascii="Cambria Math" w:hAnsi="Cambria Math"/>
                                        </w:rPr>
                                        <m:t>P=5600+252=5852</m:t>
                                      </m:r>
                                    </m:oMath>
                                  </m:oMathPara>
                                </w:p>
                                <w:p w14:paraId="74AC08E8" w14:textId="77777777" w:rsidR="00306ECE" w:rsidRPr="00C35345" w:rsidRDefault="00306ECE" w:rsidP="00306ECE">
                                  <w:pPr>
                                    <w:rPr>
                                      <w:rFonts w:eastAsiaTheme="minorEastAsia"/>
                                    </w:rPr>
                                  </w:pPr>
                                  <m:oMathPara>
                                    <m:oMath>
                                      <m:r>
                                        <w:rPr>
                                          <w:rFonts w:ascii="Cambria Math" w:eastAsiaTheme="minorEastAsia" w:hAnsi="Cambria Math"/>
                                        </w:rPr>
                                        <m:t>I=5852×0.045=$263.34</m:t>
                                      </m:r>
                                    </m:oMath>
                                  </m:oMathPara>
                                </w:p>
                                <w:p w14:paraId="06DE91BD" w14:textId="77777777" w:rsidR="00306ECE" w:rsidRPr="00C35345" w:rsidRDefault="00306ECE" w:rsidP="00306ECE">
                                  <w:pPr>
                                    <w:rPr>
                                      <w:rFonts w:eastAsiaTheme="minorEastAsia"/>
                                    </w:rPr>
                                  </w:pPr>
                                </w:p>
                              </w:tc>
                            </w:tr>
                            <w:tr w:rsidR="00306ECE" w14:paraId="2C9C756B" w14:textId="77777777" w:rsidTr="004A4688">
                              <w:trPr>
                                <w:trHeight w:hRule="exact" w:val="255"/>
                              </w:trPr>
                              <w:tc>
                                <w:tcPr>
                                  <w:tcW w:w="5000" w:type="pct"/>
                                  <w:shd w:val="clear" w:color="auto" w:fill="E7E6E6" w:themeFill="background2"/>
                                </w:tcPr>
                                <w:p w14:paraId="74599B01" w14:textId="77777777" w:rsidR="00306ECE" w:rsidRPr="00BC4B6B" w:rsidRDefault="00306ECE" w:rsidP="00306ECE">
                                  <w:pPr>
                                    <w:jc w:val="center"/>
                                    <w:rPr>
                                      <w:b/>
                                    </w:rPr>
                                  </w:pPr>
                                  <w:r w:rsidRPr="000B0955">
                                    <w:rPr>
                                      <w:b/>
                                    </w:rPr>
                                    <w:t>S</w:t>
                                  </w:r>
                                  <w:r>
                                    <w:rPr>
                                      <w:b/>
                                    </w:rPr>
                                    <w:t>pecific behaviours</w:t>
                                  </w:r>
                                </w:p>
                              </w:tc>
                            </w:tr>
                            <w:tr w:rsidR="00306ECE" w14:paraId="0B4598EC" w14:textId="77777777" w:rsidTr="00306ECE">
                              <w:tc>
                                <w:tcPr>
                                  <w:tcW w:w="5000" w:type="pct"/>
                                </w:tcPr>
                                <w:p w14:paraId="09514DAF" w14:textId="77777777" w:rsidR="00306ECE" w:rsidRDefault="00306ECE" w:rsidP="00306ECE">
                                  <w:r>
                                    <w:sym w:font="Wingdings" w:char="F0FC"/>
                                  </w:r>
                                  <w:r>
                                    <w:t xml:space="preserve"> new principle</w:t>
                                  </w:r>
                                </w:p>
                                <w:p w14:paraId="51822D89" w14:textId="77777777" w:rsidR="00145B61" w:rsidRDefault="00306ECE" w:rsidP="00377754">
                                  <w:r>
                                    <w:sym w:font="Wingdings" w:char="F0FC"/>
                                  </w:r>
                                  <w:r>
                                    <w:t xml:space="preserve"> </w:t>
                                  </w:r>
                                  <w:r w:rsidR="00145B61">
                                    <w:t>states interest</w:t>
                                  </w:r>
                                </w:p>
                                <w:p w14:paraId="3BC90931" w14:textId="77777777" w:rsidR="00306ECE" w:rsidRDefault="00306ECE" w:rsidP="00377754"/>
                                <w:p w14:paraId="6E0BD33E" w14:textId="77777777" w:rsidR="00306ECE" w:rsidRPr="00017E53" w:rsidRDefault="00306ECE" w:rsidP="00306ECE">
                                  <w:pPr>
                                    <w:rPr>
                                      <w:color w:val="FF0000"/>
                                    </w:rPr>
                                  </w:pPr>
                                  <w:r w:rsidRPr="00017E53">
                                    <w:rPr>
                                      <w:color w:val="FF0000"/>
                                    </w:rPr>
                                    <w:t>Alternatively:</w:t>
                                  </w:r>
                                </w:p>
                                <w:p w14:paraId="56B3DCF8" w14:textId="77777777" w:rsidR="00306ECE" w:rsidRPr="00017E53" w:rsidRDefault="00306ECE" w:rsidP="00306ECE">
                                  <w:pPr>
                                    <w:rPr>
                                      <w:color w:val="FF0000"/>
                                    </w:rPr>
                                  </w:pPr>
                                  <w:r w:rsidRPr="00017E53">
                                    <w:rPr>
                                      <w:color w:val="FF0000"/>
                                    </w:rPr>
                                    <w:sym w:font="Wingdings" w:char="F0FC"/>
                                  </w:r>
                                  <w:r w:rsidRPr="00017E53">
                                    <w:rPr>
                                      <w:color w:val="FF0000"/>
                                    </w:rPr>
                                    <w:t xml:space="preserve"> Calculates the total interest for 2 years</w:t>
                                  </w:r>
                                </w:p>
                                <w:p w14:paraId="0F1DF4D0" w14:textId="4D310237" w:rsidR="00306ECE" w:rsidRDefault="00306ECE" w:rsidP="00306ECE">
                                  <w:r w:rsidRPr="00017E53">
                                    <w:rPr>
                                      <w:color w:val="FF0000"/>
                                    </w:rPr>
                                    <w:sym w:font="Wingdings" w:char="F0FC"/>
                                  </w:r>
                                  <w:r w:rsidRPr="00017E53">
                                    <w:rPr>
                                      <w:color w:val="FF0000"/>
                                    </w:rPr>
                                    <w:t xml:space="preserve"> Subtracts the principle and simple interest from total.</w:t>
                                  </w:r>
                                </w:p>
                              </w:tc>
                            </w:tr>
                          </w:tbl>
                          <w:p w14:paraId="0808428C"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126F" id="Text Box 11" o:spid="_x0000_s1037" type="#_x0000_t202" style="position:absolute;left:0;text-align:left;margin-left:114.05pt;margin-top:.55pt;width:322.9pt;height:1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425"/>
                      </w:tblGrid>
                      <w:tr w:rsidR="00306ECE" w14:paraId="138E4CF6" w14:textId="77777777" w:rsidTr="004A4688">
                        <w:trPr>
                          <w:trHeight w:hRule="exact" w:val="255"/>
                        </w:trPr>
                        <w:tc>
                          <w:tcPr>
                            <w:tcW w:w="5000" w:type="pct"/>
                            <w:shd w:val="clear" w:color="auto" w:fill="E7E6E6" w:themeFill="background2"/>
                          </w:tcPr>
                          <w:p w14:paraId="63962ECD" w14:textId="77777777" w:rsidR="00306ECE" w:rsidRPr="00BC4B6B" w:rsidRDefault="00306ECE" w:rsidP="00306ECE">
                            <w:pPr>
                              <w:jc w:val="center"/>
                              <w:rPr>
                                <w:b/>
                              </w:rPr>
                            </w:pPr>
                            <w:r w:rsidRPr="000B0955">
                              <w:rPr>
                                <w:b/>
                              </w:rPr>
                              <w:t>Solution</w:t>
                            </w:r>
                          </w:p>
                        </w:tc>
                      </w:tr>
                      <w:tr w:rsidR="00306ECE" w14:paraId="2389B10A" w14:textId="77777777" w:rsidTr="00306ECE">
                        <w:tc>
                          <w:tcPr>
                            <w:tcW w:w="5000" w:type="pct"/>
                          </w:tcPr>
                          <w:p w14:paraId="552B2EB7" w14:textId="77777777" w:rsidR="00306ECE" w:rsidRPr="00C35345" w:rsidRDefault="00306ECE" w:rsidP="00306ECE">
                            <w:pPr>
                              <w:rPr>
                                <w:rFonts w:eastAsiaTheme="minorEastAsia"/>
                              </w:rPr>
                            </w:pPr>
                            <m:oMathPara>
                              <m:oMath>
                                <m:r>
                                  <w:rPr>
                                    <w:rFonts w:ascii="Cambria Math" w:hAnsi="Cambria Math"/>
                                  </w:rPr>
                                  <m:t>P=5600+252=5852</m:t>
                                </m:r>
                              </m:oMath>
                            </m:oMathPara>
                          </w:p>
                          <w:p w14:paraId="74AC08E8" w14:textId="77777777" w:rsidR="00306ECE" w:rsidRPr="00C35345" w:rsidRDefault="00306ECE" w:rsidP="00306ECE">
                            <w:pPr>
                              <w:rPr>
                                <w:rFonts w:eastAsiaTheme="minorEastAsia"/>
                              </w:rPr>
                            </w:pPr>
                            <m:oMathPara>
                              <m:oMath>
                                <m:r>
                                  <w:rPr>
                                    <w:rFonts w:ascii="Cambria Math" w:eastAsiaTheme="minorEastAsia" w:hAnsi="Cambria Math"/>
                                  </w:rPr>
                                  <m:t>I=5852×0.045=$263.34</m:t>
                                </m:r>
                              </m:oMath>
                            </m:oMathPara>
                          </w:p>
                          <w:p w14:paraId="06DE91BD" w14:textId="77777777" w:rsidR="00306ECE" w:rsidRPr="00C35345" w:rsidRDefault="00306ECE" w:rsidP="00306ECE">
                            <w:pPr>
                              <w:rPr>
                                <w:rFonts w:eastAsiaTheme="minorEastAsia"/>
                              </w:rPr>
                            </w:pPr>
                          </w:p>
                        </w:tc>
                      </w:tr>
                      <w:tr w:rsidR="00306ECE" w14:paraId="2C9C756B" w14:textId="77777777" w:rsidTr="004A4688">
                        <w:trPr>
                          <w:trHeight w:hRule="exact" w:val="255"/>
                        </w:trPr>
                        <w:tc>
                          <w:tcPr>
                            <w:tcW w:w="5000" w:type="pct"/>
                            <w:shd w:val="clear" w:color="auto" w:fill="E7E6E6" w:themeFill="background2"/>
                          </w:tcPr>
                          <w:p w14:paraId="74599B01" w14:textId="77777777" w:rsidR="00306ECE" w:rsidRPr="00BC4B6B" w:rsidRDefault="00306ECE" w:rsidP="00306ECE">
                            <w:pPr>
                              <w:jc w:val="center"/>
                              <w:rPr>
                                <w:b/>
                              </w:rPr>
                            </w:pPr>
                            <w:r w:rsidRPr="000B0955">
                              <w:rPr>
                                <w:b/>
                              </w:rPr>
                              <w:t>S</w:t>
                            </w:r>
                            <w:r>
                              <w:rPr>
                                <w:b/>
                              </w:rPr>
                              <w:t>pecific behaviours</w:t>
                            </w:r>
                          </w:p>
                        </w:tc>
                      </w:tr>
                      <w:tr w:rsidR="00306ECE" w14:paraId="0B4598EC" w14:textId="77777777" w:rsidTr="00306ECE">
                        <w:tc>
                          <w:tcPr>
                            <w:tcW w:w="5000" w:type="pct"/>
                          </w:tcPr>
                          <w:p w14:paraId="09514DAF" w14:textId="77777777" w:rsidR="00306ECE" w:rsidRDefault="00306ECE" w:rsidP="00306ECE">
                            <w:r>
                              <w:sym w:font="Wingdings" w:char="F0FC"/>
                            </w:r>
                            <w:r>
                              <w:t xml:space="preserve"> new principle</w:t>
                            </w:r>
                          </w:p>
                          <w:p w14:paraId="51822D89" w14:textId="77777777" w:rsidR="00145B61" w:rsidRDefault="00306ECE" w:rsidP="00377754">
                            <w:r>
                              <w:sym w:font="Wingdings" w:char="F0FC"/>
                            </w:r>
                            <w:r>
                              <w:t xml:space="preserve"> </w:t>
                            </w:r>
                            <w:r w:rsidR="00145B61">
                              <w:t>states interest</w:t>
                            </w:r>
                          </w:p>
                          <w:p w14:paraId="3BC90931" w14:textId="77777777" w:rsidR="00306ECE" w:rsidRDefault="00306ECE" w:rsidP="00377754"/>
                          <w:p w14:paraId="6E0BD33E" w14:textId="77777777" w:rsidR="00306ECE" w:rsidRPr="00017E53" w:rsidRDefault="00306ECE" w:rsidP="00306ECE">
                            <w:pPr>
                              <w:rPr>
                                <w:color w:val="FF0000"/>
                              </w:rPr>
                            </w:pPr>
                            <w:r w:rsidRPr="00017E53">
                              <w:rPr>
                                <w:color w:val="FF0000"/>
                              </w:rPr>
                              <w:t>Alternatively:</w:t>
                            </w:r>
                          </w:p>
                          <w:p w14:paraId="56B3DCF8" w14:textId="77777777" w:rsidR="00306ECE" w:rsidRPr="00017E53" w:rsidRDefault="00306ECE" w:rsidP="00306ECE">
                            <w:pPr>
                              <w:rPr>
                                <w:color w:val="FF0000"/>
                              </w:rPr>
                            </w:pPr>
                            <w:r w:rsidRPr="00017E53">
                              <w:rPr>
                                <w:color w:val="FF0000"/>
                              </w:rPr>
                              <w:sym w:font="Wingdings" w:char="F0FC"/>
                            </w:r>
                            <w:r w:rsidRPr="00017E53">
                              <w:rPr>
                                <w:color w:val="FF0000"/>
                              </w:rPr>
                              <w:t xml:space="preserve"> Calculates the total interest for 2 years</w:t>
                            </w:r>
                          </w:p>
                          <w:p w14:paraId="0F1DF4D0" w14:textId="4D310237" w:rsidR="00306ECE" w:rsidRDefault="00306ECE" w:rsidP="00306ECE">
                            <w:r w:rsidRPr="00017E53">
                              <w:rPr>
                                <w:color w:val="FF0000"/>
                              </w:rPr>
                              <w:sym w:font="Wingdings" w:char="F0FC"/>
                            </w:r>
                            <w:r w:rsidRPr="00017E53">
                              <w:rPr>
                                <w:color w:val="FF0000"/>
                              </w:rPr>
                              <w:t xml:space="preserve"> Subtracts the principle and simple interest from total.</w:t>
                            </w:r>
                          </w:p>
                        </w:tc>
                      </w:tr>
                    </w:tbl>
                    <w:p w14:paraId="0808428C" w14:textId="77777777" w:rsidR="00306ECE" w:rsidRDefault="00306ECE" w:rsidP="00306ECE"/>
                  </w:txbxContent>
                </v:textbox>
              </v:shape>
            </w:pict>
          </mc:Fallback>
        </mc:AlternateContent>
      </w:r>
    </w:p>
    <w:p w14:paraId="1CE23740" w14:textId="77777777" w:rsidR="00145B61" w:rsidRDefault="00145B61" w:rsidP="00306ECE">
      <w:pPr>
        <w:pStyle w:val="Partai"/>
      </w:pPr>
    </w:p>
    <w:p w14:paraId="2D6E5982" w14:textId="77777777" w:rsidR="00145B61" w:rsidRDefault="00145B61" w:rsidP="00306ECE">
      <w:pPr>
        <w:pStyle w:val="Partai"/>
      </w:pPr>
    </w:p>
    <w:p w14:paraId="7D6CA019" w14:textId="77777777" w:rsidR="00145B61" w:rsidRDefault="00145B61" w:rsidP="00306ECE">
      <w:pPr>
        <w:pStyle w:val="Partai"/>
      </w:pPr>
    </w:p>
    <w:p w14:paraId="4B46D10C" w14:textId="77777777" w:rsidR="00145B61" w:rsidRDefault="00145B61" w:rsidP="00306ECE">
      <w:pPr>
        <w:pStyle w:val="Partai"/>
      </w:pPr>
    </w:p>
    <w:p w14:paraId="76CE9DD6" w14:textId="77777777" w:rsidR="00145B61" w:rsidRDefault="00145B61" w:rsidP="00306ECE">
      <w:pPr>
        <w:pStyle w:val="Partai"/>
      </w:pPr>
    </w:p>
    <w:p w14:paraId="6F8A0AD5" w14:textId="37A9DA3E" w:rsidR="00145B61" w:rsidRDefault="00145B61" w:rsidP="00306ECE">
      <w:pPr>
        <w:pStyle w:val="Parta"/>
      </w:pPr>
    </w:p>
    <w:p w14:paraId="0A264CED" w14:textId="6BC2D456" w:rsidR="00306ECE" w:rsidRDefault="00306ECE" w:rsidP="00306ECE">
      <w:pPr>
        <w:pStyle w:val="Parta"/>
      </w:pPr>
    </w:p>
    <w:p w14:paraId="2C58DC22" w14:textId="77777777" w:rsidR="00306ECE" w:rsidRDefault="00306ECE" w:rsidP="00306ECE">
      <w:pPr>
        <w:pStyle w:val="Parta"/>
      </w:pPr>
    </w:p>
    <w:p w14:paraId="1DCE8365" w14:textId="77777777" w:rsidR="00145B61" w:rsidRDefault="00145B61" w:rsidP="00306ECE">
      <w:pPr>
        <w:pStyle w:val="Parta"/>
      </w:pPr>
    </w:p>
    <w:p w14:paraId="16937078" w14:textId="77777777" w:rsidR="00145B61" w:rsidRDefault="00145B61" w:rsidP="00306ECE">
      <w:pPr>
        <w:pStyle w:val="Parta"/>
      </w:pPr>
    </w:p>
    <w:p w14:paraId="314E569B" w14:textId="77777777" w:rsidR="00145B61" w:rsidRDefault="00145B61" w:rsidP="00306ECE">
      <w:pPr>
        <w:pStyle w:val="Parta"/>
      </w:pPr>
    </w:p>
    <w:p w14:paraId="255D35D4" w14:textId="77777777" w:rsidR="00145B61" w:rsidRDefault="00145B61" w:rsidP="00306ECE">
      <w:pPr>
        <w:pStyle w:val="Parta"/>
      </w:pPr>
      <w:r>
        <w:t>(c)</w:t>
      </w:r>
      <w:r>
        <w:tab/>
        <w:t>After two years the young person valued the total of their shares, the dividends received and the money in the deposit account at $26 382.50. Calculate, to one decimal place, the percentage increase in the value of their winnings.</w:t>
      </w:r>
      <w:r>
        <w:tab/>
        <w:t>(3 marks)</w:t>
      </w:r>
    </w:p>
    <w:p w14:paraId="03E6BE5E" w14:textId="77777777" w:rsidR="00145B61" w:rsidRDefault="00145B61" w:rsidP="001F64A8">
      <w:r>
        <w:rPr>
          <w:noProof/>
          <w:lang w:eastAsia="en-AU"/>
        </w:rPr>
        <mc:AlternateContent>
          <mc:Choice Requires="wps">
            <w:drawing>
              <wp:anchor distT="0" distB="0" distL="114300" distR="114300" simplePos="0" relativeHeight="251672576" behindDoc="0" locked="0" layoutInCell="1" allowOverlap="1" wp14:anchorId="0C2AA712" wp14:editId="61420A57">
                <wp:simplePos x="0" y="0"/>
                <wp:positionH relativeFrom="column">
                  <wp:posOffset>1243648</wp:posOffset>
                </wp:positionH>
                <wp:positionV relativeFrom="paragraph">
                  <wp:posOffset>83819</wp:posOffset>
                </wp:positionV>
                <wp:extent cx="4462462" cy="2105025"/>
                <wp:effectExtent l="0" t="0" r="14605" b="28575"/>
                <wp:wrapNone/>
                <wp:docPr id="12" name="Text Box 12"/>
                <wp:cNvGraphicFramePr/>
                <a:graphic xmlns:a="http://schemas.openxmlformats.org/drawingml/2006/main">
                  <a:graphicData uri="http://schemas.microsoft.com/office/word/2010/wordprocessingShape">
                    <wps:wsp>
                      <wps:cNvSpPr txBox="1"/>
                      <wps:spPr>
                        <a:xfrm>
                          <a:off x="0" y="0"/>
                          <a:ext cx="4462462" cy="2105025"/>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94"/>
                            </w:tblGrid>
                            <w:tr w:rsidR="00145B61" w14:paraId="3182F79C" w14:textId="77777777" w:rsidTr="004A4688">
                              <w:trPr>
                                <w:trHeight w:hRule="exact" w:val="255"/>
                              </w:trPr>
                              <w:tc>
                                <w:tcPr>
                                  <w:tcW w:w="5000" w:type="pct"/>
                                  <w:shd w:val="clear" w:color="auto" w:fill="E7E6E6" w:themeFill="background2"/>
                                </w:tcPr>
                                <w:p w14:paraId="19321602" w14:textId="77777777" w:rsidR="00145B61" w:rsidRPr="00BC4B6B" w:rsidRDefault="00145B61" w:rsidP="00BC4B6B">
                                  <w:pPr>
                                    <w:jc w:val="center"/>
                                    <w:rPr>
                                      <w:b/>
                                    </w:rPr>
                                  </w:pPr>
                                  <w:r w:rsidRPr="000B0955">
                                    <w:rPr>
                                      <w:b/>
                                    </w:rPr>
                                    <w:t>Solution</w:t>
                                  </w:r>
                                </w:p>
                              </w:tc>
                            </w:tr>
                            <w:tr w:rsidR="00145B61" w14:paraId="65040C7A" w14:textId="77777777" w:rsidTr="00BC4B6B">
                              <w:tc>
                                <w:tcPr>
                                  <w:tcW w:w="5000" w:type="pct"/>
                                </w:tcPr>
                                <w:p w14:paraId="0861EDF2" w14:textId="77777777" w:rsidR="00145B61" w:rsidRPr="008E1180" w:rsidRDefault="00145B61" w:rsidP="00377754">
                                  <w:pPr>
                                    <w:rPr>
                                      <w:rFonts w:eastAsiaTheme="minorEastAsia"/>
                                    </w:rPr>
                                  </w:pPr>
                                  <m:oMathPara>
                                    <m:oMath>
                                      <m:r>
                                        <m:rPr>
                                          <m:nor/>
                                        </m:rPr>
                                        <w:rPr>
                                          <w:rFonts w:ascii="Cambria Math" w:hAnsi="Cambria Math"/>
                                        </w:rPr>
                                        <m:t>Gain</m:t>
                                      </m:r>
                                      <m:r>
                                        <w:rPr>
                                          <w:rFonts w:ascii="Cambria Math" w:hAnsi="Cambria Math"/>
                                        </w:rPr>
                                        <m:t>=26382.50-24000=2382.50</m:t>
                                      </m:r>
                                    </m:oMath>
                                  </m:oMathPara>
                                </w:p>
                                <w:p w14:paraId="2FF22153" w14:textId="77777777" w:rsidR="00145B61" w:rsidRDefault="00145B61" w:rsidP="00377754">
                                  <w:pPr>
                                    <w:rPr>
                                      <w:rFonts w:eastAsiaTheme="minorEastAsia"/>
                                    </w:rPr>
                                  </w:pPr>
                                </w:p>
                                <w:p w14:paraId="76F540C5" w14:textId="77777777" w:rsidR="00145B61" w:rsidRPr="008E1180" w:rsidRDefault="00145B61" w:rsidP="00377754">
                                  <w:pPr>
                                    <w:rPr>
                                      <w:rFonts w:eastAsiaTheme="minorEastAsia"/>
                                    </w:rPr>
                                  </w:pPr>
                                  <m:oMathPara>
                                    <m:oMath>
                                      <m:r>
                                        <m:rPr>
                                          <m:nor/>
                                        </m:rPr>
                                        <w:rPr>
                                          <w:rFonts w:ascii="Cambria Math" w:eastAsiaTheme="minorEastAsia" w:hAnsi="Cambria Math"/>
                                        </w:rPr>
                                        <m:t>%Inc</m:t>
                                      </m:r>
                                      <m:r>
                                        <w:rPr>
                                          <w:rFonts w:ascii="Cambria Math" w:eastAsiaTheme="minorEastAsia" w:hAnsi="Cambria Math"/>
                                        </w:rPr>
                                        <m:t>=2382.50÷24000×100=9.927%</m:t>
                                      </m:r>
                                    </m:oMath>
                                  </m:oMathPara>
                                </w:p>
                                <w:p w14:paraId="39C2BAAE" w14:textId="77777777" w:rsidR="00145B61" w:rsidRDefault="00145B61" w:rsidP="00377754">
                                  <w:pPr>
                                    <w:rPr>
                                      <w:rFonts w:eastAsiaTheme="minorEastAsia"/>
                                    </w:rPr>
                                  </w:pPr>
                                </w:p>
                                <w:p w14:paraId="7E807B73" w14:textId="77777777" w:rsidR="00145B61" w:rsidRPr="008E1180" w:rsidRDefault="00145B61" w:rsidP="00377754">
                                  <w:pPr>
                                    <w:rPr>
                                      <w:rFonts w:eastAsiaTheme="minorEastAsia"/>
                                    </w:rPr>
                                  </w:pPr>
                                  <m:oMathPara>
                                    <m:oMath>
                                      <m:r>
                                        <m:rPr>
                                          <m:nor/>
                                        </m:rPr>
                                        <w:rPr>
                                          <w:rFonts w:ascii="Cambria Math" w:eastAsiaTheme="minorEastAsia" w:hAnsi="Cambria Math"/>
                                        </w:rPr>
                                        <m:t>%Increase</m:t>
                                      </m:r>
                                      <m:r>
                                        <w:rPr>
                                          <w:rFonts w:ascii="Cambria Math" w:eastAsiaTheme="minorEastAsia" w:hAnsi="Cambria Math"/>
                                        </w:rPr>
                                        <m:t xml:space="preserve">=9.9% </m:t>
                                      </m:r>
                                      <m:d>
                                        <m:dPr>
                                          <m:ctrlPr>
                                            <w:rPr>
                                              <w:rFonts w:ascii="Cambria Math" w:eastAsiaTheme="minorEastAsia" w:hAnsi="Cambria Math"/>
                                              <w:i/>
                                            </w:rPr>
                                          </m:ctrlPr>
                                        </m:dPr>
                                        <m:e>
                                          <m:r>
                                            <w:rPr>
                                              <w:rFonts w:ascii="Cambria Math" w:eastAsiaTheme="minorEastAsia" w:hAnsi="Cambria Math"/>
                                            </w:rPr>
                                            <m:t>1</m:t>
                                          </m:r>
                                          <m:r>
                                            <m:rPr>
                                              <m:nor/>
                                            </m:rPr>
                                            <w:rPr>
                                              <w:rFonts w:ascii="Cambria Math" w:eastAsiaTheme="minorEastAsia" w:hAnsi="Cambria Math"/>
                                            </w:rPr>
                                            <m:t>dp</m:t>
                                          </m:r>
                                        </m:e>
                                      </m:d>
                                    </m:oMath>
                                  </m:oMathPara>
                                </w:p>
                                <w:p w14:paraId="220CED9B" w14:textId="77777777" w:rsidR="00145B61" w:rsidRPr="008E1180" w:rsidRDefault="00145B61" w:rsidP="00377754">
                                  <w:pPr>
                                    <w:rPr>
                                      <w:rFonts w:eastAsiaTheme="minorEastAsia"/>
                                    </w:rPr>
                                  </w:pPr>
                                </w:p>
                              </w:tc>
                            </w:tr>
                            <w:tr w:rsidR="00145B61" w14:paraId="58DEB561" w14:textId="77777777" w:rsidTr="004A4688">
                              <w:trPr>
                                <w:trHeight w:hRule="exact" w:val="255"/>
                              </w:trPr>
                              <w:tc>
                                <w:tcPr>
                                  <w:tcW w:w="5000" w:type="pct"/>
                                  <w:shd w:val="clear" w:color="auto" w:fill="E7E6E6" w:themeFill="background2"/>
                                </w:tcPr>
                                <w:p w14:paraId="675F94DC" w14:textId="77777777" w:rsidR="00145B61" w:rsidRPr="00BC4B6B" w:rsidRDefault="00145B61" w:rsidP="00BC4B6B">
                                  <w:pPr>
                                    <w:jc w:val="center"/>
                                    <w:rPr>
                                      <w:b/>
                                    </w:rPr>
                                  </w:pPr>
                                  <w:r w:rsidRPr="000B0955">
                                    <w:rPr>
                                      <w:b/>
                                    </w:rPr>
                                    <w:t>S</w:t>
                                  </w:r>
                                  <w:r>
                                    <w:rPr>
                                      <w:b/>
                                    </w:rPr>
                                    <w:t>pecific behaviours</w:t>
                                  </w:r>
                                </w:p>
                              </w:tc>
                            </w:tr>
                            <w:tr w:rsidR="00145B61" w14:paraId="0B53ED7D" w14:textId="77777777" w:rsidTr="00BC4B6B">
                              <w:tc>
                                <w:tcPr>
                                  <w:tcW w:w="5000" w:type="pct"/>
                                </w:tcPr>
                                <w:p w14:paraId="72E134EF" w14:textId="7E1BAD0F" w:rsidR="00145B61" w:rsidRDefault="00145B61" w:rsidP="00377754">
                                  <w:r>
                                    <w:sym w:font="Wingdings" w:char="F0FC"/>
                                  </w:r>
                                  <w:r>
                                    <w:t xml:space="preserve"> indicates increase</w:t>
                                  </w:r>
                                  <w:r w:rsidR="00473FE9">
                                    <w:t xml:space="preserve">         </w:t>
                                  </w:r>
                                  <w:r w:rsidR="00473FE9" w:rsidRPr="00017E53">
                                    <w:rPr>
                                      <w:color w:val="FF0000"/>
                                    </w:rPr>
                                    <w:t>Alternatively:</w:t>
                                  </w:r>
                                </w:p>
                                <w:p w14:paraId="44B8A7D7" w14:textId="68EF7668" w:rsidR="00145B61" w:rsidRDefault="00145B61" w:rsidP="00377754">
                                  <w:r>
                                    <w:sym w:font="Wingdings" w:char="F0FC"/>
                                  </w:r>
                                  <w:r>
                                    <w:t xml:space="preserve"> calculates percentage</w:t>
                                  </w:r>
                                  <w:r w:rsidR="00473FE9">
                                    <w:t xml:space="preserve">  </w:t>
                                  </w:r>
                                  <w:r w:rsidR="00473FE9" w:rsidRPr="00017E53">
                                    <w:rPr>
                                      <w:color w:val="FF0000"/>
                                    </w:rPr>
                                    <w:sym w:font="Wingdings" w:char="F0FC"/>
                                  </w:r>
                                  <w:r w:rsidR="00473FE9" w:rsidRPr="00017E53">
                                    <w:rPr>
                                      <w:color w:val="FF0000"/>
                                    </w:rPr>
                                    <w:t>Divides New amount by Initial amount</w:t>
                                  </w:r>
                                </w:p>
                                <w:p w14:paraId="4CC68DAD" w14:textId="77777777" w:rsidR="00473FE9" w:rsidRPr="00017E53" w:rsidRDefault="00145B61" w:rsidP="00473FE9">
                                  <w:pPr>
                                    <w:rPr>
                                      <w:color w:val="FF0000"/>
                                    </w:rPr>
                                  </w:pPr>
                                  <w:r>
                                    <w:sym w:font="Wingdings" w:char="F0FC"/>
                                  </w:r>
                                  <w:r>
                                    <w:t xml:space="preserve"> rounds correctly</w:t>
                                  </w:r>
                                  <w:r w:rsidR="00473FE9">
                                    <w:t xml:space="preserve">            </w:t>
                                  </w:r>
                                  <w:r w:rsidR="00473FE9" w:rsidRPr="00017E53">
                                    <w:rPr>
                                      <w:color w:val="FF0000"/>
                                    </w:rPr>
                                    <w:sym w:font="Wingdings" w:char="F0FC"/>
                                  </w:r>
                                  <w:r w:rsidR="00473FE9" w:rsidRPr="00017E53">
                                    <w:rPr>
                                      <w:color w:val="FF0000"/>
                                    </w:rPr>
                                    <w:t>States 1.099 or 109.99%</w:t>
                                  </w:r>
                                </w:p>
                                <w:p w14:paraId="7F0FF420" w14:textId="77777777" w:rsidR="00473FE9" w:rsidRDefault="00473FE9" w:rsidP="00473FE9">
                                  <w:pPr>
                                    <w:spacing w:after="160" w:line="259" w:lineRule="auto"/>
                                    <w:contextualSpacing w:val="0"/>
                                    <w:rPr>
                                      <w:b/>
                                      <w:szCs w:val="24"/>
                                      <w:lang w:val="en-US"/>
                                    </w:rPr>
                                  </w:pPr>
                                  <w:r>
                                    <w:t xml:space="preserve">                                         </w:t>
                                  </w:r>
                                  <w:r w:rsidRPr="00017E53">
                                    <w:rPr>
                                      <w:color w:val="FF0000"/>
                                    </w:rPr>
                                    <w:sym w:font="Wingdings" w:char="F0FC"/>
                                  </w:r>
                                  <w:r w:rsidRPr="00017E53">
                                    <w:rPr>
                                      <w:color w:val="FF0000"/>
                                    </w:rPr>
                                    <w:t>Rounds correctly and states 9.9%</w:t>
                                  </w:r>
                                </w:p>
                                <w:p w14:paraId="7B0BB60C" w14:textId="14F03780" w:rsidR="00145B61" w:rsidRDefault="00145B61" w:rsidP="00377754"/>
                              </w:tc>
                            </w:tr>
                            <w:tr w:rsidR="00473FE9" w14:paraId="0AC22308" w14:textId="77777777" w:rsidTr="00BC4B6B">
                              <w:tc>
                                <w:tcPr>
                                  <w:tcW w:w="5000" w:type="pct"/>
                                </w:tcPr>
                                <w:p w14:paraId="4D387A8C" w14:textId="77777777" w:rsidR="00473FE9" w:rsidRDefault="00473FE9" w:rsidP="00377754"/>
                              </w:tc>
                            </w:tr>
                          </w:tbl>
                          <w:p w14:paraId="2DCA8318"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A712" id="Text Box 12" o:spid="_x0000_s1038" type="#_x0000_t202" style="position:absolute;margin-left:97.95pt;margin-top:6.6pt;width:351.35pt;height:1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994"/>
                      </w:tblGrid>
                      <w:tr w:rsidR="00145B61" w14:paraId="3182F79C" w14:textId="77777777" w:rsidTr="004A4688">
                        <w:trPr>
                          <w:trHeight w:hRule="exact" w:val="255"/>
                        </w:trPr>
                        <w:tc>
                          <w:tcPr>
                            <w:tcW w:w="5000" w:type="pct"/>
                            <w:shd w:val="clear" w:color="auto" w:fill="E7E6E6" w:themeFill="background2"/>
                          </w:tcPr>
                          <w:p w14:paraId="19321602" w14:textId="77777777" w:rsidR="00145B61" w:rsidRPr="00BC4B6B" w:rsidRDefault="00145B61" w:rsidP="00BC4B6B">
                            <w:pPr>
                              <w:jc w:val="center"/>
                              <w:rPr>
                                <w:b/>
                              </w:rPr>
                            </w:pPr>
                            <w:r w:rsidRPr="000B0955">
                              <w:rPr>
                                <w:b/>
                              </w:rPr>
                              <w:t>Solution</w:t>
                            </w:r>
                          </w:p>
                        </w:tc>
                      </w:tr>
                      <w:tr w:rsidR="00145B61" w14:paraId="65040C7A" w14:textId="77777777" w:rsidTr="00BC4B6B">
                        <w:tc>
                          <w:tcPr>
                            <w:tcW w:w="5000" w:type="pct"/>
                          </w:tcPr>
                          <w:p w14:paraId="0861EDF2" w14:textId="77777777" w:rsidR="00145B61" w:rsidRPr="008E1180" w:rsidRDefault="00145B61" w:rsidP="00377754">
                            <w:pPr>
                              <w:rPr>
                                <w:rFonts w:eastAsiaTheme="minorEastAsia"/>
                              </w:rPr>
                            </w:pPr>
                            <m:oMathPara>
                              <m:oMath>
                                <m:r>
                                  <m:rPr>
                                    <m:nor/>
                                  </m:rPr>
                                  <w:rPr>
                                    <w:rFonts w:ascii="Cambria Math" w:hAnsi="Cambria Math"/>
                                  </w:rPr>
                                  <m:t>Gain</m:t>
                                </m:r>
                                <m:r>
                                  <w:rPr>
                                    <w:rFonts w:ascii="Cambria Math" w:hAnsi="Cambria Math"/>
                                  </w:rPr>
                                  <m:t>=26382.50-24000=2382.50</m:t>
                                </m:r>
                              </m:oMath>
                            </m:oMathPara>
                          </w:p>
                          <w:p w14:paraId="2FF22153" w14:textId="77777777" w:rsidR="00145B61" w:rsidRDefault="00145B61" w:rsidP="00377754">
                            <w:pPr>
                              <w:rPr>
                                <w:rFonts w:eastAsiaTheme="minorEastAsia"/>
                              </w:rPr>
                            </w:pPr>
                          </w:p>
                          <w:p w14:paraId="76F540C5" w14:textId="77777777" w:rsidR="00145B61" w:rsidRPr="008E1180" w:rsidRDefault="00145B61" w:rsidP="00377754">
                            <w:pPr>
                              <w:rPr>
                                <w:rFonts w:eastAsiaTheme="minorEastAsia"/>
                              </w:rPr>
                            </w:pPr>
                            <m:oMathPara>
                              <m:oMath>
                                <m:r>
                                  <m:rPr>
                                    <m:nor/>
                                  </m:rPr>
                                  <w:rPr>
                                    <w:rFonts w:ascii="Cambria Math" w:eastAsiaTheme="minorEastAsia" w:hAnsi="Cambria Math"/>
                                  </w:rPr>
                                  <m:t>%Inc</m:t>
                                </m:r>
                                <m:r>
                                  <w:rPr>
                                    <w:rFonts w:ascii="Cambria Math" w:eastAsiaTheme="minorEastAsia" w:hAnsi="Cambria Math"/>
                                  </w:rPr>
                                  <m:t>=2382.50÷24000×100=9.927%</m:t>
                                </m:r>
                              </m:oMath>
                            </m:oMathPara>
                          </w:p>
                          <w:p w14:paraId="39C2BAAE" w14:textId="77777777" w:rsidR="00145B61" w:rsidRDefault="00145B61" w:rsidP="00377754">
                            <w:pPr>
                              <w:rPr>
                                <w:rFonts w:eastAsiaTheme="minorEastAsia"/>
                              </w:rPr>
                            </w:pPr>
                          </w:p>
                          <w:p w14:paraId="7E807B73" w14:textId="77777777" w:rsidR="00145B61" w:rsidRPr="008E1180" w:rsidRDefault="00145B61" w:rsidP="00377754">
                            <w:pPr>
                              <w:rPr>
                                <w:rFonts w:eastAsiaTheme="minorEastAsia"/>
                              </w:rPr>
                            </w:pPr>
                            <m:oMathPara>
                              <m:oMath>
                                <m:r>
                                  <m:rPr>
                                    <m:nor/>
                                  </m:rPr>
                                  <w:rPr>
                                    <w:rFonts w:ascii="Cambria Math" w:eastAsiaTheme="minorEastAsia" w:hAnsi="Cambria Math"/>
                                  </w:rPr>
                                  <m:t>%Increase</m:t>
                                </m:r>
                                <m:r>
                                  <w:rPr>
                                    <w:rFonts w:ascii="Cambria Math" w:eastAsiaTheme="minorEastAsia" w:hAnsi="Cambria Math"/>
                                  </w:rPr>
                                  <m:t xml:space="preserve">=9.9% </m:t>
                                </m:r>
                                <m:d>
                                  <m:dPr>
                                    <m:ctrlPr>
                                      <w:rPr>
                                        <w:rFonts w:ascii="Cambria Math" w:eastAsiaTheme="minorEastAsia" w:hAnsi="Cambria Math"/>
                                        <w:i/>
                                      </w:rPr>
                                    </m:ctrlPr>
                                  </m:dPr>
                                  <m:e>
                                    <m:r>
                                      <w:rPr>
                                        <w:rFonts w:ascii="Cambria Math" w:eastAsiaTheme="minorEastAsia" w:hAnsi="Cambria Math"/>
                                      </w:rPr>
                                      <m:t>1</m:t>
                                    </m:r>
                                    <m:r>
                                      <m:rPr>
                                        <m:nor/>
                                      </m:rPr>
                                      <w:rPr>
                                        <w:rFonts w:ascii="Cambria Math" w:eastAsiaTheme="minorEastAsia" w:hAnsi="Cambria Math"/>
                                      </w:rPr>
                                      <m:t>dp</m:t>
                                    </m:r>
                                  </m:e>
                                </m:d>
                              </m:oMath>
                            </m:oMathPara>
                          </w:p>
                          <w:p w14:paraId="220CED9B" w14:textId="77777777" w:rsidR="00145B61" w:rsidRPr="008E1180" w:rsidRDefault="00145B61" w:rsidP="00377754">
                            <w:pPr>
                              <w:rPr>
                                <w:rFonts w:eastAsiaTheme="minorEastAsia"/>
                              </w:rPr>
                            </w:pPr>
                          </w:p>
                        </w:tc>
                      </w:tr>
                      <w:tr w:rsidR="00145B61" w14:paraId="58DEB561" w14:textId="77777777" w:rsidTr="004A4688">
                        <w:trPr>
                          <w:trHeight w:hRule="exact" w:val="255"/>
                        </w:trPr>
                        <w:tc>
                          <w:tcPr>
                            <w:tcW w:w="5000" w:type="pct"/>
                            <w:shd w:val="clear" w:color="auto" w:fill="E7E6E6" w:themeFill="background2"/>
                          </w:tcPr>
                          <w:p w14:paraId="675F94DC" w14:textId="77777777" w:rsidR="00145B61" w:rsidRPr="00BC4B6B" w:rsidRDefault="00145B61" w:rsidP="00BC4B6B">
                            <w:pPr>
                              <w:jc w:val="center"/>
                              <w:rPr>
                                <w:b/>
                              </w:rPr>
                            </w:pPr>
                            <w:r w:rsidRPr="000B0955">
                              <w:rPr>
                                <w:b/>
                              </w:rPr>
                              <w:t>S</w:t>
                            </w:r>
                            <w:r>
                              <w:rPr>
                                <w:b/>
                              </w:rPr>
                              <w:t>pecific behaviours</w:t>
                            </w:r>
                          </w:p>
                        </w:tc>
                      </w:tr>
                      <w:tr w:rsidR="00145B61" w14:paraId="0B53ED7D" w14:textId="77777777" w:rsidTr="00BC4B6B">
                        <w:tc>
                          <w:tcPr>
                            <w:tcW w:w="5000" w:type="pct"/>
                          </w:tcPr>
                          <w:p w14:paraId="72E134EF" w14:textId="7E1BAD0F" w:rsidR="00145B61" w:rsidRDefault="00145B61" w:rsidP="00377754">
                            <w:r>
                              <w:sym w:font="Wingdings" w:char="F0FC"/>
                            </w:r>
                            <w:r>
                              <w:t xml:space="preserve"> indicates increase</w:t>
                            </w:r>
                            <w:r w:rsidR="00473FE9">
                              <w:t xml:space="preserve">         </w:t>
                            </w:r>
                            <w:r w:rsidR="00473FE9" w:rsidRPr="00017E53">
                              <w:rPr>
                                <w:color w:val="FF0000"/>
                              </w:rPr>
                              <w:t>Alternatively:</w:t>
                            </w:r>
                          </w:p>
                          <w:p w14:paraId="44B8A7D7" w14:textId="68EF7668" w:rsidR="00145B61" w:rsidRDefault="00145B61" w:rsidP="00377754">
                            <w:r>
                              <w:sym w:font="Wingdings" w:char="F0FC"/>
                            </w:r>
                            <w:r>
                              <w:t xml:space="preserve"> calculates percentage</w:t>
                            </w:r>
                            <w:r w:rsidR="00473FE9">
                              <w:t xml:space="preserve">  </w:t>
                            </w:r>
                            <w:r w:rsidR="00473FE9" w:rsidRPr="00017E53">
                              <w:rPr>
                                <w:color w:val="FF0000"/>
                              </w:rPr>
                              <w:sym w:font="Wingdings" w:char="F0FC"/>
                            </w:r>
                            <w:r w:rsidR="00473FE9" w:rsidRPr="00017E53">
                              <w:rPr>
                                <w:color w:val="FF0000"/>
                              </w:rPr>
                              <w:t>Divides New amount by Initial amount</w:t>
                            </w:r>
                          </w:p>
                          <w:p w14:paraId="4CC68DAD" w14:textId="77777777" w:rsidR="00473FE9" w:rsidRPr="00017E53" w:rsidRDefault="00145B61" w:rsidP="00473FE9">
                            <w:pPr>
                              <w:rPr>
                                <w:color w:val="FF0000"/>
                              </w:rPr>
                            </w:pPr>
                            <w:r>
                              <w:sym w:font="Wingdings" w:char="F0FC"/>
                            </w:r>
                            <w:r>
                              <w:t xml:space="preserve"> rounds correctly</w:t>
                            </w:r>
                            <w:r w:rsidR="00473FE9">
                              <w:t xml:space="preserve">            </w:t>
                            </w:r>
                            <w:r w:rsidR="00473FE9" w:rsidRPr="00017E53">
                              <w:rPr>
                                <w:color w:val="FF0000"/>
                              </w:rPr>
                              <w:sym w:font="Wingdings" w:char="F0FC"/>
                            </w:r>
                            <w:r w:rsidR="00473FE9" w:rsidRPr="00017E53">
                              <w:rPr>
                                <w:color w:val="FF0000"/>
                              </w:rPr>
                              <w:t>States 1.099 or 109.99%</w:t>
                            </w:r>
                          </w:p>
                          <w:p w14:paraId="7F0FF420" w14:textId="77777777" w:rsidR="00473FE9" w:rsidRDefault="00473FE9" w:rsidP="00473FE9">
                            <w:pPr>
                              <w:spacing w:after="160" w:line="259" w:lineRule="auto"/>
                              <w:contextualSpacing w:val="0"/>
                              <w:rPr>
                                <w:b/>
                                <w:szCs w:val="24"/>
                                <w:lang w:val="en-US"/>
                              </w:rPr>
                            </w:pPr>
                            <w:r>
                              <w:t xml:space="preserve">                                         </w:t>
                            </w:r>
                            <w:r w:rsidRPr="00017E53">
                              <w:rPr>
                                <w:color w:val="FF0000"/>
                              </w:rPr>
                              <w:sym w:font="Wingdings" w:char="F0FC"/>
                            </w:r>
                            <w:r w:rsidRPr="00017E53">
                              <w:rPr>
                                <w:color w:val="FF0000"/>
                              </w:rPr>
                              <w:t>Rounds correctly and states 9.9%</w:t>
                            </w:r>
                          </w:p>
                          <w:p w14:paraId="7B0BB60C" w14:textId="14F03780" w:rsidR="00145B61" w:rsidRDefault="00145B61" w:rsidP="00377754"/>
                        </w:tc>
                      </w:tr>
                      <w:tr w:rsidR="00473FE9" w14:paraId="0AC22308" w14:textId="77777777" w:rsidTr="00BC4B6B">
                        <w:tc>
                          <w:tcPr>
                            <w:tcW w:w="5000" w:type="pct"/>
                          </w:tcPr>
                          <w:p w14:paraId="4D387A8C" w14:textId="77777777" w:rsidR="00473FE9" w:rsidRDefault="00473FE9" w:rsidP="00377754"/>
                        </w:tc>
                      </w:tr>
                    </w:tbl>
                    <w:p w14:paraId="2DCA8318" w14:textId="77777777" w:rsidR="00306ECE" w:rsidRDefault="00306ECE" w:rsidP="00306ECE"/>
                  </w:txbxContent>
                </v:textbox>
              </v:shape>
            </w:pict>
          </mc:Fallback>
        </mc:AlternateContent>
      </w:r>
    </w:p>
    <w:p w14:paraId="4621C00A" w14:textId="77777777" w:rsidR="00145B61" w:rsidRDefault="00145B61" w:rsidP="001F64A8"/>
    <w:p w14:paraId="17D119B3" w14:textId="77777777" w:rsidR="00145B61" w:rsidRDefault="00145B61" w:rsidP="00306ECE"/>
    <w:p w14:paraId="73B9FC63" w14:textId="1836E170" w:rsidR="00473FE9" w:rsidRPr="00017E53" w:rsidRDefault="00145B61" w:rsidP="00473FE9">
      <w:pPr>
        <w:rPr>
          <w:color w:val="FF0000"/>
        </w:rPr>
      </w:pPr>
      <w:r>
        <w:br w:type="page"/>
      </w:r>
      <w:r w:rsidR="00473FE9" w:rsidRPr="00017E53">
        <w:rPr>
          <w:color w:val="FF0000"/>
        </w:rPr>
        <w:lastRenderedPageBreak/>
        <w:t xml:space="preserve"> </w:t>
      </w:r>
      <w:r w:rsidR="00473FE9" w:rsidRPr="00017E53">
        <w:rPr>
          <w:color w:val="FF0000"/>
        </w:rPr>
        <w:br/>
      </w:r>
    </w:p>
    <w:p w14:paraId="11EA1F8E" w14:textId="77777777" w:rsidR="00145B61" w:rsidRDefault="00145B61" w:rsidP="00145B61">
      <w:pPr>
        <w:pStyle w:val="QNum"/>
      </w:pPr>
      <w:r>
        <w:t>Question 11</w:t>
      </w:r>
      <w:r>
        <w:tab/>
        <w:t>(8 marks)</w:t>
      </w:r>
    </w:p>
    <w:p w14:paraId="5DC93392" w14:textId="77777777" w:rsidR="00145B61" w:rsidRDefault="00145B61" w:rsidP="00306ECE">
      <w:r>
        <w:t>The net shown below, made from four rectangles and two trapeziums, is folded to form a scale model of a shed with a sloping roof.</w:t>
      </w:r>
    </w:p>
    <w:p w14:paraId="0ACC4F98" w14:textId="77777777" w:rsidR="00145B61" w:rsidRDefault="00145B61" w:rsidP="00306ECE">
      <w:pPr>
        <w:pStyle w:val="Parta"/>
        <w:jc w:val="center"/>
      </w:pPr>
      <w:r>
        <w:object w:dxaOrig="3797" w:dyaOrig="3432" w14:anchorId="5C387C22">
          <v:shape id="_x0000_i1029" type="#_x0000_t75" style="width:190.05pt;height:171.45pt" o:ole="">
            <v:imagedata r:id="rId17" o:title=""/>
          </v:shape>
          <o:OLEObject Type="Embed" ProgID="FXDraw.Graphic" ShapeID="_x0000_i1029" DrawAspect="Content" ObjectID="_1574056981" r:id="rId18"/>
        </w:object>
      </w:r>
    </w:p>
    <w:p w14:paraId="5B162EBE" w14:textId="77777777" w:rsidR="00145B61" w:rsidRDefault="00145B61" w:rsidP="00306ECE">
      <w:pPr>
        <w:pStyle w:val="Parta"/>
      </w:pPr>
    </w:p>
    <w:p w14:paraId="7D0C1586" w14:textId="77777777" w:rsidR="00145B61" w:rsidRDefault="00145B61" w:rsidP="00306ECE">
      <w:pPr>
        <w:pStyle w:val="Parta"/>
      </w:pPr>
      <w:r>
        <w:t>(a)</w:t>
      </w:r>
      <w:r>
        <w:tab/>
        <w:t>Calculate the volume of the completed model.</w:t>
      </w:r>
      <w:r>
        <w:tab/>
        <w:t>(3 marks)</w:t>
      </w:r>
    </w:p>
    <w:p w14:paraId="53A2A21A" w14:textId="77777777" w:rsidR="00145B61" w:rsidRDefault="00145B61" w:rsidP="00306ECE">
      <w:pPr>
        <w:pStyle w:val="Parta"/>
      </w:pPr>
      <w:r>
        <w:rPr>
          <w:noProof/>
          <w:lang w:eastAsia="en-AU"/>
        </w:rPr>
        <mc:AlternateContent>
          <mc:Choice Requires="wps">
            <w:drawing>
              <wp:anchor distT="0" distB="0" distL="114300" distR="114300" simplePos="0" relativeHeight="251678720" behindDoc="0" locked="0" layoutInCell="1" allowOverlap="1" wp14:anchorId="7DFF0A67" wp14:editId="0D4654DE">
                <wp:simplePos x="0" y="0"/>
                <wp:positionH relativeFrom="column">
                  <wp:posOffset>448310</wp:posOffset>
                </wp:positionH>
                <wp:positionV relativeFrom="paragraph">
                  <wp:posOffset>35878</wp:posOffset>
                </wp:positionV>
                <wp:extent cx="5091113" cy="1860550"/>
                <wp:effectExtent l="0" t="0" r="14605" b="25400"/>
                <wp:wrapNone/>
                <wp:docPr id="13" name="Text Box 13"/>
                <wp:cNvGraphicFramePr/>
                <a:graphic xmlns:a="http://schemas.openxmlformats.org/drawingml/2006/main">
                  <a:graphicData uri="http://schemas.microsoft.com/office/word/2010/wordprocessingShape">
                    <wps:wsp>
                      <wps:cNvSpPr txBox="1"/>
                      <wps:spPr>
                        <a:xfrm>
                          <a:off x="0" y="0"/>
                          <a:ext cx="5091113" cy="1860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83"/>
                            </w:tblGrid>
                            <w:tr w:rsidR="00306ECE" w14:paraId="46502E0E" w14:textId="77777777" w:rsidTr="004A4688">
                              <w:trPr>
                                <w:trHeight w:hRule="exact" w:val="255"/>
                              </w:trPr>
                              <w:tc>
                                <w:tcPr>
                                  <w:tcW w:w="5000" w:type="pct"/>
                                  <w:shd w:val="clear" w:color="auto" w:fill="E7E6E6" w:themeFill="background2"/>
                                </w:tcPr>
                                <w:p w14:paraId="0FEE5C1B" w14:textId="77777777" w:rsidR="00306ECE" w:rsidRPr="00BC4B6B" w:rsidRDefault="00306ECE" w:rsidP="00306ECE">
                                  <w:pPr>
                                    <w:jc w:val="center"/>
                                    <w:rPr>
                                      <w:b/>
                                    </w:rPr>
                                  </w:pPr>
                                  <w:r w:rsidRPr="000B0955">
                                    <w:rPr>
                                      <w:b/>
                                    </w:rPr>
                                    <w:t>Solution</w:t>
                                  </w:r>
                                </w:p>
                              </w:tc>
                            </w:tr>
                            <w:tr w:rsidR="00306ECE" w14:paraId="1FBF5817" w14:textId="77777777" w:rsidTr="00306ECE">
                              <w:tc>
                                <w:tcPr>
                                  <w:tcW w:w="5000" w:type="pct"/>
                                </w:tcPr>
                                <w:p w14:paraId="0D03BC69" w14:textId="77777777" w:rsidR="00306ECE" w:rsidRPr="00A757AC" w:rsidRDefault="00452E93" w:rsidP="00306ECE">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TRAP</m:t>
                                          </m:r>
                                        </m:sub>
                                      </m:sSub>
                                      <m:r>
                                        <w:rPr>
                                          <w:rFonts w:ascii="Cambria Math" w:hAnsi="Cambria Math"/>
                                        </w:rPr>
                                        <m:t>=</m:t>
                                      </m:r>
                                      <m:f>
                                        <m:fPr>
                                          <m:ctrlPr>
                                            <w:rPr>
                                              <w:rFonts w:ascii="Cambria Math" w:hAnsi="Cambria Math"/>
                                              <w:i/>
                                            </w:rPr>
                                          </m:ctrlPr>
                                        </m:fPr>
                                        <m:num>
                                          <m:r>
                                            <w:rPr>
                                              <w:rFonts w:ascii="Cambria Math" w:hAnsi="Cambria Math"/>
                                            </w:rPr>
                                            <m:t>47+14</m:t>
                                          </m:r>
                                        </m:num>
                                        <m:den>
                                          <m:r>
                                            <w:rPr>
                                              <w:rFonts w:ascii="Cambria Math" w:hAnsi="Cambria Math"/>
                                            </w:rPr>
                                            <m:t>2</m:t>
                                          </m:r>
                                        </m:den>
                                      </m:f>
                                      <m:r>
                                        <w:rPr>
                                          <w:rFonts w:ascii="Cambria Math" w:hAnsi="Cambria Math"/>
                                        </w:rPr>
                                        <m:t>×56</m:t>
                                      </m:r>
                                    </m:oMath>
                                  </m:oMathPara>
                                </w:p>
                                <w:p w14:paraId="635FBC25" w14:textId="77777777" w:rsidR="00306ECE" w:rsidRPr="00A757AC" w:rsidRDefault="00306ECE" w:rsidP="00306ECE">
                                  <w:pPr>
                                    <w:rPr>
                                      <w:rFonts w:eastAsiaTheme="minorEastAsia"/>
                                    </w:rPr>
                                  </w:pPr>
                                  <m:oMathPara>
                                    <m:oMath>
                                      <m:r>
                                        <w:rPr>
                                          <w:rFonts w:ascii="Cambria Math" w:eastAsiaTheme="minorEastAsia" w:hAnsi="Cambria Math"/>
                                        </w:rPr>
                                        <m:t>=1708</m:t>
                                      </m:r>
                                    </m:oMath>
                                  </m:oMathPara>
                                </w:p>
                                <w:p w14:paraId="6AC1B387" w14:textId="77777777" w:rsidR="00306ECE" w:rsidRDefault="00306ECE" w:rsidP="00306ECE">
                                  <w:pPr>
                                    <w:rPr>
                                      <w:rFonts w:eastAsiaTheme="minorEastAsia"/>
                                    </w:rPr>
                                  </w:pPr>
                                </w:p>
                                <w:p w14:paraId="241124F3" w14:textId="77777777" w:rsidR="00306ECE" w:rsidRPr="00A757AC" w:rsidRDefault="00306ECE" w:rsidP="00306ECE">
                                  <w:pPr>
                                    <w:rPr>
                                      <w:rFonts w:eastAsiaTheme="minorEastAsia"/>
                                    </w:rPr>
                                  </w:pPr>
                                  <m:oMathPara>
                                    <m:oMath>
                                      <m:r>
                                        <w:rPr>
                                          <w:rFonts w:ascii="Cambria Math" w:eastAsiaTheme="minorEastAsia" w:hAnsi="Cambria Math"/>
                                        </w:rPr>
                                        <m:t xml:space="preserve">V=1708×25=42 700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oMath>
                                  </m:oMathPara>
                                </w:p>
                                <w:p w14:paraId="40C34F20" w14:textId="77777777" w:rsidR="00306ECE" w:rsidRPr="00A757AC" w:rsidRDefault="00306ECE" w:rsidP="00306ECE">
                                  <w:pPr>
                                    <w:rPr>
                                      <w:rFonts w:eastAsiaTheme="minorEastAsia"/>
                                    </w:rPr>
                                  </w:pPr>
                                </w:p>
                              </w:tc>
                            </w:tr>
                            <w:tr w:rsidR="00306ECE" w14:paraId="33C9CBDB" w14:textId="77777777" w:rsidTr="004A4688">
                              <w:trPr>
                                <w:trHeight w:hRule="exact" w:val="255"/>
                              </w:trPr>
                              <w:tc>
                                <w:tcPr>
                                  <w:tcW w:w="5000" w:type="pct"/>
                                  <w:shd w:val="clear" w:color="auto" w:fill="E7E6E6" w:themeFill="background2"/>
                                </w:tcPr>
                                <w:p w14:paraId="0AA33F8D" w14:textId="77777777" w:rsidR="00306ECE" w:rsidRPr="00BC4B6B" w:rsidRDefault="00306ECE" w:rsidP="00306ECE">
                                  <w:pPr>
                                    <w:jc w:val="center"/>
                                    <w:rPr>
                                      <w:b/>
                                    </w:rPr>
                                  </w:pPr>
                                  <w:r w:rsidRPr="000B0955">
                                    <w:rPr>
                                      <w:b/>
                                    </w:rPr>
                                    <w:t>S</w:t>
                                  </w:r>
                                  <w:r>
                                    <w:rPr>
                                      <w:b/>
                                    </w:rPr>
                                    <w:t>pecific behaviours</w:t>
                                  </w:r>
                                </w:p>
                              </w:tc>
                            </w:tr>
                            <w:tr w:rsidR="00306ECE" w14:paraId="1FCE9B19" w14:textId="77777777" w:rsidTr="00306ECE">
                              <w:tc>
                                <w:tcPr>
                                  <w:tcW w:w="5000" w:type="pct"/>
                                </w:tcPr>
                                <w:p w14:paraId="5F9E5CE9" w14:textId="2E08ABBA" w:rsidR="00306ECE" w:rsidRPr="00473FE9" w:rsidRDefault="00306ECE" w:rsidP="00306ECE">
                                  <w:r>
                                    <w:sym w:font="Wingdings" w:char="F0FC"/>
                                  </w:r>
                                  <w:r>
                                    <w:t xml:space="preserve"> uses trapezium as cross-</w:t>
                                  </w:r>
                                  <w:r w:rsidR="00473FE9">
                                    <w:t xml:space="preserve"> sectio</w:t>
                                  </w:r>
                                  <w:r w:rsidR="00473FE9" w:rsidRPr="00473FE9">
                                    <w:t>n [Or applies Volume of rectangular prisms]</w:t>
                                  </w:r>
                                </w:p>
                                <w:p w14:paraId="595F3401" w14:textId="77777777" w:rsidR="00306ECE" w:rsidRPr="00473FE9" w:rsidRDefault="00306ECE" w:rsidP="00306ECE">
                                  <w:r w:rsidRPr="00473FE9">
                                    <w:sym w:font="Wingdings" w:char="F0FC"/>
                                  </w:r>
                                  <w:r w:rsidRPr="00473FE9">
                                    <w:t xml:space="preserve"> calculates area of trapezium</w:t>
                                  </w:r>
                                </w:p>
                                <w:p w14:paraId="345AF0A4" w14:textId="77DE311F" w:rsidR="00306ECE" w:rsidRDefault="00306ECE" w:rsidP="00306ECE">
                                  <w:r>
                                    <w:sym w:font="Wingdings" w:char="F0FC"/>
                                  </w:r>
                                  <w:r>
                                    <w:t xml:space="preserve"> calculates </w:t>
                                  </w:r>
                                  <w:r w:rsidRPr="00473FE9">
                                    <w:t>volume</w:t>
                                  </w:r>
                                  <w:r w:rsidR="00473FE9" w:rsidRPr="00473FE9">
                                    <w:t xml:space="preserve"> [Must be in cm</w:t>
                                  </w:r>
                                  <w:r w:rsidR="00473FE9" w:rsidRPr="00473FE9">
                                    <w:rPr>
                                      <w:vertAlign w:val="superscript"/>
                                    </w:rPr>
                                    <w:t>3</w:t>
                                  </w:r>
                                  <w:r w:rsidR="00473FE9" w:rsidRPr="00473FE9">
                                    <w:t>]</w:t>
                                  </w:r>
                                </w:p>
                              </w:tc>
                            </w:tr>
                          </w:tbl>
                          <w:p w14:paraId="5420C78D"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F0A67" id="Text Box 13" o:spid="_x0000_s1039" type="#_x0000_t202" style="position:absolute;left:0;text-align:left;margin-left:35.3pt;margin-top:2.85pt;width:400.9pt;height:1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983"/>
                      </w:tblGrid>
                      <w:tr w:rsidR="00306ECE" w14:paraId="46502E0E" w14:textId="77777777" w:rsidTr="004A4688">
                        <w:trPr>
                          <w:trHeight w:hRule="exact" w:val="255"/>
                        </w:trPr>
                        <w:tc>
                          <w:tcPr>
                            <w:tcW w:w="5000" w:type="pct"/>
                            <w:shd w:val="clear" w:color="auto" w:fill="E7E6E6" w:themeFill="background2"/>
                          </w:tcPr>
                          <w:p w14:paraId="0FEE5C1B" w14:textId="77777777" w:rsidR="00306ECE" w:rsidRPr="00BC4B6B" w:rsidRDefault="00306ECE" w:rsidP="00306ECE">
                            <w:pPr>
                              <w:jc w:val="center"/>
                              <w:rPr>
                                <w:b/>
                              </w:rPr>
                            </w:pPr>
                            <w:r w:rsidRPr="000B0955">
                              <w:rPr>
                                <w:b/>
                              </w:rPr>
                              <w:t>Solution</w:t>
                            </w:r>
                          </w:p>
                        </w:tc>
                      </w:tr>
                      <w:tr w:rsidR="00306ECE" w14:paraId="1FBF5817" w14:textId="77777777" w:rsidTr="00306ECE">
                        <w:tc>
                          <w:tcPr>
                            <w:tcW w:w="5000" w:type="pct"/>
                          </w:tcPr>
                          <w:p w14:paraId="0D03BC69" w14:textId="77777777" w:rsidR="00306ECE" w:rsidRPr="00A757AC" w:rsidRDefault="00452E93" w:rsidP="00306ECE">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TRAP</m:t>
                                    </m:r>
                                  </m:sub>
                                </m:sSub>
                                <m:r>
                                  <w:rPr>
                                    <w:rFonts w:ascii="Cambria Math" w:hAnsi="Cambria Math"/>
                                  </w:rPr>
                                  <m:t>=</m:t>
                                </m:r>
                                <m:f>
                                  <m:fPr>
                                    <m:ctrlPr>
                                      <w:rPr>
                                        <w:rFonts w:ascii="Cambria Math" w:hAnsi="Cambria Math"/>
                                        <w:i/>
                                      </w:rPr>
                                    </m:ctrlPr>
                                  </m:fPr>
                                  <m:num>
                                    <m:r>
                                      <w:rPr>
                                        <w:rFonts w:ascii="Cambria Math" w:hAnsi="Cambria Math"/>
                                      </w:rPr>
                                      <m:t>47+14</m:t>
                                    </m:r>
                                  </m:num>
                                  <m:den>
                                    <m:r>
                                      <w:rPr>
                                        <w:rFonts w:ascii="Cambria Math" w:hAnsi="Cambria Math"/>
                                      </w:rPr>
                                      <m:t>2</m:t>
                                    </m:r>
                                  </m:den>
                                </m:f>
                                <m:r>
                                  <w:rPr>
                                    <w:rFonts w:ascii="Cambria Math" w:hAnsi="Cambria Math"/>
                                  </w:rPr>
                                  <m:t>×56</m:t>
                                </m:r>
                              </m:oMath>
                            </m:oMathPara>
                          </w:p>
                          <w:p w14:paraId="635FBC25" w14:textId="77777777" w:rsidR="00306ECE" w:rsidRPr="00A757AC" w:rsidRDefault="00306ECE" w:rsidP="00306ECE">
                            <w:pPr>
                              <w:rPr>
                                <w:rFonts w:eastAsiaTheme="minorEastAsia"/>
                              </w:rPr>
                            </w:pPr>
                            <m:oMathPara>
                              <m:oMath>
                                <m:r>
                                  <w:rPr>
                                    <w:rFonts w:ascii="Cambria Math" w:eastAsiaTheme="minorEastAsia" w:hAnsi="Cambria Math"/>
                                  </w:rPr>
                                  <m:t>=1708</m:t>
                                </m:r>
                              </m:oMath>
                            </m:oMathPara>
                          </w:p>
                          <w:p w14:paraId="6AC1B387" w14:textId="77777777" w:rsidR="00306ECE" w:rsidRDefault="00306ECE" w:rsidP="00306ECE">
                            <w:pPr>
                              <w:rPr>
                                <w:rFonts w:eastAsiaTheme="minorEastAsia"/>
                              </w:rPr>
                            </w:pPr>
                          </w:p>
                          <w:p w14:paraId="241124F3" w14:textId="77777777" w:rsidR="00306ECE" w:rsidRPr="00A757AC" w:rsidRDefault="00306ECE" w:rsidP="00306ECE">
                            <w:pPr>
                              <w:rPr>
                                <w:rFonts w:eastAsiaTheme="minorEastAsia"/>
                              </w:rPr>
                            </w:pPr>
                            <m:oMathPara>
                              <m:oMath>
                                <m:r>
                                  <w:rPr>
                                    <w:rFonts w:ascii="Cambria Math" w:eastAsiaTheme="minorEastAsia" w:hAnsi="Cambria Math"/>
                                  </w:rPr>
                                  <m:t xml:space="preserve">V=1708×25=42 700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3</m:t>
                                    </m:r>
                                  </m:sup>
                                </m:sSup>
                              </m:oMath>
                            </m:oMathPara>
                          </w:p>
                          <w:p w14:paraId="40C34F20" w14:textId="77777777" w:rsidR="00306ECE" w:rsidRPr="00A757AC" w:rsidRDefault="00306ECE" w:rsidP="00306ECE">
                            <w:pPr>
                              <w:rPr>
                                <w:rFonts w:eastAsiaTheme="minorEastAsia"/>
                              </w:rPr>
                            </w:pPr>
                          </w:p>
                        </w:tc>
                      </w:tr>
                      <w:tr w:rsidR="00306ECE" w14:paraId="33C9CBDB" w14:textId="77777777" w:rsidTr="004A4688">
                        <w:trPr>
                          <w:trHeight w:hRule="exact" w:val="255"/>
                        </w:trPr>
                        <w:tc>
                          <w:tcPr>
                            <w:tcW w:w="5000" w:type="pct"/>
                            <w:shd w:val="clear" w:color="auto" w:fill="E7E6E6" w:themeFill="background2"/>
                          </w:tcPr>
                          <w:p w14:paraId="0AA33F8D" w14:textId="77777777" w:rsidR="00306ECE" w:rsidRPr="00BC4B6B" w:rsidRDefault="00306ECE" w:rsidP="00306ECE">
                            <w:pPr>
                              <w:jc w:val="center"/>
                              <w:rPr>
                                <w:b/>
                              </w:rPr>
                            </w:pPr>
                            <w:r w:rsidRPr="000B0955">
                              <w:rPr>
                                <w:b/>
                              </w:rPr>
                              <w:t>S</w:t>
                            </w:r>
                            <w:r>
                              <w:rPr>
                                <w:b/>
                              </w:rPr>
                              <w:t>pecific behaviours</w:t>
                            </w:r>
                          </w:p>
                        </w:tc>
                      </w:tr>
                      <w:tr w:rsidR="00306ECE" w14:paraId="1FCE9B19" w14:textId="77777777" w:rsidTr="00306ECE">
                        <w:tc>
                          <w:tcPr>
                            <w:tcW w:w="5000" w:type="pct"/>
                          </w:tcPr>
                          <w:p w14:paraId="5F9E5CE9" w14:textId="2E08ABBA" w:rsidR="00306ECE" w:rsidRPr="00473FE9" w:rsidRDefault="00306ECE" w:rsidP="00306ECE">
                            <w:r>
                              <w:sym w:font="Wingdings" w:char="F0FC"/>
                            </w:r>
                            <w:r>
                              <w:t xml:space="preserve"> uses trapezium as cross-</w:t>
                            </w:r>
                            <w:r w:rsidR="00473FE9">
                              <w:t xml:space="preserve"> sectio</w:t>
                            </w:r>
                            <w:r w:rsidR="00473FE9" w:rsidRPr="00473FE9">
                              <w:t>n [Or applies Volume of rectangular prisms]</w:t>
                            </w:r>
                          </w:p>
                          <w:p w14:paraId="595F3401" w14:textId="77777777" w:rsidR="00306ECE" w:rsidRPr="00473FE9" w:rsidRDefault="00306ECE" w:rsidP="00306ECE">
                            <w:r w:rsidRPr="00473FE9">
                              <w:sym w:font="Wingdings" w:char="F0FC"/>
                            </w:r>
                            <w:r w:rsidRPr="00473FE9">
                              <w:t xml:space="preserve"> calculates area of trapezium</w:t>
                            </w:r>
                          </w:p>
                          <w:p w14:paraId="345AF0A4" w14:textId="77DE311F" w:rsidR="00306ECE" w:rsidRDefault="00306ECE" w:rsidP="00306ECE">
                            <w:r>
                              <w:sym w:font="Wingdings" w:char="F0FC"/>
                            </w:r>
                            <w:r>
                              <w:t xml:space="preserve"> calculates </w:t>
                            </w:r>
                            <w:r w:rsidRPr="00473FE9">
                              <w:t>volume</w:t>
                            </w:r>
                            <w:r w:rsidR="00473FE9" w:rsidRPr="00473FE9">
                              <w:t xml:space="preserve"> [Must be in cm</w:t>
                            </w:r>
                            <w:r w:rsidR="00473FE9" w:rsidRPr="00473FE9">
                              <w:rPr>
                                <w:vertAlign w:val="superscript"/>
                              </w:rPr>
                              <w:t>3</w:t>
                            </w:r>
                            <w:r w:rsidR="00473FE9" w:rsidRPr="00473FE9">
                              <w:t>]</w:t>
                            </w:r>
                          </w:p>
                        </w:tc>
                      </w:tr>
                    </w:tbl>
                    <w:p w14:paraId="5420C78D" w14:textId="77777777" w:rsidR="00306ECE" w:rsidRDefault="00306ECE" w:rsidP="00306ECE"/>
                  </w:txbxContent>
                </v:textbox>
              </v:shape>
            </w:pict>
          </mc:Fallback>
        </mc:AlternateContent>
      </w:r>
    </w:p>
    <w:p w14:paraId="213192FE" w14:textId="77777777" w:rsidR="00145B61" w:rsidRDefault="00145B61" w:rsidP="00306ECE">
      <w:pPr>
        <w:pStyle w:val="Parta"/>
      </w:pPr>
    </w:p>
    <w:p w14:paraId="05E0E20F" w14:textId="77777777" w:rsidR="00145B61" w:rsidRDefault="00145B61" w:rsidP="00306ECE">
      <w:pPr>
        <w:pStyle w:val="Parta"/>
      </w:pPr>
    </w:p>
    <w:p w14:paraId="1F4D0D60" w14:textId="77777777" w:rsidR="00145B61" w:rsidRDefault="00145B61" w:rsidP="00306ECE">
      <w:pPr>
        <w:pStyle w:val="Parta"/>
      </w:pPr>
    </w:p>
    <w:p w14:paraId="6A06F0FE" w14:textId="77777777" w:rsidR="00145B61" w:rsidRDefault="00145B61" w:rsidP="00306ECE">
      <w:pPr>
        <w:pStyle w:val="Parta"/>
      </w:pPr>
    </w:p>
    <w:p w14:paraId="2758274D" w14:textId="77777777" w:rsidR="00145B61" w:rsidRDefault="00145B61" w:rsidP="00306ECE">
      <w:pPr>
        <w:pStyle w:val="Parta"/>
      </w:pPr>
    </w:p>
    <w:p w14:paraId="7BE88571" w14:textId="77777777" w:rsidR="00145B61" w:rsidRDefault="00145B61" w:rsidP="00306ECE">
      <w:pPr>
        <w:pStyle w:val="Parta"/>
      </w:pPr>
    </w:p>
    <w:p w14:paraId="22544367" w14:textId="77777777" w:rsidR="00145B61" w:rsidRDefault="00145B61" w:rsidP="00306ECE">
      <w:pPr>
        <w:pStyle w:val="Parta"/>
      </w:pPr>
    </w:p>
    <w:p w14:paraId="15AA89EE" w14:textId="77777777" w:rsidR="00145B61" w:rsidRDefault="00145B61" w:rsidP="00306ECE">
      <w:pPr>
        <w:pStyle w:val="Parta"/>
      </w:pPr>
    </w:p>
    <w:p w14:paraId="4A7A3C30" w14:textId="77777777" w:rsidR="00145B61" w:rsidRDefault="00145B61" w:rsidP="00306ECE">
      <w:pPr>
        <w:pStyle w:val="Parta"/>
      </w:pPr>
    </w:p>
    <w:p w14:paraId="4E63D747" w14:textId="77777777" w:rsidR="00145B61" w:rsidRDefault="00145B61" w:rsidP="00306ECE">
      <w:pPr>
        <w:pStyle w:val="Parta"/>
      </w:pPr>
    </w:p>
    <w:p w14:paraId="67469076" w14:textId="77777777" w:rsidR="00145B61" w:rsidRDefault="00145B61" w:rsidP="00306ECE">
      <w:pPr>
        <w:pStyle w:val="Parta"/>
      </w:pPr>
    </w:p>
    <w:p w14:paraId="1920FE9F" w14:textId="77777777" w:rsidR="00145B61" w:rsidRDefault="00145B61" w:rsidP="00306ECE">
      <w:pPr>
        <w:pStyle w:val="Parta"/>
      </w:pPr>
    </w:p>
    <w:p w14:paraId="21D4E7FD" w14:textId="77777777" w:rsidR="00145B61" w:rsidRDefault="00145B61" w:rsidP="00306ECE">
      <w:pPr>
        <w:pStyle w:val="Parta"/>
      </w:pPr>
    </w:p>
    <w:p w14:paraId="7FD4A0A9" w14:textId="77777777" w:rsidR="00145B61" w:rsidRDefault="00145B61" w:rsidP="00306ECE">
      <w:pPr>
        <w:pStyle w:val="Parta"/>
      </w:pPr>
    </w:p>
    <w:p w14:paraId="1B2465BD" w14:textId="77777777" w:rsidR="00145B61" w:rsidRDefault="00145B61" w:rsidP="00306ECE">
      <w:pPr>
        <w:pStyle w:val="Parta"/>
      </w:pPr>
      <w:r>
        <w:t>(b)</w:t>
      </w:r>
      <w:r>
        <w:tab/>
        <w:t>Determine the total surface area of the completed model.</w:t>
      </w:r>
      <w:r>
        <w:tab/>
      </w:r>
      <w:commentRangeStart w:id="33"/>
      <w:r>
        <w:t>(5 marks)</w:t>
      </w:r>
      <w:commentRangeEnd w:id="33"/>
      <w:r w:rsidR="00473FE9">
        <w:rPr>
          <w:rStyle w:val="CommentReference"/>
          <w:rFonts w:eastAsia="Times New Roman" w:cs="Times New Roman"/>
        </w:rPr>
        <w:commentReference w:id="33"/>
      </w:r>
    </w:p>
    <w:p w14:paraId="5E5FBE54" w14:textId="77777777" w:rsidR="00145B61" w:rsidRDefault="00145B61" w:rsidP="001F64A8">
      <w:r>
        <w:rPr>
          <w:noProof/>
          <w:lang w:eastAsia="en-AU"/>
        </w:rPr>
        <mc:AlternateContent>
          <mc:Choice Requires="wps">
            <w:drawing>
              <wp:anchor distT="0" distB="0" distL="114300" distR="114300" simplePos="0" relativeHeight="251677696" behindDoc="0" locked="0" layoutInCell="1" allowOverlap="1" wp14:anchorId="5718BA99" wp14:editId="6A1C4029">
                <wp:simplePos x="0" y="0"/>
                <wp:positionH relativeFrom="column">
                  <wp:posOffset>314960</wp:posOffset>
                </wp:positionH>
                <wp:positionV relativeFrom="paragraph">
                  <wp:posOffset>94298</wp:posOffset>
                </wp:positionV>
                <wp:extent cx="5362575" cy="28384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362575" cy="283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10"/>
                            </w:tblGrid>
                            <w:tr w:rsidR="00306ECE" w14:paraId="56BECB9D" w14:textId="77777777" w:rsidTr="004A4688">
                              <w:trPr>
                                <w:trHeight w:hRule="exact" w:val="255"/>
                              </w:trPr>
                              <w:tc>
                                <w:tcPr>
                                  <w:tcW w:w="5000" w:type="pct"/>
                                  <w:shd w:val="clear" w:color="auto" w:fill="E7E6E6" w:themeFill="background2"/>
                                </w:tcPr>
                                <w:p w14:paraId="3D253068" w14:textId="77777777" w:rsidR="00306ECE" w:rsidRPr="00BC4B6B" w:rsidRDefault="00306ECE" w:rsidP="00306ECE">
                                  <w:pPr>
                                    <w:jc w:val="center"/>
                                    <w:rPr>
                                      <w:b/>
                                    </w:rPr>
                                  </w:pPr>
                                  <w:r w:rsidRPr="000B0955">
                                    <w:rPr>
                                      <w:b/>
                                    </w:rPr>
                                    <w:t>Solution</w:t>
                                  </w:r>
                                </w:p>
                              </w:tc>
                            </w:tr>
                            <w:tr w:rsidR="00306ECE" w14:paraId="3071016F" w14:textId="77777777" w:rsidTr="00306ECE">
                              <w:tc>
                                <w:tcPr>
                                  <w:tcW w:w="5000" w:type="pct"/>
                                </w:tcPr>
                                <w:p w14:paraId="70962AF6" w14:textId="77777777" w:rsidR="00306ECE" w:rsidRDefault="00306ECE" w:rsidP="00306ECE">
                                  <w:pPr>
                                    <w:rPr>
                                      <w:rFonts w:eastAsiaTheme="minorEastAsia"/>
                                    </w:rPr>
                                  </w:pPr>
                                  <w:r>
                                    <w:t xml:space="preserve">Three rectangles: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=25×</m:t>
                                    </m:r>
                                    <m:d>
                                      <m:dPr>
                                        <m:ctrlPr>
                                          <w:rPr>
                                            <w:rFonts w:ascii="Cambria Math" w:hAnsi="Cambria Math"/>
                                            <w:i/>
                                          </w:rPr>
                                        </m:ctrlPr>
                                      </m:dPr>
                                      <m:e>
                                        <m:r>
                                          <w:rPr>
                                            <w:rFonts w:ascii="Cambria Math" w:hAnsi="Cambria Math"/>
                                          </w:rPr>
                                          <m:t>47+56+14</m:t>
                                        </m:r>
                                      </m:e>
                                    </m:d>
                                    <m:r>
                                      <w:rPr>
                                        <w:rFonts w:ascii="Cambria Math" w:hAnsi="Cambria Math"/>
                                      </w:rPr>
                                      <m:t>=2925</m:t>
                                    </m:r>
                                  </m:oMath>
                                </w:p>
                                <w:p w14:paraId="4BFB12E8" w14:textId="77777777" w:rsidR="00306ECE" w:rsidRDefault="00306ECE" w:rsidP="00306ECE">
                                  <w:pPr>
                                    <w:rPr>
                                      <w:rFonts w:eastAsiaTheme="minorEastAsia"/>
                                    </w:rPr>
                                  </w:pPr>
                                </w:p>
                                <w:p w14:paraId="7A112BB7" w14:textId="77777777" w:rsidR="00306ECE" w:rsidRDefault="00306ECE" w:rsidP="00306ECE">
                                  <w:pPr>
                                    <w:rPr>
                                      <w:rFonts w:eastAsiaTheme="minorEastAsia"/>
                                    </w:rPr>
                                  </w:pPr>
                                  <w:r>
                                    <w:rPr>
                                      <w:rFonts w:eastAsiaTheme="minorEastAsia"/>
                                    </w:rPr>
                                    <w:t xml:space="preserve">Triangle: </w:t>
                                  </w:r>
                                  <m:oMath>
                                    <m:r>
                                      <w:rPr>
                                        <w:rFonts w:ascii="Cambria Math" w:eastAsiaTheme="minorEastAsia" w:hAnsi="Cambria Math"/>
                                      </w:rPr>
                                      <m:t xml:space="preserve">47-14=33,  ⊿ 33 </m:t>
                                    </m:r>
                                    <m:r>
                                      <m:rPr>
                                        <m:nor/>
                                      </m:rPr>
                                      <w:rPr>
                                        <w:rFonts w:ascii="Cambria Math" w:eastAsiaTheme="minorEastAsia" w:hAnsi="Cambria Math"/>
                                      </w:rPr>
                                      <m:t>by</m:t>
                                    </m:r>
                                    <m:r>
                                      <w:rPr>
                                        <w:rFonts w:ascii="Cambria Math" w:eastAsiaTheme="minorEastAsia" w:hAnsi="Cambria Math"/>
                                      </w:rPr>
                                      <m:t xml:space="preserve"> 56</m:t>
                                    </m:r>
                                  </m:oMath>
                                </w:p>
                                <w:p w14:paraId="7FC6F8B9" w14:textId="77777777" w:rsidR="00306ECE" w:rsidRDefault="00306ECE" w:rsidP="00306ECE">
                                  <w:pPr>
                                    <w:rPr>
                                      <w:rFonts w:eastAsiaTheme="minorEastAsia"/>
                                    </w:rPr>
                                  </w:pPr>
                                </w:p>
                                <w:p w14:paraId="0F40CB1E" w14:textId="77777777" w:rsidR="00306ECE" w:rsidRPr="00A757AC" w:rsidRDefault="00306ECE" w:rsidP="00306ECE">
                                  <w:pPr>
                                    <w:rPr>
                                      <w:rFonts w:eastAsiaTheme="minorEastAsia"/>
                                    </w:rPr>
                                  </w:pPr>
                                  <w:r>
                                    <w:rPr>
                                      <w:rFonts w:eastAsiaTheme="minorEastAsia"/>
                                    </w:rPr>
                                    <w:t xml:space="preserve">Sloping edge: </w:t>
                                  </w: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56</m:t>
                                            </m:r>
                                          </m:e>
                                          <m:sup>
                                            <m:r>
                                              <w:rPr>
                                                <w:rFonts w:ascii="Cambria Math" w:eastAsiaTheme="minorEastAsia" w:hAnsi="Cambria Math"/>
                                              </w:rPr>
                                              <m:t>2</m:t>
                                            </m:r>
                                          </m:sup>
                                        </m:sSup>
                                      </m:e>
                                    </m:rad>
                                    <m:r>
                                      <w:rPr>
                                        <w:rFonts w:ascii="Cambria Math" w:eastAsiaTheme="minorEastAsia" w:hAnsi="Cambria Math"/>
                                      </w:rPr>
                                      <m:t>=65</m:t>
                                    </m:r>
                                  </m:oMath>
                                </w:p>
                                <w:p w14:paraId="43BD05C1" w14:textId="77777777" w:rsidR="00306ECE" w:rsidRDefault="00306ECE" w:rsidP="00306ECE">
                                  <w:pPr>
                                    <w:rPr>
                                      <w:rFonts w:eastAsiaTheme="minorEastAsia"/>
                                    </w:rPr>
                                  </w:pPr>
                                </w:p>
                                <w:p w14:paraId="45929E5F" w14:textId="77777777" w:rsidR="00306ECE" w:rsidRPr="00A757AC" w:rsidRDefault="00306ECE" w:rsidP="00306ECE">
                                  <w:pPr>
                                    <w:rPr>
                                      <w:rFonts w:eastAsiaTheme="minorEastAsia"/>
                                    </w:rPr>
                                  </w:pPr>
                                  <w:r>
                                    <w:rPr>
                                      <w:rFonts w:eastAsiaTheme="minorEastAsia"/>
                                    </w:rPr>
                                    <w:t xml:space="preserve">Roof area: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=65×25=1625</m:t>
                                    </m:r>
                                  </m:oMath>
                                </w:p>
                                <w:p w14:paraId="24D27383" w14:textId="77777777" w:rsidR="00306ECE" w:rsidRDefault="00306ECE" w:rsidP="00306ECE">
                                  <w:pPr>
                                    <w:rPr>
                                      <w:rFonts w:eastAsiaTheme="minorEastAsia"/>
                                    </w:rPr>
                                  </w:pPr>
                                </w:p>
                                <w:p w14:paraId="38A629A1" w14:textId="77777777" w:rsidR="00306ECE" w:rsidRPr="00A757AC" w:rsidRDefault="00306ECE" w:rsidP="00306ECE">
                                  <w:pPr>
                                    <w:rPr>
                                      <w:rFonts w:eastAsiaTheme="minorEastAsia"/>
                                    </w:rPr>
                                  </w:pPr>
                                  <w:r>
                                    <w:rPr>
                                      <w:rFonts w:eastAsiaTheme="minorEastAsia"/>
                                    </w:rPr>
                                    <w:t xml:space="preserve">TSA: </w:t>
                                  </w:r>
                                  <m:oMath>
                                    <m:r>
                                      <w:rPr>
                                        <w:rFonts w:ascii="Cambria Math" w:eastAsiaTheme="minorEastAsia" w:hAnsi="Cambria Math"/>
                                      </w:rPr>
                                      <m:t xml:space="preserve">A=2925+1625+2×1708=7 966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p>
                                <w:p w14:paraId="5997D270" w14:textId="77777777" w:rsidR="00306ECE" w:rsidRPr="00A757AC" w:rsidRDefault="00306ECE" w:rsidP="00306ECE">
                                  <w:pPr>
                                    <w:rPr>
                                      <w:rFonts w:eastAsiaTheme="minorEastAsia"/>
                                    </w:rPr>
                                  </w:pPr>
                                </w:p>
                              </w:tc>
                            </w:tr>
                            <w:tr w:rsidR="00306ECE" w14:paraId="0794555E" w14:textId="77777777" w:rsidTr="004A4688">
                              <w:trPr>
                                <w:trHeight w:hRule="exact" w:val="255"/>
                              </w:trPr>
                              <w:tc>
                                <w:tcPr>
                                  <w:tcW w:w="5000" w:type="pct"/>
                                  <w:shd w:val="clear" w:color="auto" w:fill="E7E6E6" w:themeFill="background2"/>
                                </w:tcPr>
                                <w:p w14:paraId="7A50C4A1" w14:textId="77777777" w:rsidR="00306ECE" w:rsidRPr="00BC4B6B" w:rsidRDefault="00306ECE" w:rsidP="00306ECE">
                                  <w:pPr>
                                    <w:jc w:val="center"/>
                                    <w:rPr>
                                      <w:b/>
                                    </w:rPr>
                                  </w:pPr>
                                  <w:r w:rsidRPr="000B0955">
                                    <w:rPr>
                                      <w:b/>
                                    </w:rPr>
                                    <w:t>S</w:t>
                                  </w:r>
                                  <w:r>
                                    <w:rPr>
                                      <w:b/>
                                    </w:rPr>
                                    <w:t>pecific behaviours</w:t>
                                  </w:r>
                                </w:p>
                              </w:tc>
                            </w:tr>
                            <w:tr w:rsidR="00306ECE" w14:paraId="4DCEDEEC" w14:textId="77777777" w:rsidTr="00306ECE">
                              <w:tc>
                                <w:tcPr>
                                  <w:tcW w:w="5000" w:type="pct"/>
                                </w:tcPr>
                                <w:p w14:paraId="609BBACF" w14:textId="77777777" w:rsidR="00306ECE" w:rsidRDefault="00306ECE" w:rsidP="00306ECE">
                                  <w:r>
                                    <w:sym w:font="Wingdings" w:char="F0FC"/>
                                  </w:r>
                                  <w:r>
                                    <w:t xml:space="preserve"> calculates areas of three rectangles</w:t>
                                  </w:r>
                                </w:p>
                                <w:p w14:paraId="515A71DD" w14:textId="77777777" w:rsidR="00306ECE" w:rsidRDefault="00306ECE" w:rsidP="00306ECE">
                                  <w:r>
                                    <w:sym w:font="Wingdings" w:char="F0FC"/>
                                  </w:r>
                                  <w:r>
                                    <w:t xml:space="preserve"> dimensions of triangle</w:t>
                                  </w:r>
                                </w:p>
                                <w:p w14:paraId="15CEFCE3" w14:textId="77777777" w:rsidR="00306ECE" w:rsidRPr="00473FE9" w:rsidRDefault="00306ECE" w:rsidP="00306ECE">
                                  <w:r>
                                    <w:sym w:font="Wingdings" w:char="F0FC"/>
                                  </w:r>
                                  <w:r>
                                    <w:t xml:space="preserve"> uses Pythagoras' </w:t>
                                  </w:r>
                                  <w:r w:rsidRPr="00473FE9">
                                    <w:t>theorem for length of roof</w:t>
                                  </w:r>
                                </w:p>
                                <w:p w14:paraId="40C83C86" w14:textId="77777777" w:rsidR="00306ECE" w:rsidRPr="00473FE9" w:rsidRDefault="00306ECE" w:rsidP="00306ECE">
                                  <w:r w:rsidRPr="00473FE9">
                                    <w:sym w:font="Wingdings" w:char="F0FC"/>
                                  </w:r>
                                  <w:r w:rsidRPr="00473FE9">
                                    <w:t xml:space="preserve"> area of roof</w:t>
                                  </w:r>
                                </w:p>
                                <w:p w14:paraId="5CC6B306" w14:textId="6A06B133" w:rsidR="00306ECE" w:rsidRDefault="00306ECE" w:rsidP="00306ECE">
                                  <w:r w:rsidRPr="00473FE9">
                                    <w:sym w:font="Wingdings" w:char="F0FC"/>
                                  </w:r>
                                  <w:r w:rsidRPr="00473FE9">
                                    <w:t xml:space="preserve"> sums six areas for TSA</w:t>
                                  </w:r>
                                  <w:r w:rsidR="00473FE9" w:rsidRPr="00473FE9">
                                    <w:t xml:space="preserve"> [No mark for this point if multiple areas are missing]</w:t>
                                  </w:r>
                                </w:p>
                              </w:tc>
                            </w:tr>
                          </w:tbl>
                          <w:p w14:paraId="144AD33C"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BA99" id="Text Box 14" o:spid="_x0000_s1040" type="#_x0000_t202" style="position:absolute;margin-left:24.8pt;margin-top:7.45pt;width:422.25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&#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10"/>
                      </w:tblGrid>
                      <w:tr w:rsidR="00306ECE" w14:paraId="56BECB9D" w14:textId="77777777" w:rsidTr="004A4688">
                        <w:trPr>
                          <w:trHeight w:hRule="exact" w:val="255"/>
                        </w:trPr>
                        <w:tc>
                          <w:tcPr>
                            <w:tcW w:w="5000" w:type="pct"/>
                            <w:shd w:val="clear" w:color="auto" w:fill="E7E6E6" w:themeFill="background2"/>
                          </w:tcPr>
                          <w:p w14:paraId="3D253068" w14:textId="77777777" w:rsidR="00306ECE" w:rsidRPr="00BC4B6B" w:rsidRDefault="00306ECE" w:rsidP="00306ECE">
                            <w:pPr>
                              <w:jc w:val="center"/>
                              <w:rPr>
                                <w:b/>
                              </w:rPr>
                            </w:pPr>
                            <w:r w:rsidRPr="000B0955">
                              <w:rPr>
                                <w:b/>
                              </w:rPr>
                              <w:t>Solution</w:t>
                            </w:r>
                          </w:p>
                        </w:tc>
                      </w:tr>
                      <w:tr w:rsidR="00306ECE" w14:paraId="3071016F" w14:textId="77777777" w:rsidTr="00306ECE">
                        <w:tc>
                          <w:tcPr>
                            <w:tcW w:w="5000" w:type="pct"/>
                          </w:tcPr>
                          <w:p w14:paraId="70962AF6" w14:textId="77777777" w:rsidR="00306ECE" w:rsidRDefault="00306ECE" w:rsidP="00306ECE">
                            <w:pPr>
                              <w:rPr>
                                <w:rFonts w:eastAsiaTheme="minorEastAsia"/>
                              </w:rPr>
                            </w:pPr>
                            <w:r>
                              <w:t xml:space="preserve">Three rectangles: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=25×</m:t>
                              </m:r>
                              <m:d>
                                <m:dPr>
                                  <m:ctrlPr>
                                    <w:rPr>
                                      <w:rFonts w:ascii="Cambria Math" w:hAnsi="Cambria Math"/>
                                      <w:i/>
                                    </w:rPr>
                                  </m:ctrlPr>
                                </m:dPr>
                                <m:e>
                                  <m:r>
                                    <w:rPr>
                                      <w:rFonts w:ascii="Cambria Math" w:hAnsi="Cambria Math"/>
                                    </w:rPr>
                                    <m:t>47+56+14</m:t>
                                  </m:r>
                                </m:e>
                              </m:d>
                              <m:r>
                                <w:rPr>
                                  <w:rFonts w:ascii="Cambria Math" w:hAnsi="Cambria Math"/>
                                </w:rPr>
                                <m:t>=2925</m:t>
                              </m:r>
                            </m:oMath>
                          </w:p>
                          <w:p w14:paraId="4BFB12E8" w14:textId="77777777" w:rsidR="00306ECE" w:rsidRDefault="00306ECE" w:rsidP="00306ECE">
                            <w:pPr>
                              <w:rPr>
                                <w:rFonts w:eastAsiaTheme="minorEastAsia"/>
                              </w:rPr>
                            </w:pPr>
                          </w:p>
                          <w:p w14:paraId="7A112BB7" w14:textId="77777777" w:rsidR="00306ECE" w:rsidRDefault="00306ECE" w:rsidP="00306ECE">
                            <w:pPr>
                              <w:rPr>
                                <w:rFonts w:eastAsiaTheme="minorEastAsia"/>
                              </w:rPr>
                            </w:pPr>
                            <w:r>
                              <w:rPr>
                                <w:rFonts w:eastAsiaTheme="minorEastAsia"/>
                              </w:rPr>
                              <w:t xml:space="preserve">Triangle: </w:t>
                            </w:r>
                            <m:oMath>
                              <m:r>
                                <w:rPr>
                                  <w:rFonts w:ascii="Cambria Math" w:eastAsiaTheme="minorEastAsia" w:hAnsi="Cambria Math"/>
                                </w:rPr>
                                <m:t xml:space="preserve">47-14=33,  ⊿ 33 </m:t>
                              </m:r>
                              <m:r>
                                <m:rPr>
                                  <m:nor/>
                                </m:rPr>
                                <w:rPr>
                                  <w:rFonts w:ascii="Cambria Math" w:eastAsiaTheme="minorEastAsia" w:hAnsi="Cambria Math"/>
                                </w:rPr>
                                <m:t>by</m:t>
                              </m:r>
                              <m:r>
                                <w:rPr>
                                  <w:rFonts w:ascii="Cambria Math" w:eastAsiaTheme="minorEastAsia" w:hAnsi="Cambria Math"/>
                                </w:rPr>
                                <m:t xml:space="preserve"> 56</m:t>
                              </m:r>
                            </m:oMath>
                          </w:p>
                          <w:p w14:paraId="7FC6F8B9" w14:textId="77777777" w:rsidR="00306ECE" w:rsidRDefault="00306ECE" w:rsidP="00306ECE">
                            <w:pPr>
                              <w:rPr>
                                <w:rFonts w:eastAsiaTheme="minorEastAsia"/>
                              </w:rPr>
                            </w:pPr>
                          </w:p>
                          <w:p w14:paraId="0F40CB1E" w14:textId="77777777" w:rsidR="00306ECE" w:rsidRPr="00A757AC" w:rsidRDefault="00306ECE" w:rsidP="00306ECE">
                            <w:pPr>
                              <w:rPr>
                                <w:rFonts w:eastAsiaTheme="minorEastAsia"/>
                              </w:rPr>
                            </w:pPr>
                            <w:r>
                              <w:rPr>
                                <w:rFonts w:eastAsiaTheme="minorEastAsia"/>
                              </w:rPr>
                              <w:t xml:space="preserve">Sloping edge: </w:t>
                            </w: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33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56</m:t>
                                      </m:r>
                                    </m:e>
                                    <m:sup>
                                      <m:r>
                                        <w:rPr>
                                          <w:rFonts w:ascii="Cambria Math" w:eastAsiaTheme="minorEastAsia" w:hAnsi="Cambria Math"/>
                                        </w:rPr>
                                        <m:t>2</m:t>
                                      </m:r>
                                    </m:sup>
                                  </m:sSup>
                                </m:e>
                              </m:rad>
                              <m:r>
                                <w:rPr>
                                  <w:rFonts w:ascii="Cambria Math" w:eastAsiaTheme="minorEastAsia" w:hAnsi="Cambria Math"/>
                                </w:rPr>
                                <m:t>=65</m:t>
                              </m:r>
                            </m:oMath>
                          </w:p>
                          <w:p w14:paraId="43BD05C1" w14:textId="77777777" w:rsidR="00306ECE" w:rsidRDefault="00306ECE" w:rsidP="00306ECE">
                            <w:pPr>
                              <w:rPr>
                                <w:rFonts w:eastAsiaTheme="minorEastAsia"/>
                              </w:rPr>
                            </w:pPr>
                          </w:p>
                          <w:p w14:paraId="45929E5F" w14:textId="77777777" w:rsidR="00306ECE" w:rsidRPr="00A757AC" w:rsidRDefault="00306ECE" w:rsidP="00306ECE">
                            <w:pPr>
                              <w:rPr>
                                <w:rFonts w:eastAsiaTheme="minorEastAsia"/>
                              </w:rPr>
                            </w:pPr>
                            <w:r>
                              <w:rPr>
                                <w:rFonts w:eastAsiaTheme="minorEastAsia"/>
                              </w:rPr>
                              <w:t xml:space="preserve">Roof area: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=65×25=1625</m:t>
                              </m:r>
                            </m:oMath>
                          </w:p>
                          <w:p w14:paraId="24D27383" w14:textId="77777777" w:rsidR="00306ECE" w:rsidRDefault="00306ECE" w:rsidP="00306ECE">
                            <w:pPr>
                              <w:rPr>
                                <w:rFonts w:eastAsiaTheme="minorEastAsia"/>
                              </w:rPr>
                            </w:pPr>
                          </w:p>
                          <w:p w14:paraId="38A629A1" w14:textId="77777777" w:rsidR="00306ECE" w:rsidRPr="00A757AC" w:rsidRDefault="00306ECE" w:rsidP="00306ECE">
                            <w:pPr>
                              <w:rPr>
                                <w:rFonts w:eastAsiaTheme="minorEastAsia"/>
                              </w:rPr>
                            </w:pPr>
                            <w:r>
                              <w:rPr>
                                <w:rFonts w:eastAsiaTheme="minorEastAsia"/>
                              </w:rPr>
                              <w:t xml:space="preserve">TSA: </w:t>
                            </w:r>
                            <m:oMath>
                              <m:r>
                                <w:rPr>
                                  <w:rFonts w:ascii="Cambria Math" w:eastAsiaTheme="minorEastAsia" w:hAnsi="Cambria Math"/>
                                </w:rPr>
                                <m:t xml:space="preserve">A=2925+1625+2×1708=7 966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p>
                          <w:p w14:paraId="5997D270" w14:textId="77777777" w:rsidR="00306ECE" w:rsidRPr="00A757AC" w:rsidRDefault="00306ECE" w:rsidP="00306ECE">
                            <w:pPr>
                              <w:rPr>
                                <w:rFonts w:eastAsiaTheme="minorEastAsia"/>
                              </w:rPr>
                            </w:pPr>
                          </w:p>
                        </w:tc>
                      </w:tr>
                      <w:tr w:rsidR="00306ECE" w14:paraId="0794555E" w14:textId="77777777" w:rsidTr="004A4688">
                        <w:trPr>
                          <w:trHeight w:hRule="exact" w:val="255"/>
                        </w:trPr>
                        <w:tc>
                          <w:tcPr>
                            <w:tcW w:w="5000" w:type="pct"/>
                            <w:shd w:val="clear" w:color="auto" w:fill="E7E6E6" w:themeFill="background2"/>
                          </w:tcPr>
                          <w:p w14:paraId="7A50C4A1" w14:textId="77777777" w:rsidR="00306ECE" w:rsidRPr="00BC4B6B" w:rsidRDefault="00306ECE" w:rsidP="00306ECE">
                            <w:pPr>
                              <w:jc w:val="center"/>
                              <w:rPr>
                                <w:b/>
                              </w:rPr>
                            </w:pPr>
                            <w:r w:rsidRPr="000B0955">
                              <w:rPr>
                                <w:b/>
                              </w:rPr>
                              <w:t>S</w:t>
                            </w:r>
                            <w:r>
                              <w:rPr>
                                <w:b/>
                              </w:rPr>
                              <w:t>pecific behaviours</w:t>
                            </w:r>
                          </w:p>
                        </w:tc>
                      </w:tr>
                      <w:tr w:rsidR="00306ECE" w14:paraId="4DCEDEEC" w14:textId="77777777" w:rsidTr="00306ECE">
                        <w:tc>
                          <w:tcPr>
                            <w:tcW w:w="5000" w:type="pct"/>
                          </w:tcPr>
                          <w:p w14:paraId="609BBACF" w14:textId="77777777" w:rsidR="00306ECE" w:rsidRDefault="00306ECE" w:rsidP="00306ECE">
                            <w:r>
                              <w:sym w:font="Wingdings" w:char="F0FC"/>
                            </w:r>
                            <w:r>
                              <w:t xml:space="preserve"> calculates areas of three rectangles</w:t>
                            </w:r>
                          </w:p>
                          <w:p w14:paraId="515A71DD" w14:textId="77777777" w:rsidR="00306ECE" w:rsidRDefault="00306ECE" w:rsidP="00306ECE">
                            <w:r>
                              <w:sym w:font="Wingdings" w:char="F0FC"/>
                            </w:r>
                            <w:r>
                              <w:t xml:space="preserve"> dimensions of triangle</w:t>
                            </w:r>
                          </w:p>
                          <w:p w14:paraId="15CEFCE3" w14:textId="77777777" w:rsidR="00306ECE" w:rsidRPr="00473FE9" w:rsidRDefault="00306ECE" w:rsidP="00306ECE">
                            <w:r>
                              <w:sym w:font="Wingdings" w:char="F0FC"/>
                            </w:r>
                            <w:r>
                              <w:t xml:space="preserve"> uses Pythagoras' </w:t>
                            </w:r>
                            <w:r w:rsidRPr="00473FE9">
                              <w:t>theorem for length of roof</w:t>
                            </w:r>
                          </w:p>
                          <w:p w14:paraId="40C83C86" w14:textId="77777777" w:rsidR="00306ECE" w:rsidRPr="00473FE9" w:rsidRDefault="00306ECE" w:rsidP="00306ECE">
                            <w:r w:rsidRPr="00473FE9">
                              <w:sym w:font="Wingdings" w:char="F0FC"/>
                            </w:r>
                            <w:r w:rsidRPr="00473FE9">
                              <w:t xml:space="preserve"> area of roof</w:t>
                            </w:r>
                          </w:p>
                          <w:p w14:paraId="5CC6B306" w14:textId="6A06B133" w:rsidR="00306ECE" w:rsidRDefault="00306ECE" w:rsidP="00306ECE">
                            <w:r w:rsidRPr="00473FE9">
                              <w:sym w:font="Wingdings" w:char="F0FC"/>
                            </w:r>
                            <w:r w:rsidRPr="00473FE9">
                              <w:t xml:space="preserve"> sums six areas for TSA</w:t>
                            </w:r>
                            <w:r w:rsidR="00473FE9" w:rsidRPr="00473FE9">
                              <w:t xml:space="preserve"> [No mark for this point if multiple areas are missing]</w:t>
                            </w:r>
                          </w:p>
                        </w:tc>
                      </w:tr>
                    </w:tbl>
                    <w:p w14:paraId="144AD33C" w14:textId="77777777" w:rsidR="00306ECE" w:rsidRDefault="00306ECE" w:rsidP="00306ECE"/>
                  </w:txbxContent>
                </v:textbox>
              </v:shape>
            </w:pict>
          </mc:Fallback>
        </mc:AlternateContent>
      </w:r>
    </w:p>
    <w:p w14:paraId="1A157EF9" w14:textId="77777777" w:rsidR="00145B61" w:rsidRDefault="00145B61" w:rsidP="001F64A8"/>
    <w:p w14:paraId="45B4E3DC" w14:textId="77777777" w:rsidR="00145B61" w:rsidRDefault="00145B61" w:rsidP="001F64A8"/>
    <w:p w14:paraId="47963AC0" w14:textId="77777777" w:rsidR="00145B61" w:rsidRDefault="00145B61" w:rsidP="00306ECE"/>
    <w:p w14:paraId="6958AAB2" w14:textId="77777777" w:rsidR="00145B61" w:rsidRDefault="00145B61">
      <w:pPr>
        <w:spacing w:after="160" w:line="259" w:lineRule="auto"/>
        <w:contextualSpacing w:val="0"/>
        <w:rPr>
          <w:b/>
          <w:szCs w:val="24"/>
          <w:lang w:val="en-US"/>
        </w:rPr>
      </w:pPr>
      <w:r>
        <w:br w:type="page"/>
      </w:r>
    </w:p>
    <w:p w14:paraId="09994B6E" w14:textId="77777777" w:rsidR="00145B61" w:rsidRDefault="00145B61" w:rsidP="00145B61">
      <w:pPr>
        <w:pStyle w:val="QNum"/>
      </w:pPr>
      <w:r>
        <w:lastRenderedPageBreak/>
        <w:t>Question 12</w:t>
      </w:r>
      <w:r>
        <w:tab/>
        <w:t>(6 marks)</w:t>
      </w:r>
    </w:p>
    <w:p w14:paraId="58EF697D" w14:textId="77777777" w:rsidR="00145B61" w:rsidRDefault="00145B61" w:rsidP="00306ECE">
      <w:pPr>
        <w:rPr>
          <w:rFonts w:eastAsiaTheme="minorEastAsia"/>
        </w:rPr>
      </w:pPr>
      <w:r>
        <w:t xml:space="preserve">The network below shows direct bus services between five city landmarks, </w:t>
      </w:r>
      <m:oMath>
        <m:r>
          <w:rPr>
            <w:rFonts w:ascii="Cambria Math" w:hAnsi="Cambria Math"/>
          </w:rPr>
          <m:t>A, B, C, D</m:t>
        </m:r>
      </m:oMath>
      <w:r>
        <w:rPr>
          <w:rFonts w:eastAsiaTheme="minorEastAsia"/>
        </w:rPr>
        <w:t xml:space="preserve"> and </w:t>
      </w:r>
      <m:oMath>
        <m:r>
          <w:rPr>
            <w:rFonts w:ascii="Cambria Math" w:eastAsiaTheme="minorEastAsia" w:hAnsi="Cambria Math"/>
          </w:rPr>
          <m:t>E</m:t>
        </m:r>
      </m:oMath>
      <w:r>
        <w:rPr>
          <w:rFonts w:eastAsiaTheme="minorEastAsia"/>
        </w:rPr>
        <w:t xml:space="preserve">. For example, a direct bus service exists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but not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C</m:t>
        </m:r>
      </m:oMath>
      <w:r>
        <w:rPr>
          <w:rFonts w:eastAsiaTheme="minorEastAsia"/>
        </w:rPr>
        <w:t>.</w:t>
      </w:r>
    </w:p>
    <w:p w14:paraId="73AED8E4" w14:textId="77777777" w:rsidR="00145B61" w:rsidRDefault="00145B61" w:rsidP="00306ECE">
      <w:pPr>
        <w:rPr>
          <w:rFonts w:eastAsiaTheme="minorEastAsia"/>
        </w:rPr>
      </w:pPr>
    </w:p>
    <w:p w14:paraId="15C3A608" w14:textId="77777777" w:rsidR="00145B61" w:rsidRDefault="00145B61" w:rsidP="00306ECE">
      <w:pPr>
        <w:jc w:val="center"/>
        <w:rPr>
          <w:rFonts w:eastAsiaTheme="minorEastAsia"/>
        </w:rPr>
      </w:pPr>
      <w:r>
        <w:rPr>
          <w:rFonts w:eastAsiaTheme="minorEastAsia"/>
        </w:rPr>
        <w:object w:dxaOrig="5006" w:dyaOrig="1152" w14:anchorId="331716BD">
          <v:shape id="_x0000_i1030" type="#_x0000_t75" style="width:250.55pt;height:57.5pt" o:ole="">
            <v:imagedata r:id="rId19" o:title=""/>
          </v:shape>
          <o:OLEObject Type="Embed" ProgID="FXDraw.Graphic" ShapeID="_x0000_i1030" DrawAspect="Content" ObjectID="_1574056982" r:id="rId20"/>
        </w:object>
      </w:r>
    </w:p>
    <w:p w14:paraId="0DC5367C" w14:textId="77777777" w:rsidR="00145B61" w:rsidRDefault="00145B61" w:rsidP="00306ECE">
      <w:pPr>
        <w:rPr>
          <w:rFonts w:eastAsiaTheme="minorEastAsia"/>
        </w:rPr>
      </w:pPr>
    </w:p>
    <w:p w14:paraId="61C7E1A7" w14:textId="77777777" w:rsidR="00145B61" w:rsidRDefault="00145B61" w:rsidP="00306ECE">
      <w:pPr>
        <w:pStyle w:val="Parta"/>
        <w:rPr>
          <w:rFonts w:eastAsiaTheme="minorEastAsia"/>
        </w:rPr>
      </w:pPr>
      <w:r w:rsidRPr="00452793">
        <w:t>(a)</w:t>
      </w:r>
      <w:r>
        <w:tab/>
        <w:t xml:space="preserve">Represent this information in a </w:t>
      </w:r>
      <m:oMath>
        <m:r>
          <w:rPr>
            <w:rFonts w:ascii="Cambria Math" w:hAnsi="Cambria Math"/>
          </w:rPr>
          <m:t>5×5</m:t>
        </m:r>
      </m:oMath>
      <w:r>
        <w:rPr>
          <w:rFonts w:eastAsiaTheme="minorEastAsia"/>
        </w:rPr>
        <w:t xml:space="preserve"> matrix </w:t>
      </w:r>
      <m:oMath>
        <m:r>
          <w:rPr>
            <w:rFonts w:ascii="Cambria Math" w:eastAsiaTheme="minorEastAsia" w:hAnsi="Cambria Math"/>
          </w:rPr>
          <m:t>M</m:t>
        </m:r>
      </m:oMath>
      <w:r>
        <w:rPr>
          <w:rFonts w:eastAsiaTheme="minorEastAsia"/>
        </w:rPr>
        <w:t>, with row and column headings in alphabetical order.</w:t>
      </w:r>
      <w:r>
        <w:rPr>
          <w:rFonts w:eastAsiaTheme="minorEastAsia"/>
        </w:rPr>
        <w:tab/>
        <w:t>(2 marks)</w:t>
      </w:r>
    </w:p>
    <w:p w14:paraId="4C289CC2" w14:textId="77777777" w:rsidR="00145B61" w:rsidRDefault="00145B61" w:rsidP="00306ECE">
      <w:pPr>
        <w:pStyle w:val="Parta"/>
        <w:rPr>
          <w:rFonts w:eastAsiaTheme="minorEastAsia"/>
        </w:rPr>
      </w:pPr>
    </w:p>
    <w:p w14:paraId="4D129731"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17D02E53" wp14:editId="288DDB94">
                <wp:simplePos x="0" y="0"/>
                <wp:positionH relativeFrom="column">
                  <wp:posOffset>1756410</wp:posOffset>
                </wp:positionH>
                <wp:positionV relativeFrom="paragraph">
                  <wp:posOffset>13335</wp:posOffset>
                </wp:positionV>
                <wp:extent cx="2139950" cy="16510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139950" cy="1651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44"/>
                            </w:tblGrid>
                            <w:tr w:rsidR="00306ECE" w14:paraId="75C42B7D" w14:textId="77777777" w:rsidTr="004A4688">
                              <w:trPr>
                                <w:trHeight w:hRule="exact" w:val="255"/>
                              </w:trPr>
                              <w:tc>
                                <w:tcPr>
                                  <w:tcW w:w="5000" w:type="pct"/>
                                  <w:shd w:val="clear" w:color="auto" w:fill="E7E6E6" w:themeFill="background2"/>
                                </w:tcPr>
                                <w:p w14:paraId="47E9F761" w14:textId="77777777" w:rsidR="00306ECE" w:rsidRPr="00BC4B6B" w:rsidRDefault="00306ECE" w:rsidP="00306ECE">
                                  <w:pPr>
                                    <w:jc w:val="center"/>
                                    <w:rPr>
                                      <w:b/>
                                    </w:rPr>
                                  </w:pPr>
                                  <w:r w:rsidRPr="000B0955">
                                    <w:rPr>
                                      <w:b/>
                                    </w:rPr>
                                    <w:t>Solution</w:t>
                                  </w:r>
                                </w:p>
                              </w:tc>
                            </w:tr>
                            <w:tr w:rsidR="00306ECE" w14:paraId="635C6628" w14:textId="77777777" w:rsidTr="00306ECE">
                              <w:tc>
                                <w:tcPr>
                                  <w:tcW w:w="5000" w:type="pct"/>
                                </w:tcPr>
                                <w:p w14:paraId="01C53FCB" w14:textId="77777777" w:rsidR="00306ECE" w:rsidRPr="00350951" w:rsidRDefault="00306ECE" w:rsidP="00306ECE">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1</m:t>
                                                </m:r>
                                              </m:e>
                                            </m:mr>
                                            <m:mr>
                                              <m:e>
                                                <m:r>
                                                  <w:rPr>
                                                    <w:rFonts w:ascii="Cambria Math" w:hAnsi="Cambria Math"/>
                                                  </w:rPr>
                                                  <m:t>0</m:t>
                                                </m:r>
                                              </m:e>
                                              <m:e>
                                                <m:r>
                                                  <w:rPr>
                                                    <w:rFonts w:ascii="Cambria Math" w:hAnsi="Cambria Math"/>
                                                  </w:rPr>
                                                  <m:t>1</m:t>
                                                </m:r>
                                              </m:e>
                                              <m:e>
                                                <m:r>
                                                  <w:rPr>
                                                    <w:rFonts w:ascii="Cambria Math" w:hAnsi="Cambria Math"/>
                                                  </w:rPr>
                                                  <m:t>1</m:t>
                                                </m:r>
                                              </m:e>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1</m:t>
                                                </m:r>
                                              </m:e>
                                              <m:e>
                                                <m:r>
                                                  <w:rPr>
                                                    <w:rFonts w:ascii="Cambria Math" w:hAnsi="Cambria Math"/>
                                                  </w:rPr>
                                                  <m:t>1</m:t>
                                                </m:r>
                                              </m:e>
                                              <m:e>
                                                <m:r>
                                                  <w:rPr>
                                                    <w:rFonts w:ascii="Cambria Math" w:hAnsi="Cambria Math"/>
                                                  </w:rPr>
                                                  <m:t>1</m:t>
                                                </m:r>
                                              </m:e>
                                              <m:e>
                                                <m:r>
                                                  <w:rPr>
                                                    <w:rFonts w:ascii="Cambria Math" w:hAnsi="Cambria Math"/>
                                                  </w:rPr>
                                                  <m:t>0</m:t>
                                                </m:r>
                                              </m:e>
                                            </m:mr>
                                          </m:m>
                                        </m:e>
                                      </m:d>
                                    </m:oMath>
                                  </m:oMathPara>
                                </w:p>
                                <w:p w14:paraId="072CF916" w14:textId="77777777" w:rsidR="00306ECE" w:rsidRDefault="00306ECE" w:rsidP="00306ECE"/>
                              </w:tc>
                            </w:tr>
                            <w:tr w:rsidR="00306ECE" w14:paraId="15D9B244" w14:textId="77777777" w:rsidTr="004A4688">
                              <w:trPr>
                                <w:trHeight w:hRule="exact" w:val="255"/>
                              </w:trPr>
                              <w:tc>
                                <w:tcPr>
                                  <w:tcW w:w="5000" w:type="pct"/>
                                  <w:shd w:val="clear" w:color="auto" w:fill="E7E6E6" w:themeFill="background2"/>
                                </w:tcPr>
                                <w:p w14:paraId="6AC800F5" w14:textId="77777777" w:rsidR="00306ECE" w:rsidRPr="00BC4B6B" w:rsidRDefault="00306ECE" w:rsidP="00306ECE">
                                  <w:pPr>
                                    <w:jc w:val="center"/>
                                    <w:rPr>
                                      <w:b/>
                                    </w:rPr>
                                  </w:pPr>
                                  <w:r w:rsidRPr="000B0955">
                                    <w:rPr>
                                      <w:b/>
                                    </w:rPr>
                                    <w:t>S</w:t>
                                  </w:r>
                                  <w:r>
                                    <w:rPr>
                                      <w:b/>
                                    </w:rPr>
                                    <w:t>pecific behaviours</w:t>
                                  </w:r>
                                </w:p>
                              </w:tc>
                            </w:tr>
                            <w:tr w:rsidR="00306ECE" w14:paraId="6BD7F424" w14:textId="77777777" w:rsidTr="00306ECE">
                              <w:tc>
                                <w:tcPr>
                                  <w:tcW w:w="5000" w:type="pct"/>
                                </w:tcPr>
                                <w:p w14:paraId="5B988689" w14:textId="77777777" w:rsidR="00306ECE" w:rsidRDefault="00306ECE" w:rsidP="00306ECE">
                                  <w:r>
                                    <w:sym w:font="Wingdings" w:char="F0FC"/>
                                  </w:r>
                                  <w:r>
                                    <w:t xml:space="preserve"> at least 3 correct rows</w:t>
                                  </w:r>
                                </w:p>
                                <w:p w14:paraId="056E1994" w14:textId="77777777" w:rsidR="00306ECE" w:rsidRDefault="00306ECE" w:rsidP="00306ECE">
                                  <w:r>
                                    <w:sym w:font="Wingdings" w:char="F0FC"/>
                                  </w:r>
                                  <w:r>
                                    <w:t xml:space="preserve"> all rows correct</w:t>
                                  </w:r>
                                </w:p>
                              </w:tc>
                            </w:tr>
                          </w:tbl>
                          <w:p w14:paraId="56BDFDD1"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2E53" id="Text Box 15" o:spid="_x0000_s1041" type="#_x0000_t202" style="position:absolute;left:0;text-align:left;margin-left:138.3pt;margin-top:1.05pt;width:168.5pt;height:1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344"/>
                      </w:tblGrid>
                      <w:tr w:rsidR="00306ECE" w14:paraId="75C42B7D" w14:textId="77777777" w:rsidTr="004A4688">
                        <w:trPr>
                          <w:trHeight w:hRule="exact" w:val="255"/>
                        </w:trPr>
                        <w:tc>
                          <w:tcPr>
                            <w:tcW w:w="5000" w:type="pct"/>
                            <w:shd w:val="clear" w:color="auto" w:fill="E7E6E6" w:themeFill="background2"/>
                          </w:tcPr>
                          <w:p w14:paraId="47E9F761" w14:textId="77777777" w:rsidR="00306ECE" w:rsidRPr="00BC4B6B" w:rsidRDefault="00306ECE" w:rsidP="00306ECE">
                            <w:pPr>
                              <w:jc w:val="center"/>
                              <w:rPr>
                                <w:b/>
                              </w:rPr>
                            </w:pPr>
                            <w:r w:rsidRPr="000B0955">
                              <w:rPr>
                                <w:b/>
                              </w:rPr>
                              <w:t>Solution</w:t>
                            </w:r>
                          </w:p>
                        </w:tc>
                      </w:tr>
                      <w:tr w:rsidR="00306ECE" w14:paraId="635C6628" w14:textId="77777777" w:rsidTr="00306ECE">
                        <w:tc>
                          <w:tcPr>
                            <w:tcW w:w="5000" w:type="pct"/>
                          </w:tcPr>
                          <w:p w14:paraId="01C53FCB" w14:textId="77777777" w:rsidR="00306ECE" w:rsidRPr="00350951" w:rsidRDefault="00306ECE" w:rsidP="00306ECE">
                            <w:pPr>
                              <w:rPr>
                                <w:rFonts w:eastAsiaTheme="minorEastAsia"/>
                              </w:rPr>
                            </w:pPr>
                            <m:oMathPara>
                              <m:oMath>
                                <m:r>
                                  <w:rPr>
                                    <w:rFonts w:ascii="Cambria Math" w:eastAsiaTheme="minorEastAsia" w:hAnsi="Cambria Math"/>
                                  </w:rPr>
                                  <m:t>M=</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1</m:t>
                                          </m:r>
                                        </m:e>
                                      </m:mr>
                                      <m:mr>
                                        <m:e>
                                          <m:r>
                                            <w:rPr>
                                              <w:rFonts w:ascii="Cambria Math" w:hAnsi="Cambria Math"/>
                                            </w:rPr>
                                            <m:t>0</m:t>
                                          </m:r>
                                        </m:e>
                                        <m:e>
                                          <m:r>
                                            <w:rPr>
                                              <w:rFonts w:ascii="Cambria Math" w:hAnsi="Cambria Math"/>
                                            </w:rPr>
                                            <m:t>1</m:t>
                                          </m:r>
                                        </m:e>
                                        <m:e>
                                          <m:r>
                                            <w:rPr>
                                              <w:rFonts w:ascii="Cambria Math" w:hAnsi="Cambria Math"/>
                                            </w:rPr>
                                            <m:t>1</m:t>
                                          </m:r>
                                        </m:e>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1</m:t>
                                          </m:r>
                                        </m:e>
                                        <m:e>
                                          <m:r>
                                            <w:rPr>
                                              <w:rFonts w:ascii="Cambria Math" w:hAnsi="Cambria Math"/>
                                            </w:rPr>
                                            <m:t>1</m:t>
                                          </m:r>
                                        </m:e>
                                        <m:e>
                                          <m:r>
                                            <w:rPr>
                                              <w:rFonts w:ascii="Cambria Math" w:hAnsi="Cambria Math"/>
                                            </w:rPr>
                                            <m:t>1</m:t>
                                          </m:r>
                                        </m:e>
                                        <m:e>
                                          <m:r>
                                            <w:rPr>
                                              <w:rFonts w:ascii="Cambria Math" w:hAnsi="Cambria Math"/>
                                            </w:rPr>
                                            <m:t>0</m:t>
                                          </m:r>
                                        </m:e>
                                      </m:mr>
                                    </m:m>
                                  </m:e>
                                </m:d>
                              </m:oMath>
                            </m:oMathPara>
                          </w:p>
                          <w:p w14:paraId="072CF916" w14:textId="77777777" w:rsidR="00306ECE" w:rsidRDefault="00306ECE" w:rsidP="00306ECE"/>
                        </w:tc>
                      </w:tr>
                      <w:tr w:rsidR="00306ECE" w14:paraId="15D9B244" w14:textId="77777777" w:rsidTr="004A4688">
                        <w:trPr>
                          <w:trHeight w:hRule="exact" w:val="255"/>
                        </w:trPr>
                        <w:tc>
                          <w:tcPr>
                            <w:tcW w:w="5000" w:type="pct"/>
                            <w:shd w:val="clear" w:color="auto" w:fill="E7E6E6" w:themeFill="background2"/>
                          </w:tcPr>
                          <w:p w14:paraId="6AC800F5" w14:textId="77777777" w:rsidR="00306ECE" w:rsidRPr="00BC4B6B" w:rsidRDefault="00306ECE" w:rsidP="00306ECE">
                            <w:pPr>
                              <w:jc w:val="center"/>
                              <w:rPr>
                                <w:b/>
                              </w:rPr>
                            </w:pPr>
                            <w:r w:rsidRPr="000B0955">
                              <w:rPr>
                                <w:b/>
                              </w:rPr>
                              <w:t>S</w:t>
                            </w:r>
                            <w:r>
                              <w:rPr>
                                <w:b/>
                              </w:rPr>
                              <w:t>pecific behaviours</w:t>
                            </w:r>
                          </w:p>
                        </w:tc>
                      </w:tr>
                      <w:tr w:rsidR="00306ECE" w14:paraId="6BD7F424" w14:textId="77777777" w:rsidTr="00306ECE">
                        <w:tc>
                          <w:tcPr>
                            <w:tcW w:w="5000" w:type="pct"/>
                          </w:tcPr>
                          <w:p w14:paraId="5B988689" w14:textId="77777777" w:rsidR="00306ECE" w:rsidRDefault="00306ECE" w:rsidP="00306ECE">
                            <w:r>
                              <w:sym w:font="Wingdings" w:char="F0FC"/>
                            </w:r>
                            <w:r>
                              <w:t xml:space="preserve"> at least 3 correct rows</w:t>
                            </w:r>
                          </w:p>
                          <w:p w14:paraId="056E1994" w14:textId="77777777" w:rsidR="00306ECE" w:rsidRDefault="00306ECE" w:rsidP="00306ECE">
                            <w:r>
                              <w:sym w:font="Wingdings" w:char="F0FC"/>
                            </w:r>
                            <w:r>
                              <w:t xml:space="preserve"> all rows correct</w:t>
                            </w:r>
                          </w:p>
                        </w:tc>
                      </w:tr>
                    </w:tbl>
                    <w:p w14:paraId="56BDFDD1" w14:textId="77777777" w:rsidR="00306ECE" w:rsidRDefault="00306ECE" w:rsidP="00306ECE"/>
                  </w:txbxContent>
                </v:textbox>
              </v:shape>
            </w:pict>
          </mc:Fallback>
        </mc:AlternateContent>
      </w:r>
    </w:p>
    <w:p w14:paraId="5D3F0F09" w14:textId="77777777" w:rsidR="00145B61" w:rsidRDefault="00145B61" w:rsidP="00306ECE">
      <w:pPr>
        <w:pStyle w:val="Parta"/>
        <w:rPr>
          <w:rFonts w:eastAsiaTheme="minorEastAsia"/>
        </w:rPr>
      </w:pPr>
    </w:p>
    <w:p w14:paraId="5730BD1C" w14:textId="77777777" w:rsidR="00145B61" w:rsidRDefault="00145B61" w:rsidP="00306ECE">
      <w:pPr>
        <w:pStyle w:val="Parta"/>
        <w:rPr>
          <w:rFonts w:eastAsiaTheme="minorEastAsia"/>
        </w:rPr>
      </w:pPr>
    </w:p>
    <w:p w14:paraId="03D3CA25" w14:textId="77777777" w:rsidR="00145B61" w:rsidRDefault="00145B61" w:rsidP="00306ECE">
      <w:pPr>
        <w:pStyle w:val="Parta"/>
        <w:rPr>
          <w:rFonts w:eastAsiaTheme="minorEastAsia"/>
        </w:rPr>
      </w:pPr>
    </w:p>
    <w:p w14:paraId="6EFEA14A" w14:textId="77777777" w:rsidR="00145B61" w:rsidRDefault="00145B61" w:rsidP="00306ECE">
      <w:pPr>
        <w:pStyle w:val="Parta"/>
        <w:rPr>
          <w:rFonts w:eastAsiaTheme="minorEastAsia"/>
        </w:rPr>
      </w:pPr>
    </w:p>
    <w:p w14:paraId="397E8866" w14:textId="77777777" w:rsidR="00145B61" w:rsidRDefault="00145B61" w:rsidP="00306ECE">
      <w:pPr>
        <w:pStyle w:val="Parta"/>
        <w:rPr>
          <w:rFonts w:eastAsiaTheme="minorEastAsia"/>
        </w:rPr>
      </w:pPr>
    </w:p>
    <w:p w14:paraId="464375EA" w14:textId="77777777" w:rsidR="00145B61" w:rsidRDefault="00145B61" w:rsidP="00306ECE">
      <w:pPr>
        <w:pStyle w:val="Parta"/>
        <w:rPr>
          <w:rFonts w:eastAsiaTheme="minorEastAsia"/>
        </w:rPr>
      </w:pPr>
    </w:p>
    <w:p w14:paraId="250F6914" w14:textId="77777777" w:rsidR="00145B61" w:rsidRDefault="00145B61" w:rsidP="00306ECE">
      <w:pPr>
        <w:pStyle w:val="Parta"/>
        <w:rPr>
          <w:rFonts w:eastAsiaTheme="minorEastAsia"/>
        </w:rPr>
      </w:pPr>
    </w:p>
    <w:p w14:paraId="5B3EDA4A" w14:textId="77777777" w:rsidR="00145B61" w:rsidRDefault="00145B61" w:rsidP="00306ECE">
      <w:pPr>
        <w:pStyle w:val="Parta"/>
        <w:rPr>
          <w:rFonts w:eastAsiaTheme="minorEastAsia"/>
        </w:rPr>
      </w:pPr>
    </w:p>
    <w:p w14:paraId="1549214D" w14:textId="77777777" w:rsidR="00145B61" w:rsidRDefault="00145B61" w:rsidP="00306ECE">
      <w:pPr>
        <w:pStyle w:val="Parta"/>
        <w:rPr>
          <w:rFonts w:eastAsiaTheme="minorEastAsia"/>
        </w:rPr>
      </w:pPr>
    </w:p>
    <w:p w14:paraId="318F4756" w14:textId="77777777" w:rsidR="00145B61" w:rsidRDefault="00145B61" w:rsidP="00306ECE">
      <w:pPr>
        <w:pStyle w:val="Parta"/>
        <w:rPr>
          <w:rFonts w:eastAsiaTheme="minorEastAsia"/>
        </w:rPr>
      </w:pPr>
    </w:p>
    <w:p w14:paraId="60B08934" w14:textId="77777777" w:rsidR="00145B61" w:rsidRDefault="00145B61" w:rsidP="00306ECE">
      <w:pPr>
        <w:pStyle w:val="Parta"/>
        <w:rPr>
          <w:rFonts w:eastAsiaTheme="minorEastAsia"/>
        </w:rPr>
      </w:pPr>
    </w:p>
    <w:p w14:paraId="6F8C7D5C" w14:textId="77777777" w:rsidR="00145B61" w:rsidRDefault="00145B61" w:rsidP="00306ECE">
      <w:pPr>
        <w:pStyle w:val="Parta"/>
        <w:rPr>
          <w:rFonts w:eastAsiaTheme="minorEastAsia"/>
        </w:rPr>
      </w:pPr>
      <w:r>
        <w:rPr>
          <w:rFonts w:eastAsiaTheme="minorEastAsia"/>
        </w:rPr>
        <w:t>(b)</w:t>
      </w:r>
      <w:r>
        <w:rPr>
          <w:rFonts w:eastAsiaTheme="minorEastAsia"/>
        </w:rPr>
        <w:tab/>
        <w:t xml:space="preserve">Calculate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state the value of entry </w:t>
      </w:r>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2,5</m:t>
            </m:r>
          </m:sub>
          <m:sup>
            <m:r>
              <w:rPr>
                <w:rFonts w:ascii="Cambria Math" w:eastAsiaTheme="minorEastAsia" w:hAnsi="Cambria Math"/>
              </w:rPr>
              <m:t>2</m:t>
            </m:r>
          </m:sup>
        </m:sSubSup>
      </m:oMath>
      <w:r>
        <w:rPr>
          <w:rFonts w:eastAsiaTheme="minorEastAsia"/>
        </w:rPr>
        <w:t xml:space="preserve"> and explain what this value means. </w:t>
      </w:r>
      <w:r>
        <w:rPr>
          <w:rFonts w:eastAsiaTheme="minorEastAsia"/>
        </w:rPr>
        <w:tab/>
      </w:r>
      <w:commentRangeStart w:id="34"/>
      <w:r>
        <w:rPr>
          <w:rFonts w:eastAsiaTheme="minorEastAsia"/>
        </w:rPr>
        <w:t>(3 marks)</w:t>
      </w:r>
      <w:commentRangeEnd w:id="34"/>
      <w:r w:rsidR="00F930E6">
        <w:rPr>
          <w:rStyle w:val="CommentReference"/>
          <w:rFonts w:eastAsia="Times New Roman" w:cs="Times New Roman"/>
        </w:rPr>
        <w:commentReference w:id="34"/>
      </w:r>
    </w:p>
    <w:p w14:paraId="7BB21AB8"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652D83CC" wp14:editId="1E260A72">
                <wp:simplePos x="0" y="0"/>
                <wp:positionH relativeFrom="column">
                  <wp:posOffset>1140460</wp:posOffset>
                </wp:positionH>
                <wp:positionV relativeFrom="paragraph">
                  <wp:posOffset>74295</wp:posOffset>
                </wp:positionV>
                <wp:extent cx="3949700" cy="247015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3949700" cy="247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189"/>
                            </w:tblGrid>
                            <w:tr w:rsidR="00306ECE" w14:paraId="696C8EC3" w14:textId="77777777" w:rsidTr="004A4688">
                              <w:trPr>
                                <w:trHeight w:hRule="exact" w:val="255"/>
                              </w:trPr>
                              <w:tc>
                                <w:tcPr>
                                  <w:tcW w:w="5000" w:type="pct"/>
                                  <w:shd w:val="clear" w:color="auto" w:fill="E7E6E6" w:themeFill="background2"/>
                                </w:tcPr>
                                <w:p w14:paraId="2A8C74E0" w14:textId="77777777" w:rsidR="00306ECE" w:rsidRPr="00BC4B6B" w:rsidRDefault="00306ECE" w:rsidP="00306ECE">
                                  <w:pPr>
                                    <w:jc w:val="center"/>
                                    <w:rPr>
                                      <w:b/>
                                    </w:rPr>
                                  </w:pPr>
                                  <w:r w:rsidRPr="000B0955">
                                    <w:rPr>
                                      <w:b/>
                                    </w:rPr>
                                    <w:t>Solution</w:t>
                                  </w:r>
                                </w:p>
                              </w:tc>
                            </w:tr>
                            <w:tr w:rsidR="00306ECE" w14:paraId="282BD861" w14:textId="77777777" w:rsidTr="00306ECE">
                              <w:tc>
                                <w:tcPr>
                                  <w:tcW w:w="5000" w:type="pct"/>
                                </w:tcPr>
                                <w:p w14:paraId="04ADC36F" w14:textId="77777777" w:rsidR="00306ECE" w:rsidRPr="00350951" w:rsidRDefault="00452E93" w:rsidP="00306ECE">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2</m:t>
                                                </m:r>
                                              </m:e>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4</m:t>
                                                </m:r>
                                              </m:e>
                                              <m:e>
                                                <m:r>
                                                  <w:rPr>
                                                    <w:rFonts w:ascii="Cambria Math" w:hAnsi="Cambria Math"/>
                                                  </w:rPr>
                                                  <m:t>2</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2</m:t>
                                                </m:r>
                                              </m:e>
                                              <m:e>
                                                <m:r>
                                                  <w:rPr>
                                                    <w:rFonts w:ascii="Cambria Math" w:hAnsi="Cambria Math"/>
                                                  </w:rPr>
                                                  <m:t>3</m:t>
                                                </m:r>
                                              </m:e>
                                              <m:e>
                                                <m:r>
                                                  <w:rPr>
                                                    <w:rFonts w:ascii="Cambria Math" w:hAnsi="Cambria Math"/>
                                                  </w:rPr>
                                                  <m:t>2</m:t>
                                                </m:r>
                                              </m:e>
                                              <m:e>
                                                <m:r>
                                                  <w:rPr>
                                                    <w:rFonts w:ascii="Cambria Math" w:hAnsi="Cambria Math"/>
                                                  </w:rPr>
                                                  <m:t>2</m:t>
                                                </m:r>
                                              </m:e>
                                            </m:mr>
                                            <m:mr>
                                              <m:e>
                                                <m:r>
                                                  <w:rPr>
                                                    <w:rFonts w:ascii="Cambria Math" w:hAnsi="Cambria Math"/>
                                                  </w:rPr>
                                                  <m:t>2</m:t>
                                                </m:r>
                                              </m:e>
                                              <m:e>
                                                <m:r>
                                                  <w:rPr>
                                                    <w:rFonts w:ascii="Cambria Math" w:hAnsi="Cambria Math"/>
                                                  </w:rPr>
                                                  <m:t>2</m:t>
                                                </m:r>
                                              </m:e>
                                              <m:e>
                                                <m:r>
                                                  <w:rPr>
                                                    <w:rFonts w:ascii="Cambria Math" w:hAnsi="Cambria Math"/>
                                                  </w:rPr>
                                                  <m:t>2</m:t>
                                                </m:r>
                                              </m:e>
                                              <m:e>
                                                <m:r>
                                                  <w:rPr>
                                                    <w:rFonts w:ascii="Cambria Math" w:hAnsi="Cambria Math"/>
                                                  </w:rPr>
                                                  <m:t>3</m:t>
                                                </m:r>
                                              </m:e>
                                              <m:e>
                                                <m:r>
                                                  <w:rPr>
                                                    <w:rFonts w:ascii="Cambria Math" w:hAnsi="Cambria Math"/>
                                                  </w:rPr>
                                                  <m:t>2</m:t>
                                                </m:r>
                                              </m:e>
                                            </m:mr>
                                            <m:mr>
                                              <m:e>
                                                <m:r>
                                                  <w:rPr>
                                                    <w:rFonts w:ascii="Cambria Math" w:hAnsi="Cambria Math"/>
                                                  </w:rPr>
                                                  <m:t>1</m:t>
                                                </m:r>
                                              </m:e>
                                              <m:e>
                                                <m:r>
                                                  <w:rPr>
                                                    <w:rFonts w:ascii="Cambria Math" w:hAnsi="Cambria Math"/>
                                                  </w:rPr>
                                                  <m:t>3</m:t>
                                                </m:r>
                                              </m:e>
                                              <m:e>
                                                <m:r>
                                                  <w:rPr>
                                                    <w:rFonts w:ascii="Cambria Math" w:hAnsi="Cambria Math"/>
                                                  </w:rPr>
                                                  <m:t>2</m:t>
                                                </m:r>
                                              </m:e>
                                              <m:e>
                                                <m:r>
                                                  <w:rPr>
                                                    <w:rFonts w:ascii="Cambria Math" w:hAnsi="Cambria Math"/>
                                                  </w:rPr>
                                                  <m:t>2</m:t>
                                                </m:r>
                                              </m:e>
                                              <m:e>
                                                <m:r>
                                                  <w:rPr>
                                                    <w:rFonts w:ascii="Cambria Math" w:hAnsi="Cambria Math"/>
                                                  </w:rPr>
                                                  <m:t>4</m:t>
                                                </m:r>
                                              </m:e>
                                            </m:mr>
                                          </m:m>
                                        </m:e>
                                      </m:d>
                                    </m:oMath>
                                  </m:oMathPara>
                                </w:p>
                                <w:p w14:paraId="192F1EB7" w14:textId="77777777" w:rsidR="00306ECE" w:rsidRDefault="00306ECE" w:rsidP="00306ECE"/>
                                <w:p w14:paraId="3FBA1E75" w14:textId="77777777" w:rsidR="00306ECE" w:rsidRPr="00ED7A1F" w:rsidRDefault="00452E93" w:rsidP="00306ECE">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2,5</m:t>
                                          </m:r>
                                        </m:sub>
                                        <m:sup>
                                          <m:r>
                                            <w:rPr>
                                              <w:rFonts w:ascii="Cambria Math" w:eastAsiaTheme="minorEastAsia" w:hAnsi="Cambria Math"/>
                                            </w:rPr>
                                            <m:t>2</m:t>
                                          </m:r>
                                        </m:sup>
                                      </m:sSubSup>
                                      <m:r>
                                        <w:rPr>
                                          <w:rFonts w:ascii="Cambria Math" w:eastAsiaTheme="minorEastAsia" w:hAnsi="Cambria Math"/>
                                        </w:rPr>
                                        <m:t>=3</m:t>
                                      </m:r>
                                    </m:oMath>
                                  </m:oMathPara>
                                </w:p>
                                <w:p w14:paraId="622F4F62" w14:textId="77777777" w:rsidR="00306ECE" w:rsidRDefault="00306ECE" w:rsidP="00306ECE">
                                  <w:pPr>
                                    <w:rPr>
                                      <w:rFonts w:eastAsiaTheme="minorEastAsia"/>
                                    </w:rPr>
                                  </w:pPr>
                                </w:p>
                                <w:p w14:paraId="4C055D7C" w14:textId="77777777" w:rsidR="00306ECE" w:rsidRDefault="00306ECE" w:rsidP="00306ECE">
                                  <w:pPr>
                                    <w:rPr>
                                      <w:rFonts w:eastAsiaTheme="minorEastAsia"/>
                                    </w:rPr>
                                  </w:pPr>
                                  <w:r>
                                    <w:rPr>
                                      <w:rFonts w:eastAsiaTheme="minorEastAsia"/>
                                    </w:rPr>
                                    <w:t xml:space="preserve">There are 3 ways to travel from </w:t>
                                  </w:r>
                                  <m:oMath>
                                    <m:r>
                                      <w:rPr>
                                        <w:rFonts w:ascii="Cambria Math" w:eastAsiaTheme="minorEastAsia" w:hAnsi="Cambria Math"/>
                                      </w:rPr>
                                      <m:t>B</m:t>
                                    </m:r>
                                  </m:oMath>
                                  <w:r>
                                    <w:rPr>
                                      <w:rFonts w:eastAsiaTheme="minorEastAsia"/>
                                    </w:rPr>
                                    <w:t xml:space="preserve"> to </w:t>
                                  </w:r>
                                  <m:oMath>
                                    <m:r>
                                      <w:rPr>
                                        <w:rFonts w:ascii="Cambria Math" w:eastAsiaTheme="minorEastAsia" w:hAnsi="Cambria Math"/>
                                      </w:rPr>
                                      <m:t>E</m:t>
                                    </m:r>
                                  </m:oMath>
                                  <w:r>
                                    <w:rPr>
                                      <w:rFonts w:eastAsiaTheme="minorEastAsia"/>
                                    </w:rPr>
                                    <w:t xml:space="preserve"> using 2 bus services.</w:t>
                                  </w:r>
                                </w:p>
                                <w:p w14:paraId="04E033B2" w14:textId="77777777" w:rsidR="00306ECE" w:rsidRPr="00ED7A1F" w:rsidRDefault="00306ECE" w:rsidP="00306ECE">
                                  <w:pPr>
                                    <w:rPr>
                                      <w:rFonts w:eastAsiaTheme="minorEastAsia"/>
                                    </w:rPr>
                                  </w:pPr>
                                </w:p>
                              </w:tc>
                            </w:tr>
                            <w:tr w:rsidR="00306ECE" w14:paraId="159F1FAF" w14:textId="77777777" w:rsidTr="004A4688">
                              <w:trPr>
                                <w:trHeight w:hRule="exact" w:val="255"/>
                              </w:trPr>
                              <w:tc>
                                <w:tcPr>
                                  <w:tcW w:w="5000" w:type="pct"/>
                                  <w:shd w:val="clear" w:color="auto" w:fill="E7E6E6" w:themeFill="background2"/>
                                </w:tcPr>
                                <w:p w14:paraId="3518DB3A" w14:textId="77777777" w:rsidR="00306ECE" w:rsidRPr="00BC4B6B" w:rsidRDefault="00306ECE" w:rsidP="00306ECE">
                                  <w:pPr>
                                    <w:jc w:val="center"/>
                                    <w:rPr>
                                      <w:b/>
                                    </w:rPr>
                                  </w:pPr>
                                  <w:r w:rsidRPr="000B0955">
                                    <w:rPr>
                                      <w:b/>
                                    </w:rPr>
                                    <w:t>S</w:t>
                                  </w:r>
                                  <w:r>
                                    <w:rPr>
                                      <w:b/>
                                    </w:rPr>
                                    <w:t>pecific behaviours</w:t>
                                  </w:r>
                                </w:p>
                              </w:tc>
                            </w:tr>
                            <w:tr w:rsidR="00306ECE" w14:paraId="52A5FC55" w14:textId="77777777" w:rsidTr="00306ECE">
                              <w:tc>
                                <w:tcPr>
                                  <w:tcW w:w="5000" w:type="pct"/>
                                </w:tcPr>
                                <w:p w14:paraId="148F275C" w14:textId="77777777" w:rsidR="00306ECE" w:rsidRDefault="00306ECE" w:rsidP="00306ECE">
                                  <w:r>
                                    <w:sym w:font="Wingdings" w:char="F0FC"/>
                                  </w:r>
                                  <w:r>
                                    <w:t xml:space="preserve"> correct matrix</w:t>
                                  </w:r>
                                </w:p>
                                <w:p w14:paraId="52E5C365" w14:textId="77777777" w:rsidR="00306ECE" w:rsidRDefault="00306ECE" w:rsidP="00306ECE">
                                  <w:r>
                                    <w:sym w:font="Wingdings" w:char="F0FC"/>
                                  </w:r>
                                  <w:r>
                                    <w:t xml:space="preserve"> correct element</w:t>
                                  </w:r>
                                </w:p>
                                <w:p w14:paraId="5385E4C3" w14:textId="77777777" w:rsidR="00306ECE" w:rsidRDefault="00306ECE" w:rsidP="00306ECE">
                                  <w:r>
                                    <w:sym w:font="Wingdings" w:char="F0FC"/>
                                  </w:r>
                                  <w:r>
                                    <w:t xml:space="preserve"> explanation</w:t>
                                  </w:r>
                                </w:p>
                              </w:tc>
                            </w:tr>
                          </w:tbl>
                          <w:p w14:paraId="44CE2D82"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D83CC" id="Text Box 16" o:spid="_x0000_s1042" type="#_x0000_t202" style="position:absolute;left:0;text-align:left;margin-left:89.8pt;margin-top:5.85pt;width:311pt;height:1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189"/>
                      </w:tblGrid>
                      <w:tr w:rsidR="00306ECE" w14:paraId="696C8EC3" w14:textId="77777777" w:rsidTr="004A4688">
                        <w:trPr>
                          <w:trHeight w:hRule="exact" w:val="255"/>
                        </w:trPr>
                        <w:tc>
                          <w:tcPr>
                            <w:tcW w:w="5000" w:type="pct"/>
                            <w:shd w:val="clear" w:color="auto" w:fill="E7E6E6" w:themeFill="background2"/>
                          </w:tcPr>
                          <w:p w14:paraId="2A8C74E0" w14:textId="77777777" w:rsidR="00306ECE" w:rsidRPr="00BC4B6B" w:rsidRDefault="00306ECE" w:rsidP="00306ECE">
                            <w:pPr>
                              <w:jc w:val="center"/>
                              <w:rPr>
                                <w:b/>
                              </w:rPr>
                            </w:pPr>
                            <w:r w:rsidRPr="000B0955">
                              <w:rPr>
                                <w:b/>
                              </w:rPr>
                              <w:t>Solution</w:t>
                            </w:r>
                          </w:p>
                        </w:tc>
                      </w:tr>
                      <w:tr w:rsidR="00306ECE" w14:paraId="282BD861" w14:textId="77777777" w:rsidTr="00306ECE">
                        <w:tc>
                          <w:tcPr>
                            <w:tcW w:w="5000" w:type="pct"/>
                          </w:tcPr>
                          <w:p w14:paraId="04ADC36F" w14:textId="77777777" w:rsidR="00306ECE" w:rsidRPr="00350951" w:rsidRDefault="00452E93" w:rsidP="00306ECE">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hAnsi="Cambria Math"/>
                                        <w:i/>
                                      </w:rPr>
                                    </m:ctrlPr>
                                  </m:dPr>
                                  <m:e>
                                    <m:m>
                                      <m:mPr>
                                        <m:mcs>
                                          <m:mc>
                                            <m:mcPr>
                                              <m:count m:val="5"/>
                                              <m:mcJc m:val="center"/>
                                            </m:mcPr>
                                          </m:mc>
                                        </m:mcs>
                                        <m:ctrlPr>
                                          <w:rPr>
                                            <w:rFonts w:ascii="Cambria Math" w:hAnsi="Cambria Math"/>
                                            <w:i/>
                                          </w:rPr>
                                        </m:ctrlPr>
                                      </m:mPr>
                                      <m:mr>
                                        <m:e>
                                          <m:r>
                                            <w:rPr>
                                              <w:rFonts w:ascii="Cambria Math" w:hAnsi="Cambria Math"/>
                                            </w:rPr>
                                            <m:t>2</m:t>
                                          </m:r>
                                        </m:e>
                                        <m:e>
                                          <m:r>
                                            <w:rPr>
                                              <w:rFonts w:ascii="Cambria Math" w:hAnsi="Cambria Math"/>
                                            </w:rPr>
                                            <m:t>1</m:t>
                                          </m:r>
                                        </m:e>
                                        <m:e>
                                          <m:r>
                                            <w:rPr>
                                              <w:rFonts w:ascii="Cambria Math" w:hAnsi="Cambria Math"/>
                                            </w:rPr>
                                            <m:t>2</m:t>
                                          </m:r>
                                        </m:e>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4</m:t>
                                          </m:r>
                                        </m:e>
                                        <m:e>
                                          <m:r>
                                            <w:rPr>
                                              <w:rFonts w:ascii="Cambria Math" w:hAnsi="Cambria Math"/>
                                            </w:rPr>
                                            <m:t>2</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2</m:t>
                                          </m:r>
                                        </m:e>
                                        <m:e>
                                          <m:r>
                                            <w:rPr>
                                              <w:rFonts w:ascii="Cambria Math" w:hAnsi="Cambria Math"/>
                                            </w:rPr>
                                            <m:t>3</m:t>
                                          </m:r>
                                        </m:e>
                                        <m:e>
                                          <m:r>
                                            <w:rPr>
                                              <w:rFonts w:ascii="Cambria Math" w:hAnsi="Cambria Math"/>
                                            </w:rPr>
                                            <m:t>2</m:t>
                                          </m:r>
                                        </m:e>
                                        <m:e>
                                          <m:r>
                                            <w:rPr>
                                              <w:rFonts w:ascii="Cambria Math" w:hAnsi="Cambria Math"/>
                                            </w:rPr>
                                            <m:t>2</m:t>
                                          </m:r>
                                        </m:e>
                                      </m:mr>
                                      <m:mr>
                                        <m:e>
                                          <m:r>
                                            <w:rPr>
                                              <w:rFonts w:ascii="Cambria Math" w:hAnsi="Cambria Math"/>
                                            </w:rPr>
                                            <m:t>2</m:t>
                                          </m:r>
                                        </m:e>
                                        <m:e>
                                          <m:r>
                                            <w:rPr>
                                              <w:rFonts w:ascii="Cambria Math" w:hAnsi="Cambria Math"/>
                                            </w:rPr>
                                            <m:t>2</m:t>
                                          </m:r>
                                        </m:e>
                                        <m:e>
                                          <m:r>
                                            <w:rPr>
                                              <w:rFonts w:ascii="Cambria Math" w:hAnsi="Cambria Math"/>
                                            </w:rPr>
                                            <m:t>2</m:t>
                                          </m:r>
                                        </m:e>
                                        <m:e>
                                          <m:r>
                                            <w:rPr>
                                              <w:rFonts w:ascii="Cambria Math" w:hAnsi="Cambria Math"/>
                                            </w:rPr>
                                            <m:t>3</m:t>
                                          </m:r>
                                        </m:e>
                                        <m:e>
                                          <m:r>
                                            <w:rPr>
                                              <w:rFonts w:ascii="Cambria Math" w:hAnsi="Cambria Math"/>
                                            </w:rPr>
                                            <m:t>2</m:t>
                                          </m:r>
                                        </m:e>
                                      </m:mr>
                                      <m:mr>
                                        <m:e>
                                          <m:r>
                                            <w:rPr>
                                              <w:rFonts w:ascii="Cambria Math" w:hAnsi="Cambria Math"/>
                                            </w:rPr>
                                            <m:t>1</m:t>
                                          </m:r>
                                        </m:e>
                                        <m:e>
                                          <m:r>
                                            <w:rPr>
                                              <w:rFonts w:ascii="Cambria Math" w:hAnsi="Cambria Math"/>
                                            </w:rPr>
                                            <m:t>3</m:t>
                                          </m:r>
                                        </m:e>
                                        <m:e>
                                          <m:r>
                                            <w:rPr>
                                              <w:rFonts w:ascii="Cambria Math" w:hAnsi="Cambria Math"/>
                                            </w:rPr>
                                            <m:t>2</m:t>
                                          </m:r>
                                        </m:e>
                                        <m:e>
                                          <m:r>
                                            <w:rPr>
                                              <w:rFonts w:ascii="Cambria Math" w:hAnsi="Cambria Math"/>
                                            </w:rPr>
                                            <m:t>2</m:t>
                                          </m:r>
                                        </m:e>
                                        <m:e>
                                          <m:r>
                                            <w:rPr>
                                              <w:rFonts w:ascii="Cambria Math" w:hAnsi="Cambria Math"/>
                                            </w:rPr>
                                            <m:t>4</m:t>
                                          </m:r>
                                        </m:e>
                                      </m:mr>
                                    </m:m>
                                  </m:e>
                                </m:d>
                              </m:oMath>
                            </m:oMathPara>
                          </w:p>
                          <w:p w14:paraId="192F1EB7" w14:textId="77777777" w:rsidR="00306ECE" w:rsidRDefault="00306ECE" w:rsidP="00306ECE"/>
                          <w:p w14:paraId="3FBA1E75" w14:textId="77777777" w:rsidR="00306ECE" w:rsidRPr="00ED7A1F" w:rsidRDefault="00452E93" w:rsidP="00306ECE">
                            <w:pP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2,5</m:t>
                                    </m:r>
                                  </m:sub>
                                  <m:sup>
                                    <m:r>
                                      <w:rPr>
                                        <w:rFonts w:ascii="Cambria Math" w:eastAsiaTheme="minorEastAsia" w:hAnsi="Cambria Math"/>
                                      </w:rPr>
                                      <m:t>2</m:t>
                                    </m:r>
                                  </m:sup>
                                </m:sSubSup>
                                <m:r>
                                  <w:rPr>
                                    <w:rFonts w:ascii="Cambria Math" w:eastAsiaTheme="minorEastAsia" w:hAnsi="Cambria Math"/>
                                  </w:rPr>
                                  <m:t>=3</m:t>
                                </m:r>
                              </m:oMath>
                            </m:oMathPara>
                          </w:p>
                          <w:p w14:paraId="622F4F62" w14:textId="77777777" w:rsidR="00306ECE" w:rsidRDefault="00306ECE" w:rsidP="00306ECE">
                            <w:pPr>
                              <w:rPr>
                                <w:rFonts w:eastAsiaTheme="minorEastAsia"/>
                              </w:rPr>
                            </w:pPr>
                          </w:p>
                          <w:p w14:paraId="4C055D7C" w14:textId="77777777" w:rsidR="00306ECE" w:rsidRDefault="00306ECE" w:rsidP="00306ECE">
                            <w:pPr>
                              <w:rPr>
                                <w:rFonts w:eastAsiaTheme="minorEastAsia"/>
                              </w:rPr>
                            </w:pPr>
                            <w:r>
                              <w:rPr>
                                <w:rFonts w:eastAsiaTheme="minorEastAsia"/>
                              </w:rPr>
                              <w:t xml:space="preserve">There are 3 ways to travel from </w:t>
                            </w:r>
                            <m:oMath>
                              <m:r>
                                <w:rPr>
                                  <w:rFonts w:ascii="Cambria Math" w:eastAsiaTheme="minorEastAsia" w:hAnsi="Cambria Math"/>
                                </w:rPr>
                                <m:t>B</m:t>
                              </m:r>
                            </m:oMath>
                            <w:r>
                              <w:rPr>
                                <w:rFonts w:eastAsiaTheme="minorEastAsia"/>
                              </w:rPr>
                              <w:t xml:space="preserve"> to </w:t>
                            </w:r>
                            <m:oMath>
                              <m:r>
                                <w:rPr>
                                  <w:rFonts w:ascii="Cambria Math" w:eastAsiaTheme="minorEastAsia" w:hAnsi="Cambria Math"/>
                                </w:rPr>
                                <m:t>E</m:t>
                              </m:r>
                            </m:oMath>
                            <w:r>
                              <w:rPr>
                                <w:rFonts w:eastAsiaTheme="minorEastAsia"/>
                              </w:rPr>
                              <w:t xml:space="preserve"> using 2 bus services.</w:t>
                            </w:r>
                          </w:p>
                          <w:p w14:paraId="04E033B2" w14:textId="77777777" w:rsidR="00306ECE" w:rsidRPr="00ED7A1F" w:rsidRDefault="00306ECE" w:rsidP="00306ECE">
                            <w:pPr>
                              <w:rPr>
                                <w:rFonts w:eastAsiaTheme="minorEastAsia"/>
                              </w:rPr>
                            </w:pPr>
                          </w:p>
                        </w:tc>
                      </w:tr>
                      <w:tr w:rsidR="00306ECE" w14:paraId="159F1FAF" w14:textId="77777777" w:rsidTr="004A4688">
                        <w:trPr>
                          <w:trHeight w:hRule="exact" w:val="255"/>
                        </w:trPr>
                        <w:tc>
                          <w:tcPr>
                            <w:tcW w:w="5000" w:type="pct"/>
                            <w:shd w:val="clear" w:color="auto" w:fill="E7E6E6" w:themeFill="background2"/>
                          </w:tcPr>
                          <w:p w14:paraId="3518DB3A" w14:textId="77777777" w:rsidR="00306ECE" w:rsidRPr="00BC4B6B" w:rsidRDefault="00306ECE" w:rsidP="00306ECE">
                            <w:pPr>
                              <w:jc w:val="center"/>
                              <w:rPr>
                                <w:b/>
                              </w:rPr>
                            </w:pPr>
                            <w:r w:rsidRPr="000B0955">
                              <w:rPr>
                                <w:b/>
                              </w:rPr>
                              <w:t>S</w:t>
                            </w:r>
                            <w:r>
                              <w:rPr>
                                <w:b/>
                              </w:rPr>
                              <w:t>pecific behaviours</w:t>
                            </w:r>
                          </w:p>
                        </w:tc>
                      </w:tr>
                      <w:tr w:rsidR="00306ECE" w14:paraId="52A5FC55" w14:textId="77777777" w:rsidTr="00306ECE">
                        <w:tc>
                          <w:tcPr>
                            <w:tcW w:w="5000" w:type="pct"/>
                          </w:tcPr>
                          <w:p w14:paraId="148F275C" w14:textId="77777777" w:rsidR="00306ECE" w:rsidRDefault="00306ECE" w:rsidP="00306ECE">
                            <w:r>
                              <w:sym w:font="Wingdings" w:char="F0FC"/>
                            </w:r>
                            <w:r>
                              <w:t xml:space="preserve"> correct matrix</w:t>
                            </w:r>
                          </w:p>
                          <w:p w14:paraId="52E5C365" w14:textId="77777777" w:rsidR="00306ECE" w:rsidRDefault="00306ECE" w:rsidP="00306ECE">
                            <w:r>
                              <w:sym w:font="Wingdings" w:char="F0FC"/>
                            </w:r>
                            <w:r>
                              <w:t xml:space="preserve"> correct element</w:t>
                            </w:r>
                          </w:p>
                          <w:p w14:paraId="5385E4C3" w14:textId="77777777" w:rsidR="00306ECE" w:rsidRDefault="00306ECE" w:rsidP="00306ECE">
                            <w:r>
                              <w:sym w:font="Wingdings" w:char="F0FC"/>
                            </w:r>
                            <w:r>
                              <w:t xml:space="preserve"> explanation</w:t>
                            </w:r>
                          </w:p>
                        </w:tc>
                      </w:tr>
                    </w:tbl>
                    <w:p w14:paraId="44CE2D82" w14:textId="77777777" w:rsidR="00306ECE" w:rsidRDefault="00306ECE" w:rsidP="00306ECE"/>
                  </w:txbxContent>
                </v:textbox>
              </v:shape>
            </w:pict>
          </mc:Fallback>
        </mc:AlternateContent>
      </w:r>
    </w:p>
    <w:p w14:paraId="7AB7FF0C" w14:textId="77777777" w:rsidR="00145B61" w:rsidRDefault="00145B61" w:rsidP="00306ECE">
      <w:pPr>
        <w:pStyle w:val="Parta"/>
        <w:rPr>
          <w:rFonts w:eastAsiaTheme="minorEastAsia"/>
        </w:rPr>
      </w:pPr>
    </w:p>
    <w:p w14:paraId="7FC07973" w14:textId="77777777" w:rsidR="00145B61" w:rsidRDefault="00145B61" w:rsidP="00306ECE">
      <w:pPr>
        <w:pStyle w:val="Parta"/>
        <w:rPr>
          <w:rFonts w:eastAsiaTheme="minorEastAsia"/>
        </w:rPr>
      </w:pPr>
    </w:p>
    <w:p w14:paraId="160027FE" w14:textId="77777777" w:rsidR="00145B61" w:rsidRDefault="00145B61" w:rsidP="00306ECE">
      <w:pPr>
        <w:pStyle w:val="Parta"/>
        <w:rPr>
          <w:rFonts w:eastAsiaTheme="minorEastAsia"/>
        </w:rPr>
      </w:pPr>
    </w:p>
    <w:p w14:paraId="1F0AEE74" w14:textId="77777777" w:rsidR="00145B61" w:rsidRDefault="00145B61" w:rsidP="00306ECE">
      <w:pPr>
        <w:pStyle w:val="Parta"/>
        <w:rPr>
          <w:rFonts w:eastAsiaTheme="minorEastAsia"/>
        </w:rPr>
      </w:pPr>
    </w:p>
    <w:p w14:paraId="016A8DF1" w14:textId="77777777" w:rsidR="00145B61" w:rsidRDefault="00145B61" w:rsidP="00306ECE">
      <w:pPr>
        <w:pStyle w:val="Parta"/>
        <w:rPr>
          <w:rFonts w:eastAsiaTheme="minorEastAsia"/>
        </w:rPr>
      </w:pPr>
    </w:p>
    <w:p w14:paraId="6FD41A0F" w14:textId="77777777" w:rsidR="00145B61" w:rsidRDefault="00145B61" w:rsidP="00306ECE">
      <w:pPr>
        <w:pStyle w:val="Parta"/>
        <w:rPr>
          <w:rFonts w:eastAsiaTheme="minorEastAsia"/>
        </w:rPr>
      </w:pPr>
    </w:p>
    <w:p w14:paraId="36F8A48B" w14:textId="77777777" w:rsidR="00145B61" w:rsidRDefault="00145B61" w:rsidP="00306ECE">
      <w:pPr>
        <w:pStyle w:val="Parta"/>
        <w:rPr>
          <w:rFonts w:eastAsiaTheme="minorEastAsia"/>
        </w:rPr>
      </w:pPr>
    </w:p>
    <w:p w14:paraId="7BCD2782" w14:textId="77777777" w:rsidR="00145B61" w:rsidRDefault="00145B61" w:rsidP="00306ECE">
      <w:pPr>
        <w:pStyle w:val="Parta"/>
        <w:rPr>
          <w:rFonts w:eastAsiaTheme="minorEastAsia"/>
        </w:rPr>
      </w:pPr>
    </w:p>
    <w:p w14:paraId="08719D37" w14:textId="77777777" w:rsidR="00145B61" w:rsidRDefault="00145B61" w:rsidP="00306ECE">
      <w:pPr>
        <w:pStyle w:val="Parta"/>
        <w:rPr>
          <w:rFonts w:eastAsiaTheme="minorEastAsia"/>
        </w:rPr>
      </w:pPr>
    </w:p>
    <w:p w14:paraId="09A90B8B" w14:textId="77777777" w:rsidR="00145B61" w:rsidRDefault="00145B61" w:rsidP="00306ECE">
      <w:pPr>
        <w:pStyle w:val="Parta"/>
        <w:rPr>
          <w:rFonts w:eastAsiaTheme="minorEastAsia"/>
        </w:rPr>
      </w:pPr>
    </w:p>
    <w:p w14:paraId="352C8EB1" w14:textId="77777777" w:rsidR="00145B61" w:rsidRDefault="00145B61" w:rsidP="00306ECE">
      <w:pPr>
        <w:pStyle w:val="Parta"/>
        <w:rPr>
          <w:rFonts w:eastAsiaTheme="minorEastAsia"/>
        </w:rPr>
      </w:pPr>
    </w:p>
    <w:p w14:paraId="096AE2D0" w14:textId="77777777" w:rsidR="00145B61" w:rsidRDefault="00145B61" w:rsidP="00306ECE">
      <w:pPr>
        <w:pStyle w:val="Parta"/>
        <w:rPr>
          <w:rFonts w:eastAsiaTheme="minorEastAsia"/>
        </w:rPr>
      </w:pPr>
    </w:p>
    <w:p w14:paraId="648BF61D" w14:textId="77777777" w:rsidR="00145B61" w:rsidRDefault="00145B61" w:rsidP="00306ECE">
      <w:pPr>
        <w:pStyle w:val="Parta"/>
        <w:rPr>
          <w:rFonts w:eastAsiaTheme="minorEastAsia"/>
        </w:rPr>
      </w:pPr>
    </w:p>
    <w:p w14:paraId="686DAB59" w14:textId="77777777" w:rsidR="00145B61" w:rsidRDefault="00145B61" w:rsidP="00306ECE">
      <w:pPr>
        <w:pStyle w:val="Parta"/>
        <w:rPr>
          <w:rFonts w:eastAsiaTheme="minorEastAsia"/>
        </w:rPr>
      </w:pPr>
    </w:p>
    <w:p w14:paraId="525355FD" w14:textId="77777777" w:rsidR="00145B61" w:rsidRDefault="00145B61" w:rsidP="00306ECE">
      <w:pPr>
        <w:pStyle w:val="Parta"/>
        <w:rPr>
          <w:rFonts w:eastAsiaTheme="minorEastAsia"/>
        </w:rPr>
      </w:pPr>
    </w:p>
    <w:p w14:paraId="6216B0E3" w14:textId="77777777" w:rsidR="00145B61" w:rsidRDefault="00145B61" w:rsidP="00306ECE">
      <w:pPr>
        <w:pStyle w:val="Parta"/>
        <w:rPr>
          <w:rFonts w:eastAsiaTheme="minorEastAsia"/>
        </w:rPr>
      </w:pPr>
    </w:p>
    <w:p w14:paraId="1B8CD679" w14:textId="77777777" w:rsidR="00145B61" w:rsidRDefault="00145B61" w:rsidP="00306ECE">
      <w:pPr>
        <w:pStyle w:val="Parta"/>
        <w:rPr>
          <w:rFonts w:eastAsiaTheme="minorEastAsia"/>
        </w:rPr>
      </w:pPr>
    </w:p>
    <w:p w14:paraId="050CA9EA" w14:textId="77777777" w:rsidR="00145B61" w:rsidRDefault="00145B61" w:rsidP="00306ECE">
      <w:pPr>
        <w:pStyle w:val="Parta"/>
        <w:rPr>
          <w:rFonts w:eastAsiaTheme="minorEastAsia"/>
        </w:rPr>
      </w:pPr>
      <w:r>
        <w:rPr>
          <w:rFonts w:eastAsiaTheme="minorEastAsia"/>
        </w:rPr>
        <w:t>(c)</w:t>
      </w:r>
      <w:r>
        <w:rPr>
          <w:rFonts w:eastAsiaTheme="minorEastAsia"/>
        </w:rPr>
        <w:tab/>
        <w:t xml:space="preserve">In how many ways is it possible to use four bus services to start a journey at </w:t>
      </w:r>
      <m:oMath>
        <m:r>
          <w:rPr>
            <w:rFonts w:ascii="Cambria Math" w:eastAsiaTheme="minorEastAsia" w:hAnsi="Cambria Math"/>
          </w:rPr>
          <m:t>B</m:t>
        </m:r>
      </m:oMath>
      <w:r>
        <w:rPr>
          <w:rFonts w:eastAsiaTheme="minorEastAsia"/>
        </w:rPr>
        <w:t xml:space="preserve"> and finish at </w:t>
      </w:r>
      <m:oMath>
        <m:r>
          <w:rPr>
            <w:rFonts w:ascii="Cambria Math" w:eastAsiaTheme="minorEastAsia" w:hAnsi="Cambria Math"/>
          </w:rPr>
          <m:t>A</m:t>
        </m:r>
      </m:oMath>
      <w:r>
        <w:rPr>
          <w:rFonts w:eastAsiaTheme="minorEastAsia"/>
        </w:rPr>
        <w:t>?</w:t>
      </w:r>
      <w:r>
        <w:rPr>
          <w:rFonts w:eastAsiaTheme="minorEastAsia"/>
        </w:rPr>
        <w:tab/>
        <w:t>(1 mark)</w:t>
      </w:r>
    </w:p>
    <w:p w14:paraId="51DF3433"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346B6905" wp14:editId="17A8A1BC">
                <wp:simplePos x="0" y="0"/>
                <wp:positionH relativeFrom="column">
                  <wp:posOffset>2150110</wp:posOffset>
                </wp:positionH>
                <wp:positionV relativeFrom="paragraph">
                  <wp:posOffset>126365</wp:posOffset>
                </wp:positionV>
                <wp:extent cx="2114550" cy="93980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21145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04"/>
                            </w:tblGrid>
                            <w:tr w:rsidR="00306ECE" w14:paraId="51E8C664" w14:textId="77777777" w:rsidTr="004A4688">
                              <w:trPr>
                                <w:trHeight w:hRule="exact" w:val="255"/>
                              </w:trPr>
                              <w:tc>
                                <w:tcPr>
                                  <w:tcW w:w="5000" w:type="pct"/>
                                  <w:shd w:val="clear" w:color="auto" w:fill="E7E6E6" w:themeFill="background2"/>
                                </w:tcPr>
                                <w:p w14:paraId="1233379A" w14:textId="77777777" w:rsidR="00306ECE" w:rsidRPr="00BC4B6B" w:rsidRDefault="00306ECE" w:rsidP="00306ECE">
                                  <w:pPr>
                                    <w:jc w:val="center"/>
                                    <w:rPr>
                                      <w:b/>
                                    </w:rPr>
                                  </w:pPr>
                                  <w:r w:rsidRPr="000B0955">
                                    <w:rPr>
                                      <w:b/>
                                    </w:rPr>
                                    <w:t>Solution</w:t>
                                  </w:r>
                                </w:p>
                              </w:tc>
                            </w:tr>
                            <w:tr w:rsidR="00306ECE" w14:paraId="456E0275" w14:textId="77777777" w:rsidTr="00306ECE">
                              <w:tc>
                                <w:tcPr>
                                  <w:tcW w:w="5000" w:type="pct"/>
                                </w:tcPr>
                                <w:p w14:paraId="6A0FD40D" w14:textId="77777777" w:rsidR="00306ECE" w:rsidRPr="00317B24" w:rsidRDefault="00306ECE" w:rsidP="00306ECE">
                                  <w:pPr>
                                    <w:rPr>
                                      <w:rFonts w:eastAsiaTheme="minorEastAsia"/>
                                    </w:rPr>
                                  </w:pPr>
                                  <m:oMathPara>
                                    <m:oMath>
                                      <m:r>
                                        <w:rPr>
                                          <w:rFonts w:ascii="Cambria Math" w:hAnsi="Cambria Math"/>
                                        </w:rPr>
                                        <m:t xml:space="preserve">17 </m:t>
                                      </m:r>
                                      <m:r>
                                        <m:rPr>
                                          <m:nor/>
                                        </m:rPr>
                                        <w:rPr>
                                          <w:rFonts w:ascii="Cambria Math" w:hAnsi="Cambria Math"/>
                                        </w:rPr>
                                        <m:t>ways</m:t>
                                      </m:r>
                                      <m:r>
                                        <w:rPr>
                                          <w:rFonts w:ascii="Cambria Math" w:eastAsiaTheme="minorEastAsia" w:hAnsi="Cambria Math"/>
                                        </w:rPr>
                                        <m:t xml:space="preserve"> </m:t>
                                      </m:r>
                                      <m:r>
                                        <m:rPr>
                                          <m:nor/>
                                        </m:rPr>
                                        <w:rPr>
                                          <w:rFonts w:ascii="Cambria Math" w:eastAsiaTheme="minorEastAsia" w:hAnsi="Cambria Math"/>
                                        </w:rPr>
                                        <m:t>(using</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4</m:t>
                                          </m:r>
                                        </m:sup>
                                      </m:sSup>
                                      <m:r>
                                        <w:rPr>
                                          <w:rFonts w:ascii="Cambria Math" w:eastAsiaTheme="minorEastAsia" w:hAnsi="Cambria Math"/>
                                        </w:rPr>
                                        <m:t>)</m:t>
                                      </m:r>
                                    </m:oMath>
                                  </m:oMathPara>
                                </w:p>
                                <w:p w14:paraId="7C46DBDF" w14:textId="77777777" w:rsidR="00306ECE" w:rsidRPr="00317B24" w:rsidRDefault="00306ECE" w:rsidP="00306ECE">
                                  <w:pPr>
                                    <w:rPr>
                                      <w:rFonts w:eastAsiaTheme="minorEastAsia"/>
                                    </w:rPr>
                                  </w:pPr>
                                </w:p>
                              </w:tc>
                            </w:tr>
                            <w:tr w:rsidR="00306ECE" w14:paraId="2F35FCE7" w14:textId="77777777" w:rsidTr="004A4688">
                              <w:trPr>
                                <w:trHeight w:hRule="exact" w:val="255"/>
                              </w:trPr>
                              <w:tc>
                                <w:tcPr>
                                  <w:tcW w:w="5000" w:type="pct"/>
                                  <w:shd w:val="clear" w:color="auto" w:fill="E7E6E6" w:themeFill="background2"/>
                                </w:tcPr>
                                <w:p w14:paraId="28611381" w14:textId="77777777" w:rsidR="00306ECE" w:rsidRPr="00BC4B6B" w:rsidRDefault="00306ECE" w:rsidP="00306ECE">
                                  <w:pPr>
                                    <w:jc w:val="center"/>
                                    <w:rPr>
                                      <w:b/>
                                    </w:rPr>
                                  </w:pPr>
                                  <w:r w:rsidRPr="000B0955">
                                    <w:rPr>
                                      <w:b/>
                                    </w:rPr>
                                    <w:t>S</w:t>
                                  </w:r>
                                  <w:r>
                                    <w:rPr>
                                      <w:b/>
                                    </w:rPr>
                                    <w:t>pecific behaviours</w:t>
                                  </w:r>
                                </w:p>
                              </w:tc>
                            </w:tr>
                            <w:tr w:rsidR="00306ECE" w14:paraId="75929164" w14:textId="77777777" w:rsidTr="00306ECE">
                              <w:tc>
                                <w:tcPr>
                                  <w:tcW w:w="5000" w:type="pct"/>
                                </w:tcPr>
                                <w:p w14:paraId="4533F6DF" w14:textId="77777777" w:rsidR="00306ECE" w:rsidRDefault="00306ECE" w:rsidP="00306ECE">
                                  <w:r>
                                    <w:sym w:font="Wingdings" w:char="F0FC"/>
                                  </w:r>
                                  <w:r>
                                    <w:t xml:space="preserve"> correct number of ways</w:t>
                                  </w:r>
                                </w:p>
                              </w:tc>
                            </w:tr>
                          </w:tbl>
                          <w:p w14:paraId="12E09501"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6905" id="Text Box 17" o:spid="_x0000_s1043" type="#_x0000_t202" style="position:absolute;left:0;text-align:left;margin-left:169.3pt;margin-top:9.95pt;width:166.5pt;height: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304"/>
                      </w:tblGrid>
                      <w:tr w:rsidR="00306ECE" w14:paraId="51E8C664" w14:textId="77777777" w:rsidTr="004A4688">
                        <w:trPr>
                          <w:trHeight w:hRule="exact" w:val="255"/>
                        </w:trPr>
                        <w:tc>
                          <w:tcPr>
                            <w:tcW w:w="5000" w:type="pct"/>
                            <w:shd w:val="clear" w:color="auto" w:fill="E7E6E6" w:themeFill="background2"/>
                          </w:tcPr>
                          <w:p w14:paraId="1233379A" w14:textId="77777777" w:rsidR="00306ECE" w:rsidRPr="00BC4B6B" w:rsidRDefault="00306ECE" w:rsidP="00306ECE">
                            <w:pPr>
                              <w:jc w:val="center"/>
                              <w:rPr>
                                <w:b/>
                              </w:rPr>
                            </w:pPr>
                            <w:r w:rsidRPr="000B0955">
                              <w:rPr>
                                <w:b/>
                              </w:rPr>
                              <w:t>Solution</w:t>
                            </w:r>
                          </w:p>
                        </w:tc>
                      </w:tr>
                      <w:tr w:rsidR="00306ECE" w14:paraId="456E0275" w14:textId="77777777" w:rsidTr="00306ECE">
                        <w:tc>
                          <w:tcPr>
                            <w:tcW w:w="5000" w:type="pct"/>
                          </w:tcPr>
                          <w:p w14:paraId="6A0FD40D" w14:textId="77777777" w:rsidR="00306ECE" w:rsidRPr="00317B24" w:rsidRDefault="00306ECE" w:rsidP="00306ECE">
                            <w:pPr>
                              <w:rPr>
                                <w:rFonts w:eastAsiaTheme="minorEastAsia"/>
                              </w:rPr>
                            </w:pPr>
                            <m:oMathPara>
                              <m:oMath>
                                <m:r>
                                  <w:rPr>
                                    <w:rFonts w:ascii="Cambria Math" w:hAnsi="Cambria Math"/>
                                  </w:rPr>
                                  <m:t xml:space="preserve">17 </m:t>
                                </m:r>
                                <m:r>
                                  <m:rPr>
                                    <m:nor/>
                                  </m:rPr>
                                  <w:rPr>
                                    <w:rFonts w:ascii="Cambria Math" w:hAnsi="Cambria Math"/>
                                  </w:rPr>
                                  <m:t>ways</m:t>
                                </m:r>
                                <m:r>
                                  <w:rPr>
                                    <w:rFonts w:ascii="Cambria Math" w:eastAsiaTheme="minorEastAsia" w:hAnsi="Cambria Math"/>
                                  </w:rPr>
                                  <m:t xml:space="preserve"> </m:t>
                                </m:r>
                                <m:r>
                                  <m:rPr>
                                    <m:nor/>
                                  </m:rPr>
                                  <w:rPr>
                                    <w:rFonts w:ascii="Cambria Math" w:eastAsiaTheme="minorEastAsia" w:hAnsi="Cambria Math"/>
                                  </w:rPr>
                                  <m:t>(using</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4</m:t>
                                    </m:r>
                                  </m:sup>
                                </m:sSup>
                                <m:r>
                                  <w:rPr>
                                    <w:rFonts w:ascii="Cambria Math" w:eastAsiaTheme="minorEastAsia" w:hAnsi="Cambria Math"/>
                                  </w:rPr>
                                  <m:t>)</m:t>
                                </m:r>
                              </m:oMath>
                            </m:oMathPara>
                          </w:p>
                          <w:p w14:paraId="7C46DBDF" w14:textId="77777777" w:rsidR="00306ECE" w:rsidRPr="00317B24" w:rsidRDefault="00306ECE" w:rsidP="00306ECE">
                            <w:pPr>
                              <w:rPr>
                                <w:rFonts w:eastAsiaTheme="minorEastAsia"/>
                              </w:rPr>
                            </w:pPr>
                          </w:p>
                        </w:tc>
                      </w:tr>
                      <w:tr w:rsidR="00306ECE" w14:paraId="2F35FCE7" w14:textId="77777777" w:rsidTr="004A4688">
                        <w:trPr>
                          <w:trHeight w:hRule="exact" w:val="255"/>
                        </w:trPr>
                        <w:tc>
                          <w:tcPr>
                            <w:tcW w:w="5000" w:type="pct"/>
                            <w:shd w:val="clear" w:color="auto" w:fill="E7E6E6" w:themeFill="background2"/>
                          </w:tcPr>
                          <w:p w14:paraId="28611381" w14:textId="77777777" w:rsidR="00306ECE" w:rsidRPr="00BC4B6B" w:rsidRDefault="00306ECE" w:rsidP="00306ECE">
                            <w:pPr>
                              <w:jc w:val="center"/>
                              <w:rPr>
                                <w:b/>
                              </w:rPr>
                            </w:pPr>
                            <w:r w:rsidRPr="000B0955">
                              <w:rPr>
                                <w:b/>
                              </w:rPr>
                              <w:t>S</w:t>
                            </w:r>
                            <w:r>
                              <w:rPr>
                                <w:b/>
                              </w:rPr>
                              <w:t>pecific behaviours</w:t>
                            </w:r>
                          </w:p>
                        </w:tc>
                      </w:tr>
                      <w:tr w:rsidR="00306ECE" w14:paraId="75929164" w14:textId="77777777" w:rsidTr="00306ECE">
                        <w:tc>
                          <w:tcPr>
                            <w:tcW w:w="5000" w:type="pct"/>
                          </w:tcPr>
                          <w:p w14:paraId="4533F6DF" w14:textId="77777777" w:rsidR="00306ECE" w:rsidRDefault="00306ECE" w:rsidP="00306ECE">
                            <w:r>
                              <w:sym w:font="Wingdings" w:char="F0FC"/>
                            </w:r>
                            <w:r>
                              <w:t xml:space="preserve"> correct number of ways</w:t>
                            </w:r>
                          </w:p>
                        </w:tc>
                      </w:tr>
                    </w:tbl>
                    <w:p w14:paraId="12E09501" w14:textId="77777777" w:rsidR="00306ECE" w:rsidRDefault="00306ECE" w:rsidP="00306ECE"/>
                  </w:txbxContent>
                </v:textbox>
              </v:shape>
            </w:pict>
          </mc:Fallback>
        </mc:AlternateContent>
      </w:r>
    </w:p>
    <w:p w14:paraId="7AE25939" w14:textId="77777777" w:rsidR="00145B61" w:rsidRPr="00452793" w:rsidRDefault="00145B61" w:rsidP="00306ECE">
      <w:pPr>
        <w:pStyle w:val="Parta"/>
      </w:pPr>
    </w:p>
    <w:p w14:paraId="5885D199" w14:textId="77777777" w:rsidR="00145B61" w:rsidRDefault="00145B61" w:rsidP="00306ECE"/>
    <w:p w14:paraId="20C6B805" w14:textId="77777777" w:rsidR="00145B61" w:rsidRDefault="00145B61" w:rsidP="00306ECE"/>
    <w:p w14:paraId="028E5EB4" w14:textId="77777777" w:rsidR="00145B61" w:rsidRDefault="00145B61">
      <w:pPr>
        <w:spacing w:after="160" w:line="259" w:lineRule="auto"/>
        <w:contextualSpacing w:val="0"/>
        <w:rPr>
          <w:b/>
          <w:szCs w:val="24"/>
          <w:lang w:val="en-US"/>
        </w:rPr>
      </w:pPr>
      <w:r>
        <w:br w:type="page"/>
      </w:r>
    </w:p>
    <w:p w14:paraId="2AD3CC6D" w14:textId="77777777" w:rsidR="00145B61" w:rsidRDefault="00145B61" w:rsidP="00145B61">
      <w:pPr>
        <w:pStyle w:val="QNum"/>
      </w:pPr>
      <w:r>
        <w:lastRenderedPageBreak/>
        <w:t>Question 13</w:t>
      </w:r>
      <w:r>
        <w:tab/>
        <w:t>(10 marks)</w:t>
      </w:r>
    </w:p>
    <w:p w14:paraId="1A562B73" w14:textId="77777777" w:rsidR="00145B61" w:rsidRDefault="00145B61" w:rsidP="001F64A8">
      <w:r>
        <w:t>The spreadsheet below shows the wages sheet for some of the staff at a restaurant that is closed on Mondays and Tuesdays. Employees are paid time-and-a-half on Saturdays and double time on Sundays.</w:t>
      </w:r>
    </w:p>
    <w:p w14:paraId="76CD8795" w14:textId="77777777" w:rsidR="00145B61" w:rsidRDefault="00145B61" w:rsidP="001F64A8"/>
    <w:tbl>
      <w:tblPr>
        <w:tblStyle w:val="TableGrid"/>
        <w:tblW w:w="0" w:type="auto"/>
        <w:tblLook w:val="04A0" w:firstRow="1" w:lastRow="0" w:firstColumn="1" w:lastColumn="0" w:noHBand="0" w:noVBand="1"/>
      </w:tblPr>
      <w:tblGrid>
        <w:gridCol w:w="1271"/>
        <w:gridCol w:w="1701"/>
        <w:gridCol w:w="851"/>
        <w:gridCol w:w="850"/>
        <w:gridCol w:w="850"/>
        <w:gridCol w:w="851"/>
        <w:gridCol w:w="850"/>
        <w:gridCol w:w="851"/>
        <w:gridCol w:w="1383"/>
      </w:tblGrid>
      <w:tr w:rsidR="00145B61" w14:paraId="39A9C65E" w14:textId="77777777" w:rsidTr="00306ECE">
        <w:tc>
          <w:tcPr>
            <w:tcW w:w="1271" w:type="dxa"/>
          </w:tcPr>
          <w:p w14:paraId="45D750CC" w14:textId="77777777" w:rsidR="00145B61" w:rsidRDefault="00145B61" w:rsidP="001F64A8"/>
        </w:tc>
        <w:tc>
          <w:tcPr>
            <w:tcW w:w="1701" w:type="dxa"/>
          </w:tcPr>
          <w:p w14:paraId="70436AB6" w14:textId="77777777" w:rsidR="00145B61" w:rsidRDefault="00145B61" w:rsidP="001F64A8"/>
        </w:tc>
        <w:tc>
          <w:tcPr>
            <w:tcW w:w="851" w:type="dxa"/>
            <w:shd w:val="clear" w:color="auto" w:fill="F2F2F2" w:themeFill="background1" w:themeFillShade="F2"/>
          </w:tcPr>
          <w:p w14:paraId="6561C8B1" w14:textId="77777777" w:rsidR="00145B61" w:rsidRDefault="00145B61" w:rsidP="001F64A8"/>
        </w:tc>
        <w:tc>
          <w:tcPr>
            <w:tcW w:w="4252" w:type="dxa"/>
            <w:gridSpan w:val="5"/>
            <w:vAlign w:val="center"/>
          </w:tcPr>
          <w:p w14:paraId="735D22D0" w14:textId="77777777" w:rsidR="00145B61" w:rsidRDefault="00145B61" w:rsidP="00306ECE">
            <w:pPr>
              <w:jc w:val="center"/>
            </w:pPr>
            <w:r>
              <w:t>Hours worked</w:t>
            </w:r>
          </w:p>
        </w:tc>
        <w:tc>
          <w:tcPr>
            <w:tcW w:w="1383" w:type="dxa"/>
          </w:tcPr>
          <w:p w14:paraId="570D70B5" w14:textId="77777777" w:rsidR="00145B61" w:rsidRDefault="00145B61" w:rsidP="001F64A8"/>
        </w:tc>
      </w:tr>
      <w:tr w:rsidR="00145B61" w14:paraId="39ED1CD6" w14:textId="77777777" w:rsidTr="00306ECE">
        <w:tc>
          <w:tcPr>
            <w:tcW w:w="1271" w:type="dxa"/>
          </w:tcPr>
          <w:p w14:paraId="412BCC3B" w14:textId="77777777" w:rsidR="00145B61" w:rsidRDefault="00145B61" w:rsidP="001F64A8">
            <w:r>
              <w:t>Employee</w:t>
            </w:r>
          </w:p>
        </w:tc>
        <w:tc>
          <w:tcPr>
            <w:tcW w:w="1701" w:type="dxa"/>
            <w:vAlign w:val="center"/>
          </w:tcPr>
          <w:p w14:paraId="4846C33B" w14:textId="77777777" w:rsidR="00145B61" w:rsidRDefault="00145B61" w:rsidP="00306ECE">
            <w:pPr>
              <w:jc w:val="right"/>
            </w:pPr>
            <w:r>
              <w:t>Base Pay Rate</w:t>
            </w:r>
          </w:p>
        </w:tc>
        <w:tc>
          <w:tcPr>
            <w:tcW w:w="851" w:type="dxa"/>
            <w:shd w:val="clear" w:color="auto" w:fill="F2F2F2" w:themeFill="background1" w:themeFillShade="F2"/>
          </w:tcPr>
          <w:p w14:paraId="5DBC996E" w14:textId="77777777" w:rsidR="00145B61" w:rsidRDefault="00145B61" w:rsidP="001F64A8"/>
        </w:tc>
        <w:tc>
          <w:tcPr>
            <w:tcW w:w="850" w:type="dxa"/>
            <w:vAlign w:val="center"/>
          </w:tcPr>
          <w:p w14:paraId="2756F97D" w14:textId="77777777" w:rsidR="00145B61" w:rsidRDefault="00145B61" w:rsidP="00306ECE">
            <w:pPr>
              <w:jc w:val="right"/>
            </w:pPr>
            <w:r>
              <w:t>Wed</w:t>
            </w:r>
          </w:p>
        </w:tc>
        <w:tc>
          <w:tcPr>
            <w:tcW w:w="850" w:type="dxa"/>
            <w:vAlign w:val="center"/>
          </w:tcPr>
          <w:p w14:paraId="4EADF2CC" w14:textId="77777777" w:rsidR="00145B61" w:rsidRDefault="00145B61" w:rsidP="00306ECE">
            <w:pPr>
              <w:jc w:val="right"/>
            </w:pPr>
            <w:r>
              <w:t>Thu</w:t>
            </w:r>
          </w:p>
        </w:tc>
        <w:tc>
          <w:tcPr>
            <w:tcW w:w="851" w:type="dxa"/>
            <w:vAlign w:val="center"/>
          </w:tcPr>
          <w:p w14:paraId="02485368" w14:textId="77777777" w:rsidR="00145B61" w:rsidRDefault="00145B61" w:rsidP="00306ECE">
            <w:pPr>
              <w:jc w:val="right"/>
            </w:pPr>
            <w:r>
              <w:t>Fri</w:t>
            </w:r>
          </w:p>
        </w:tc>
        <w:tc>
          <w:tcPr>
            <w:tcW w:w="850" w:type="dxa"/>
            <w:vAlign w:val="center"/>
          </w:tcPr>
          <w:p w14:paraId="2BB46159" w14:textId="77777777" w:rsidR="00145B61" w:rsidRDefault="00145B61" w:rsidP="00306ECE">
            <w:pPr>
              <w:jc w:val="right"/>
            </w:pPr>
            <w:r>
              <w:t>Sat</w:t>
            </w:r>
          </w:p>
        </w:tc>
        <w:tc>
          <w:tcPr>
            <w:tcW w:w="851" w:type="dxa"/>
            <w:vAlign w:val="center"/>
          </w:tcPr>
          <w:p w14:paraId="42075F63" w14:textId="77777777" w:rsidR="00145B61" w:rsidRDefault="00145B61" w:rsidP="00306ECE">
            <w:pPr>
              <w:jc w:val="right"/>
            </w:pPr>
            <w:r>
              <w:t>Sun</w:t>
            </w:r>
          </w:p>
        </w:tc>
        <w:tc>
          <w:tcPr>
            <w:tcW w:w="1383" w:type="dxa"/>
            <w:vAlign w:val="center"/>
          </w:tcPr>
          <w:p w14:paraId="2FE33175" w14:textId="77777777" w:rsidR="00145B61" w:rsidRDefault="00145B61" w:rsidP="00306ECE">
            <w:pPr>
              <w:jc w:val="right"/>
            </w:pPr>
            <w:r>
              <w:t>Weekly Pay</w:t>
            </w:r>
          </w:p>
        </w:tc>
      </w:tr>
      <w:tr w:rsidR="00145B61" w14:paraId="7803D5B5" w14:textId="77777777" w:rsidTr="00306ECE">
        <w:tc>
          <w:tcPr>
            <w:tcW w:w="1271" w:type="dxa"/>
          </w:tcPr>
          <w:p w14:paraId="58781495" w14:textId="77777777" w:rsidR="00145B61" w:rsidRDefault="00145B61" w:rsidP="001F64A8"/>
        </w:tc>
        <w:tc>
          <w:tcPr>
            <w:tcW w:w="1701" w:type="dxa"/>
            <w:vAlign w:val="center"/>
          </w:tcPr>
          <w:p w14:paraId="11BA85FA" w14:textId="77777777" w:rsidR="00145B61" w:rsidRDefault="00145B61" w:rsidP="00306ECE">
            <w:pPr>
              <w:jc w:val="right"/>
            </w:pPr>
            <w:r>
              <w:t>($ per hour)</w:t>
            </w:r>
          </w:p>
        </w:tc>
        <w:tc>
          <w:tcPr>
            <w:tcW w:w="851" w:type="dxa"/>
            <w:shd w:val="clear" w:color="auto" w:fill="F2F2F2" w:themeFill="background1" w:themeFillShade="F2"/>
            <w:vAlign w:val="center"/>
          </w:tcPr>
          <w:p w14:paraId="3BB2863C" w14:textId="77777777" w:rsidR="00145B61" w:rsidRDefault="00145B61" w:rsidP="00306ECE">
            <w:pPr>
              <w:jc w:val="right"/>
            </w:pPr>
            <w:r>
              <w:t>Rate</w:t>
            </w:r>
          </w:p>
        </w:tc>
        <w:tc>
          <w:tcPr>
            <w:tcW w:w="850" w:type="dxa"/>
            <w:vAlign w:val="center"/>
          </w:tcPr>
          <w:p w14:paraId="4AD49166" w14:textId="77777777" w:rsidR="00145B61" w:rsidRDefault="00145B61" w:rsidP="00306ECE">
            <w:pPr>
              <w:jc w:val="right"/>
            </w:pPr>
            <w:r>
              <w:t>1</w:t>
            </w:r>
          </w:p>
        </w:tc>
        <w:tc>
          <w:tcPr>
            <w:tcW w:w="850" w:type="dxa"/>
            <w:vAlign w:val="center"/>
          </w:tcPr>
          <w:p w14:paraId="57DADB95" w14:textId="77777777" w:rsidR="00145B61" w:rsidRDefault="00145B61" w:rsidP="00306ECE">
            <w:pPr>
              <w:jc w:val="right"/>
            </w:pPr>
            <w:r>
              <w:t>1</w:t>
            </w:r>
          </w:p>
        </w:tc>
        <w:tc>
          <w:tcPr>
            <w:tcW w:w="851" w:type="dxa"/>
            <w:vAlign w:val="center"/>
          </w:tcPr>
          <w:p w14:paraId="0226C1B1" w14:textId="77777777" w:rsidR="00145B61" w:rsidRDefault="00145B61" w:rsidP="00306ECE">
            <w:pPr>
              <w:jc w:val="right"/>
            </w:pPr>
            <w:r>
              <w:t>1</w:t>
            </w:r>
          </w:p>
        </w:tc>
        <w:tc>
          <w:tcPr>
            <w:tcW w:w="850" w:type="dxa"/>
            <w:vAlign w:val="center"/>
          </w:tcPr>
          <w:p w14:paraId="23E15F9F" w14:textId="77777777" w:rsidR="00145B61" w:rsidRDefault="00145B61" w:rsidP="00306ECE">
            <w:pPr>
              <w:jc w:val="right"/>
            </w:pPr>
            <w:r>
              <w:t>1.5</w:t>
            </w:r>
          </w:p>
        </w:tc>
        <w:tc>
          <w:tcPr>
            <w:tcW w:w="851" w:type="dxa"/>
            <w:vAlign w:val="center"/>
          </w:tcPr>
          <w:p w14:paraId="181E12B6" w14:textId="77777777" w:rsidR="00145B61" w:rsidRDefault="00145B61" w:rsidP="00306ECE">
            <w:pPr>
              <w:jc w:val="right"/>
            </w:pPr>
            <w:r>
              <w:t>2</w:t>
            </w:r>
          </w:p>
        </w:tc>
        <w:tc>
          <w:tcPr>
            <w:tcW w:w="1383" w:type="dxa"/>
            <w:vAlign w:val="center"/>
          </w:tcPr>
          <w:p w14:paraId="54C08038" w14:textId="77777777" w:rsidR="00145B61" w:rsidRDefault="00145B61" w:rsidP="00306ECE">
            <w:pPr>
              <w:jc w:val="right"/>
            </w:pPr>
            <w:r>
              <w:t>($)</w:t>
            </w:r>
          </w:p>
        </w:tc>
      </w:tr>
      <w:tr w:rsidR="00145B61" w14:paraId="3D96150B" w14:textId="77777777" w:rsidTr="00306ECE">
        <w:tc>
          <w:tcPr>
            <w:tcW w:w="1271" w:type="dxa"/>
          </w:tcPr>
          <w:p w14:paraId="462A7A23" w14:textId="77777777" w:rsidR="00145B61" w:rsidRDefault="00145B61" w:rsidP="001F64A8">
            <w:r>
              <w:t>Andi</w:t>
            </w:r>
          </w:p>
        </w:tc>
        <w:tc>
          <w:tcPr>
            <w:tcW w:w="1701" w:type="dxa"/>
            <w:vAlign w:val="center"/>
          </w:tcPr>
          <w:p w14:paraId="669C7471" w14:textId="77777777" w:rsidR="00145B61" w:rsidRDefault="00145B61" w:rsidP="00306ECE">
            <w:pPr>
              <w:jc w:val="right"/>
            </w:pPr>
            <w:r>
              <w:t>15.50</w:t>
            </w:r>
          </w:p>
        </w:tc>
        <w:tc>
          <w:tcPr>
            <w:tcW w:w="851" w:type="dxa"/>
            <w:shd w:val="clear" w:color="auto" w:fill="F2F2F2" w:themeFill="background1" w:themeFillShade="F2"/>
          </w:tcPr>
          <w:p w14:paraId="1B2C0A30" w14:textId="77777777" w:rsidR="00145B61" w:rsidRDefault="00145B61" w:rsidP="001F64A8"/>
        </w:tc>
        <w:tc>
          <w:tcPr>
            <w:tcW w:w="850" w:type="dxa"/>
            <w:vAlign w:val="center"/>
          </w:tcPr>
          <w:p w14:paraId="038FA5F0" w14:textId="77777777" w:rsidR="00145B61" w:rsidRDefault="00145B61" w:rsidP="00306ECE">
            <w:pPr>
              <w:jc w:val="right"/>
            </w:pPr>
            <w:r>
              <w:t>8</w:t>
            </w:r>
          </w:p>
        </w:tc>
        <w:tc>
          <w:tcPr>
            <w:tcW w:w="850" w:type="dxa"/>
            <w:vAlign w:val="center"/>
          </w:tcPr>
          <w:p w14:paraId="38DD9B24" w14:textId="77777777" w:rsidR="00145B61" w:rsidRDefault="00145B61" w:rsidP="00306ECE">
            <w:pPr>
              <w:jc w:val="right"/>
            </w:pPr>
            <w:r>
              <w:t>6</w:t>
            </w:r>
          </w:p>
        </w:tc>
        <w:tc>
          <w:tcPr>
            <w:tcW w:w="851" w:type="dxa"/>
            <w:vAlign w:val="center"/>
          </w:tcPr>
          <w:p w14:paraId="28957B56" w14:textId="77777777" w:rsidR="00145B61" w:rsidRDefault="00145B61" w:rsidP="00306ECE">
            <w:pPr>
              <w:jc w:val="right"/>
            </w:pPr>
            <w:r>
              <w:t>7</w:t>
            </w:r>
          </w:p>
        </w:tc>
        <w:tc>
          <w:tcPr>
            <w:tcW w:w="850" w:type="dxa"/>
            <w:vAlign w:val="center"/>
          </w:tcPr>
          <w:p w14:paraId="09A9621F" w14:textId="77777777" w:rsidR="00145B61" w:rsidRDefault="00145B61" w:rsidP="00306ECE">
            <w:pPr>
              <w:jc w:val="right"/>
            </w:pPr>
            <w:r>
              <w:t>0</w:t>
            </w:r>
          </w:p>
        </w:tc>
        <w:tc>
          <w:tcPr>
            <w:tcW w:w="851" w:type="dxa"/>
            <w:vAlign w:val="center"/>
          </w:tcPr>
          <w:p w14:paraId="4225E480" w14:textId="77777777" w:rsidR="00145B61" w:rsidRDefault="00145B61" w:rsidP="00306ECE">
            <w:pPr>
              <w:jc w:val="right"/>
            </w:pPr>
            <w:r>
              <w:t>0</w:t>
            </w:r>
          </w:p>
        </w:tc>
        <w:tc>
          <w:tcPr>
            <w:tcW w:w="1383" w:type="dxa"/>
            <w:vAlign w:val="center"/>
          </w:tcPr>
          <w:p w14:paraId="42BBE6E7" w14:textId="77777777" w:rsidR="00145B61" w:rsidRPr="003D2CE8" w:rsidRDefault="00145B61" w:rsidP="00306ECE">
            <w:pPr>
              <w:jc w:val="right"/>
              <w:rPr>
                <w:b/>
              </w:rPr>
            </w:pPr>
            <w:r>
              <w:rPr>
                <w:b/>
              </w:rPr>
              <w:t>A</w:t>
            </w:r>
          </w:p>
        </w:tc>
      </w:tr>
      <w:tr w:rsidR="00145B61" w14:paraId="600A0ADC" w14:textId="77777777" w:rsidTr="00306ECE">
        <w:tc>
          <w:tcPr>
            <w:tcW w:w="1271" w:type="dxa"/>
          </w:tcPr>
          <w:p w14:paraId="41B21AC4" w14:textId="77777777" w:rsidR="00145B61" w:rsidRDefault="00145B61" w:rsidP="001F64A8">
            <w:r>
              <w:t>Bi</w:t>
            </w:r>
          </w:p>
        </w:tc>
        <w:tc>
          <w:tcPr>
            <w:tcW w:w="1701" w:type="dxa"/>
            <w:vAlign w:val="center"/>
          </w:tcPr>
          <w:p w14:paraId="68B9ADE3" w14:textId="77777777" w:rsidR="00145B61" w:rsidRDefault="00145B61" w:rsidP="00306ECE">
            <w:pPr>
              <w:jc w:val="right"/>
            </w:pPr>
            <w:r>
              <w:t>25.50</w:t>
            </w:r>
          </w:p>
        </w:tc>
        <w:tc>
          <w:tcPr>
            <w:tcW w:w="851" w:type="dxa"/>
            <w:shd w:val="clear" w:color="auto" w:fill="F2F2F2" w:themeFill="background1" w:themeFillShade="F2"/>
          </w:tcPr>
          <w:p w14:paraId="3650D1C1" w14:textId="77777777" w:rsidR="00145B61" w:rsidRDefault="00145B61" w:rsidP="001F64A8"/>
        </w:tc>
        <w:tc>
          <w:tcPr>
            <w:tcW w:w="850" w:type="dxa"/>
            <w:vAlign w:val="center"/>
          </w:tcPr>
          <w:p w14:paraId="558BAF5B" w14:textId="77777777" w:rsidR="00145B61" w:rsidRDefault="00145B61" w:rsidP="00306ECE">
            <w:pPr>
              <w:jc w:val="right"/>
            </w:pPr>
            <w:r>
              <w:t>0</w:t>
            </w:r>
          </w:p>
        </w:tc>
        <w:tc>
          <w:tcPr>
            <w:tcW w:w="850" w:type="dxa"/>
            <w:vAlign w:val="center"/>
          </w:tcPr>
          <w:p w14:paraId="6AD31285" w14:textId="77777777" w:rsidR="00145B61" w:rsidRDefault="00145B61" w:rsidP="00306ECE">
            <w:pPr>
              <w:jc w:val="right"/>
            </w:pPr>
            <w:r>
              <w:t>0</w:t>
            </w:r>
          </w:p>
        </w:tc>
        <w:tc>
          <w:tcPr>
            <w:tcW w:w="851" w:type="dxa"/>
            <w:vAlign w:val="center"/>
          </w:tcPr>
          <w:p w14:paraId="3E7A57B3" w14:textId="77777777" w:rsidR="00145B61" w:rsidRDefault="00145B61" w:rsidP="00306ECE">
            <w:pPr>
              <w:jc w:val="right"/>
            </w:pPr>
            <w:r>
              <w:t>5</w:t>
            </w:r>
          </w:p>
        </w:tc>
        <w:tc>
          <w:tcPr>
            <w:tcW w:w="850" w:type="dxa"/>
            <w:vAlign w:val="center"/>
          </w:tcPr>
          <w:p w14:paraId="768350B4" w14:textId="77777777" w:rsidR="00145B61" w:rsidRDefault="00145B61" w:rsidP="00306ECE">
            <w:pPr>
              <w:jc w:val="right"/>
            </w:pPr>
            <w:r>
              <w:t>6</w:t>
            </w:r>
          </w:p>
        </w:tc>
        <w:tc>
          <w:tcPr>
            <w:tcW w:w="851" w:type="dxa"/>
            <w:vAlign w:val="center"/>
          </w:tcPr>
          <w:p w14:paraId="26BC1210" w14:textId="77777777" w:rsidR="00145B61" w:rsidRDefault="00145B61" w:rsidP="00306ECE">
            <w:pPr>
              <w:jc w:val="right"/>
            </w:pPr>
            <w:r>
              <w:t>8</w:t>
            </w:r>
          </w:p>
        </w:tc>
        <w:tc>
          <w:tcPr>
            <w:tcW w:w="1383" w:type="dxa"/>
            <w:vAlign w:val="center"/>
          </w:tcPr>
          <w:p w14:paraId="180DAF48" w14:textId="77777777" w:rsidR="00145B61" w:rsidRPr="003630D6" w:rsidRDefault="00145B61" w:rsidP="00306ECE">
            <w:pPr>
              <w:jc w:val="right"/>
              <w:rPr>
                <w:b/>
              </w:rPr>
            </w:pPr>
            <w:r w:rsidRPr="003630D6">
              <w:rPr>
                <w:b/>
              </w:rPr>
              <w:t>B</w:t>
            </w:r>
          </w:p>
        </w:tc>
      </w:tr>
      <w:tr w:rsidR="00145B61" w14:paraId="209287B4" w14:textId="77777777" w:rsidTr="00306ECE">
        <w:tc>
          <w:tcPr>
            <w:tcW w:w="1271" w:type="dxa"/>
          </w:tcPr>
          <w:p w14:paraId="7C4F927A" w14:textId="77777777" w:rsidR="00145B61" w:rsidRDefault="00145B61" w:rsidP="00306ECE">
            <w:r>
              <w:t>Chi</w:t>
            </w:r>
          </w:p>
        </w:tc>
        <w:tc>
          <w:tcPr>
            <w:tcW w:w="1701" w:type="dxa"/>
            <w:vAlign w:val="center"/>
          </w:tcPr>
          <w:p w14:paraId="13B35C7E" w14:textId="77777777" w:rsidR="00145B61" w:rsidRDefault="00145B61" w:rsidP="00306ECE">
            <w:pPr>
              <w:jc w:val="right"/>
            </w:pPr>
          </w:p>
        </w:tc>
        <w:tc>
          <w:tcPr>
            <w:tcW w:w="851" w:type="dxa"/>
            <w:shd w:val="clear" w:color="auto" w:fill="F2F2F2" w:themeFill="background1" w:themeFillShade="F2"/>
          </w:tcPr>
          <w:p w14:paraId="62EFFF26" w14:textId="77777777" w:rsidR="00145B61" w:rsidRDefault="00145B61" w:rsidP="00306ECE"/>
        </w:tc>
        <w:tc>
          <w:tcPr>
            <w:tcW w:w="850" w:type="dxa"/>
            <w:vAlign w:val="center"/>
          </w:tcPr>
          <w:p w14:paraId="2C1C498B" w14:textId="77777777" w:rsidR="00145B61" w:rsidRDefault="00145B61" w:rsidP="00306ECE">
            <w:pPr>
              <w:jc w:val="right"/>
            </w:pPr>
            <w:r>
              <w:t>0</w:t>
            </w:r>
          </w:p>
        </w:tc>
        <w:tc>
          <w:tcPr>
            <w:tcW w:w="850" w:type="dxa"/>
            <w:vAlign w:val="center"/>
          </w:tcPr>
          <w:p w14:paraId="543E332F" w14:textId="77777777" w:rsidR="00145B61" w:rsidRDefault="00145B61" w:rsidP="00306ECE">
            <w:pPr>
              <w:jc w:val="right"/>
            </w:pPr>
            <w:r>
              <w:t>4</w:t>
            </w:r>
          </w:p>
        </w:tc>
        <w:tc>
          <w:tcPr>
            <w:tcW w:w="851" w:type="dxa"/>
            <w:vAlign w:val="center"/>
          </w:tcPr>
          <w:p w14:paraId="713E7C2C" w14:textId="77777777" w:rsidR="00145B61" w:rsidRDefault="00145B61" w:rsidP="00306ECE">
            <w:pPr>
              <w:jc w:val="right"/>
            </w:pPr>
            <w:r>
              <w:t>0</w:t>
            </w:r>
          </w:p>
        </w:tc>
        <w:tc>
          <w:tcPr>
            <w:tcW w:w="850" w:type="dxa"/>
            <w:vAlign w:val="center"/>
          </w:tcPr>
          <w:p w14:paraId="052E859F" w14:textId="77777777" w:rsidR="00145B61" w:rsidRDefault="00145B61" w:rsidP="00306ECE">
            <w:pPr>
              <w:jc w:val="right"/>
            </w:pPr>
            <w:r>
              <w:t>8</w:t>
            </w:r>
          </w:p>
        </w:tc>
        <w:tc>
          <w:tcPr>
            <w:tcW w:w="851" w:type="dxa"/>
            <w:vAlign w:val="center"/>
          </w:tcPr>
          <w:p w14:paraId="64C8CBF3" w14:textId="77777777" w:rsidR="00145B61" w:rsidRDefault="00145B61" w:rsidP="00306ECE">
            <w:pPr>
              <w:jc w:val="right"/>
            </w:pPr>
            <w:r>
              <w:t>0</w:t>
            </w:r>
          </w:p>
        </w:tc>
        <w:tc>
          <w:tcPr>
            <w:tcW w:w="1383" w:type="dxa"/>
            <w:vAlign w:val="center"/>
          </w:tcPr>
          <w:p w14:paraId="0645030C" w14:textId="77777777" w:rsidR="00145B61" w:rsidRDefault="00145B61" w:rsidP="00306ECE">
            <w:pPr>
              <w:jc w:val="right"/>
            </w:pPr>
            <w:r>
              <w:t>294.40</w:t>
            </w:r>
          </w:p>
        </w:tc>
      </w:tr>
      <w:tr w:rsidR="00145B61" w14:paraId="787C0F5E" w14:textId="77777777" w:rsidTr="00306ECE">
        <w:tc>
          <w:tcPr>
            <w:tcW w:w="1271" w:type="dxa"/>
          </w:tcPr>
          <w:p w14:paraId="306CBB8A" w14:textId="77777777" w:rsidR="00145B61" w:rsidRDefault="00145B61" w:rsidP="00306ECE">
            <w:r>
              <w:t>Di</w:t>
            </w:r>
          </w:p>
        </w:tc>
        <w:tc>
          <w:tcPr>
            <w:tcW w:w="1701" w:type="dxa"/>
            <w:vAlign w:val="center"/>
          </w:tcPr>
          <w:p w14:paraId="56636AFB" w14:textId="77777777" w:rsidR="00145B61" w:rsidRDefault="00145B61" w:rsidP="00306ECE">
            <w:pPr>
              <w:jc w:val="right"/>
            </w:pPr>
            <w:r>
              <w:t>16.20</w:t>
            </w:r>
          </w:p>
        </w:tc>
        <w:tc>
          <w:tcPr>
            <w:tcW w:w="851" w:type="dxa"/>
            <w:shd w:val="clear" w:color="auto" w:fill="F2F2F2" w:themeFill="background1" w:themeFillShade="F2"/>
          </w:tcPr>
          <w:p w14:paraId="3F0C14D2" w14:textId="77777777" w:rsidR="00145B61" w:rsidRDefault="00145B61" w:rsidP="00306ECE"/>
        </w:tc>
        <w:tc>
          <w:tcPr>
            <w:tcW w:w="850" w:type="dxa"/>
            <w:vAlign w:val="center"/>
          </w:tcPr>
          <w:p w14:paraId="4D879CDF" w14:textId="77777777" w:rsidR="00145B61" w:rsidRDefault="00145B61" w:rsidP="00306ECE">
            <w:pPr>
              <w:jc w:val="right"/>
            </w:pPr>
            <w:r>
              <w:t>0</w:t>
            </w:r>
          </w:p>
        </w:tc>
        <w:tc>
          <w:tcPr>
            <w:tcW w:w="850" w:type="dxa"/>
            <w:vAlign w:val="center"/>
          </w:tcPr>
          <w:p w14:paraId="6699F605" w14:textId="77777777" w:rsidR="00145B61" w:rsidRDefault="00145B61" w:rsidP="00306ECE">
            <w:pPr>
              <w:jc w:val="right"/>
            </w:pPr>
            <w:r>
              <w:t>7</w:t>
            </w:r>
          </w:p>
        </w:tc>
        <w:tc>
          <w:tcPr>
            <w:tcW w:w="851" w:type="dxa"/>
            <w:vAlign w:val="center"/>
          </w:tcPr>
          <w:p w14:paraId="3B8003F2" w14:textId="77777777" w:rsidR="00145B61" w:rsidRDefault="00145B61" w:rsidP="00306ECE">
            <w:pPr>
              <w:jc w:val="right"/>
            </w:pPr>
            <w:r>
              <w:t>7</w:t>
            </w:r>
          </w:p>
        </w:tc>
        <w:tc>
          <w:tcPr>
            <w:tcW w:w="850" w:type="dxa"/>
            <w:vAlign w:val="center"/>
          </w:tcPr>
          <w:p w14:paraId="3924247F" w14:textId="77777777" w:rsidR="00145B61" w:rsidRDefault="00145B61" w:rsidP="00306ECE">
            <w:pPr>
              <w:jc w:val="right"/>
            </w:pPr>
            <w:r>
              <w:t>0</w:t>
            </w:r>
          </w:p>
        </w:tc>
        <w:tc>
          <w:tcPr>
            <w:tcW w:w="851" w:type="dxa"/>
            <w:vAlign w:val="center"/>
          </w:tcPr>
          <w:p w14:paraId="3A98DDD9" w14:textId="77777777" w:rsidR="00145B61" w:rsidRPr="003630D6" w:rsidRDefault="00145B61" w:rsidP="00306ECE">
            <w:pPr>
              <w:jc w:val="right"/>
              <w:rPr>
                <w:b/>
              </w:rPr>
            </w:pPr>
            <w:r w:rsidRPr="003630D6">
              <w:rPr>
                <w:b/>
              </w:rPr>
              <w:t>C</w:t>
            </w:r>
          </w:p>
        </w:tc>
        <w:tc>
          <w:tcPr>
            <w:tcW w:w="1383" w:type="dxa"/>
            <w:vAlign w:val="center"/>
          </w:tcPr>
          <w:p w14:paraId="1583B323" w14:textId="77777777" w:rsidR="00145B61" w:rsidRPr="003630D6" w:rsidRDefault="00145B61" w:rsidP="00306ECE">
            <w:pPr>
              <w:jc w:val="right"/>
            </w:pPr>
            <w:r w:rsidRPr="003630D6">
              <w:t>324.00</w:t>
            </w:r>
          </w:p>
        </w:tc>
      </w:tr>
      <w:tr w:rsidR="00145B61" w14:paraId="1C3C422C" w14:textId="77777777" w:rsidTr="00306ECE">
        <w:tc>
          <w:tcPr>
            <w:tcW w:w="1271" w:type="dxa"/>
          </w:tcPr>
          <w:p w14:paraId="4A667831" w14:textId="77777777" w:rsidR="00145B61" w:rsidRDefault="00145B61" w:rsidP="00306ECE">
            <w:r>
              <w:t>Elli</w:t>
            </w:r>
          </w:p>
        </w:tc>
        <w:tc>
          <w:tcPr>
            <w:tcW w:w="1701" w:type="dxa"/>
            <w:vAlign w:val="center"/>
          </w:tcPr>
          <w:p w14:paraId="581DD122" w14:textId="77777777" w:rsidR="00145B61" w:rsidRDefault="00145B61" w:rsidP="00306ECE">
            <w:pPr>
              <w:jc w:val="right"/>
            </w:pPr>
            <w:r>
              <w:t>22.80</w:t>
            </w:r>
          </w:p>
        </w:tc>
        <w:tc>
          <w:tcPr>
            <w:tcW w:w="851" w:type="dxa"/>
            <w:shd w:val="clear" w:color="auto" w:fill="F2F2F2" w:themeFill="background1" w:themeFillShade="F2"/>
          </w:tcPr>
          <w:p w14:paraId="0AECDD52" w14:textId="77777777" w:rsidR="00145B61" w:rsidRDefault="00145B61" w:rsidP="00306ECE"/>
        </w:tc>
        <w:tc>
          <w:tcPr>
            <w:tcW w:w="850" w:type="dxa"/>
            <w:vAlign w:val="center"/>
          </w:tcPr>
          <w:p w14:paraId="3BF34FB5" w14:textId="77777777" w:rsidR="00145B61" w:rsidRDefault="00145B61" w:rsidP="00306ECE">
            <w:pPr>
              <w:jc w:val="right"/>
            </w:pPr>
            <w:r>
              <w:t>6</w:t>
            </w:r>
          </w:p>
        </w:tc>
        <w:tc>
          <w:tcPr>
            <w:tcW w:w="850" w:type="dxa"/>
            <w:vAlign w:val="center"/>
          </w:tcPr>
          <w:p w14:paraId="0045A016" w14:textId="77777777" w:rsidR="00145B61" w:rsidRDefault="00145B61" w:rsidP="00306ECE">
            <w:pPr>
              <w:jc w:val="right"/>
            </w:pPr>
            <w:r>
              <w:t>0</w:t>
            </w:r>
          </w:p>
        </w:tc>
        <w:tc>
          <w:tcPr>
            <w:tcW w:w="851" w:type="dxa"/>
            <w:vAlign w:val="center"/>
          </w:tcPr>
          <w:p w14:paraId="0A1B0A7E" w14:textId="77777777" w:rsidR="00145B61" w:rsidRDefault="00145B61" w:rsidP="00306ECE">
            <w:pPr>
              <w:jc w:val="right"/>
            </w:pPr>
            <w:r>
              <w:t>6</w:t>
            </w:r>
          </w:p>
        </w:tc>
        <w:tc>
          <w:tcPr>
            <w:tcW w:w="850" w:type="dxa"/>
            <w:vAlign w:val="center"/>
          </w:tcPr>
          <w:p w14:paraId="4A6E347A" w14:textId="77777777" w:rsidR="00145B61" w:rsidRDefault="00145B61" w:rsidP="00306ECE">
            <w:pPr>
              <w:jc w:val="right"/>
            </w:pPr>
            <w:r>
              <w:t>5</w:t>
            </w:r>
          </w:p>
        </w:tc>
        <w:tc>
          <w:tcPr>
            <w:tcW w:w="851" w:type="dxa"/>
            <w:vAlign w:val="center"/>
          </w:tcPr>
          <w:p w14:paraId="00E01717" w14:textId="77777777" w:rsidR="00145B61" w:rsidRDefault="00145B61" w:rsidP="00306ECE">
            <w:pPr>
              <w:jc w:val="right"/>
            </w:pPr>
            <w:r>
              <w:t>0</w:t>
            </w:r>
          </w:p>
        </w:tc>
        <w:tc>
          <w:tcPr>
            <w:tcW w:w="1383" w:type="dxa"/>
            <w:vAlign w:val="center"/>
          </w:tcPr>
          <w:p w14:paraId="2FE26B54" w14:textId="77777777" w:rsidR="00145B61" w:rsidRDefault="00145B61" w:rsidP="00306ECE">
            <w:pPr>
              <w:jc w:val="right"/>
            </w:pPr>
            <w:r>
              <w:t>444.60</w:t>
            </w:r>
          </w:p>
        </w:tc>
      </w:tr>
    </w:tbl>
    <w:p w14:paraId="4EC349FE" w14:textId="77777777" w:rsidR="00145B61" w:rsidRDefault="00145B61" w:rsidP="001F64A8"/>
    <w:p w14:paraId="34FA79B7" w14:textId="77777777" w:rsidR="00145B61" w:rsidRDefault="00145B61" w:rsidP="00306ECE">
      <w:pPr>
        <w:pStyle w:val="Parta"/>
      </w:pPr>
      <w:r>
        <w:t>(a)</w:t>
      </w:r>
      <w:r>
        <w:tab/>
        <w:t>Calculate the total wages paid to employees on Wednesday.</w:t>
      </w:r>
      <w:r>
        <w:tab/>
        <w:t>(2 marks)</w:t>
      </w:r>
    </w:p>
    <w:p w14:paraId="081C3AF3" w14:textId="77777777" w:rsidR="00145B61" w:rsidRDefault="00145B61" w:rsidP="00306ECE">
      <w:pPr>
        <w:pStyle w:val="Parta"/>
      </w:pPr>
      <w:r>
        <w:rPr>
          <w:noProof/>
          <w:lang w:eastAsia="en-AU"/>
        </w:rPr>
        <mc:AlternateContent>
          <mc:Choice Requires="wps">
            <w:drawing>
              <wp:anchor distT="0" distB="0" distL="114300" distR="114300" simplePos="0" relativeHeight="251686912" behindDoc="0" locked="0" layoutInCell="1" allowOverlap="1" wp14:anchorId="3B5176A0" wp14:editId="3F409CFC">
                <wp:simplePos x="0" y="0"/>
                <wp:positionH relativeFrom="column">
                  <wp:posOffset>1203960</wp:posOffset>
                </wp:positionH>
                <wp:positionV relativeFrom="paragraph">
                  <wp:posOffset>41275</wp:posOffset>
                </wp:positionV>
                <wp:extent cx="3416300" cy="1028700"/>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341630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0"/>
                            </w:tblGrid>
                            <w:tr w:rsidR="00306ECE" w14:paraId="3AB35D97" w14:textId="77777777" w:rsidTr="004A4688">
                              <w:trPr>
                                <w:trHeight w:hRule="exact" w:val="255"/>
                              </w:trPr>
                              <w:tc>
                                <w:tcPr>
                                  <w:tcW w:w="5000" w:type="pct"/>
                                  <w:shd w:val="clear" w:color="auto" w:fill="E7E6E6" w:themeFill="background2"/>
                                </w:tcPr>
                                <w:p w14:paraId="22809A7C" w14:textId="77777777" w:rsidR="00306ECE" w:rsidRPr="00BC4B6B" w:rsidRDefault="00306ECE" w:rsidP="00306ECE">
                                  <w:pPr>
                                    <w:jc w:val="center"/>
                                    <w:rPr>
                                      <w:b/>
                                    </w:rPr>
                                  </w:pPr>
                                  <w:r w:rsidRPr="000B0955">
                                    <w:rPr>
                                      <w:b/>
                                    </w:rPr>
                                    <w:t>Solution</w:t>
                                  </w:r>
                                </w:p>
                              </w:tc>
                            </w:tr>
                            <w:tr w:rsidR="00306ECE" w14:paraId="0D5AAF1E" w14:textId="77777777" w:rsidTr="00306ECE">
                              <w:tc>
                                <w:tcPr>
                                  <w:tcW w:w="5000" w:type="pct"/>
                                </w:tcPr>
                                <w:p w14:paraId="0E1A3BD5" w14:textId="77777777" w:rsidR="00306ECE" w:rsidRPr="00DB3B87" w:rsidRDefault="00306ECE" w:rsidP="00306ECE">
                                  <w:pPr>
                                    <w:rPr>
                                      <w:rFonts w:eastAsiaTheme="minorEastAsia"/>
                                    </w:rPr>
                                  </w:pPr>
                                  <m:oMathPara>
                                    <m:oMath>
                                      <m:r>
                                        <w:rPr>
                                          <w:rFonts w:ascii="Cambria Math" w:hAnsi="Cambria Math"/>
                                        </w:rPr>
                                        <m:t>8×15.50+6×22.80=124.00+136.80=$260.80</m:t>
                                      </m:r>
                                    </m:oMath>
                                  </m:oMathPara>
                                </w:p>
                                <w:p w14:paraId="1F7602EB" w14:textId="77777777" w:rsidR="00306ECE" w:rsidRPr="00DB3B87" w:rsidRDefault="00306ECE" w:rsidP="00306ECE">
                                  <w:pPr>
                                    <w:rPr>
                                      <w:rFonts w:eastAsiaTheme="minorEastAsia"/>
                                    </w:rPr>
                                  </w:pPr>
                                </w:p>
                              </w:tc>
                            </w:tr>
                            <w:tr w:rsidR="00306ECE" w14:paraId="7C49DB45" w14:textId="77777777" w:rsidTr="004A4688">
                              <w:trPr>
                                <w:trHeight w:hRule="exact" w:val="255"/>
                              </w:trPr>
                              <w:tc>
                                <w:tcPr>
                                  <w:tcW w:w="5000" w:type="pct"/>
                                  <w:shd w:val="clear" w:color="auto" w:fill="E7E6E6" w:themeFill="background2"/>
                                </w:tcPr>
                                <w:p w14:paraId="6AFCB8C9" w14:textId="77777777" w:rsidR="00306ECE" w:rsidRPr="00BC4B6B" w:rsidRDefault="00306ECE" w:rsidP="00306ECE">
                                  <w:pPr>
                                    <w:jc w:val="center"/>
                                    <w:rPr>
                                      <w:b/>
                                    </w:rPr>
                                  </w:pPr>
                                  <w:r w:rsidRPr="000B0955">
                                    <w:rPr>
                                      <w:b/>
                                    </w:rPr>
                                    <w:t>S</w:t>
                                  </w:r>
                                  <w:r>
                                    <w:rPr>
                                      <w:b/>
                                    </w:rPr>
                                    <w:t>pecific behaviours</w:t>
                                  </w:r>
                                </w:p>
                              </w:tc>
                            </w:tr>
                            <w:tr w:rsidR="00306ECE" w14:paraId="0B1D6FBD" w14:textId="77777777" w:rsidTr="00306ECE">
                              <w:tc>
                                <w:tcPr>
                                  <w:tcW w:w="5000" w:type="pct"/>
                                </w:tcPr>
                                <w:p w14:paraId="386DE7C5" w14:textId="77777777" w:rsidR="00306ECE" w:rsidRDefault="00306ECE" w:rsidP="00306ECE">
                                  <w:r>
                                    <w:sym w:font="Wingdings" w:char="F0FC"/>
                                  </w:r>
                                  <w:r>
                                    <w:t xml:space="preserve"> uses correct rates and hours</w:t>
                                  </w:r>
                                </w:p>
                                <w:p w14:paraId="6B613439" w14:textId="77777777" w:rsidR="00306ECE" w:rsidRDefault="00306ECE" w:rsidP="00306ECE">
                                  <w:r>
                                    <w:sym w:font="Wingdings" w:char="F0FC"/>
                                  </w:r>
                                  <w:r>
                                    <w:t xml:space="preserve"> correct total</w:t>
                                  </w:r>
                                </w:p>
                              </w:tc>
                            </w:tr>
                          </w:tbl>
                          <w:p w14:paraId="0354510C"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176A0" id="Text Box 18" o:spid="_x0000_s1044" type="#_x0000_t202" style="position:absolute;left:0;text-align:left;margin-left:94.8pt;margin-top:3.25pt;width:269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350"/>
                      </w:tblGrid>
                      <w:tr w:rsidR="00306ECE" w14:paraId="3AB35D97" w14:textId="77777777" w:rsidTr="004A4688">
                        <w:trPr>
                          <w:trHeight w:hRule="exact" w:val="255"/>
                        </w:trPr>
                        <w:tc>
                          <w:tcPr>
                            <w:tcW w:w="5000" w:type="pct"/>
                            <w:shd w:val="clear" w:color="auto" w:fill="E7E6E6" w:themeFill="background2"/>
                          </w:tcPr>
                          <w:p w14:paraId="22809A7C" w14:textId="77777777" w:rsidR="00306ECE" w:rsidRPr="00BC4B6B" w:rsidRDefault="00306ECE" w:rsidP="00306ECE">
                            <w:pPr>
                              <w:jc w:val="center"/>
                              <w:rPr>
                                <w:b/>
                              </w:rPr>
                            </w:pPr>
                            <w:r w:rsidRPr="000B0955">
                              <w:rPr>
                                <w:b/>
                              </w:rPr>
                              <w:t>Solution</w:t>
                            </w:r>
                          </w:p>
                        </w:tc>
                      </w:tr>
                      <w:tr w:rsidR="00306ECE" w14:paraId="0D5AAF1E" w14:textId="77777777" w:rsidTr="00306ECE">
                        <w:tc>
                          <w:tcPr>
                            <w:tcW w:w="5000" w:type="pct"/>
                          </w:tcPr>
                          <w:p w14:paraId="0E1A3BD5" w14:textId="77777777" w:rsidR="00306ECE" w:rsidRPr="00DB3B87" w:rsidRDefault="00306ECE" w:rsidP="00306ECE">
                            <w:pPr>
                              <w:rPr>
                                <w:rFonts w:eastAsiaTheme="minorEastAsia"/>
                              </w:rPr>
                            </w:pPr>
                            <m:oMathPara>
                              <m:oMath>
                                <m:r>
                                  <w:rPr>
                                    <w:rFonts w:ascii="Cambria Math" w:hAnsi="Cambria Math"/>
                                  </w:rPr>
                                  <m:t>8×15.50+6×22.80=124.00+136.80=$260.80</m:t>
                                </m:r>
                              </m:oMath>
                            </m:oMathPara>
                          </w:p>
                          <w:p w14:paraId="1F7602EB" w14:textId="77777777" w:rsidR="00306ECE" w:rsidRPr="00DB3B87" w:rsidRDefault="00306ECE" w:rsidP="00306ECE">
                            <w:pPr>
                              <w:rPr>
                                <w:rFonts w:eastAsiaTheme="minorEastAsia"/>
                              </w:rPr>
                            </w:pPr>
                          </w:p>
                        </w:tc>
                      </w:tr>
                      <w:tr w:rsidR="00306ECE" w14:paraId="7C49DB45" w14:textId="77777777" w:rsidTr="004A4688">
                        <w:trPr>
                          <w:trHeight w:hRule="exact" w:val="255"/>
                        </w:trPr>
                        <w:tc>
                          <w:tcPr>
                            <w:tcW w:w="5000" w:type="pct"/>
                            <w:shd w:val="clear" w:color="auto" w:fill="E7E6E6" w:themeFill="background2"/>
                          </w:tcPr>
                          <w:p w14:paraId="6AFCB8C9" w14:textId="77777777" w:rsidR="00306ECE" w:rsidRPr="00BC4B6B" w:rsidRDefault="00306ECE" w:rsidP="00306ECE">
                            <w:pPr>
                              <w:jc w:val="center"/>
                              <w:rPr>
                                <w:b/>
                              </w:rPr>
                            </w:pPr>
                            <w:r w:rsidRPr="000B0955">
                              <w:rPr>
                                <w:b/>
                              </w:rPr>
                              <w:t>S</w:t>
                            </w:r>
                            <w:r>
                              <w:rPr>
                                <w:b/>
                              </w:rPr>
                              <w:t>pecific behaviours</w:t>
                            </w:r>
                          </w:p>
                        </w:tc>
                      </w:tr>
                      <w:tr w:rsidR="00306ECE" w14:paraId="0B1D6FBD" w14:textId="77777777" w:rsidTr="00306ECE">
                        <w:tc>
                          <w:tcPr>
                            <w:tcW w:w="5000" w:type="pct"/>
                          </w:tcPr>
                          <w:p w14:paraId="386DE7C5" w14:textId="77777777" w:rsidR="00306ECE" w:rsidRDefault="00306ECE" w:rsidP="00306ECE">
                            <w:r>
                              <w:sym w:font="Wingdings" w:char="F0FC"/>
                            </w:r>
                            <w:r>
                              <w:t xml:space="preserve"> uses correct rates and hours</w:t>
                            </w:r>
                          </w:p>
                          <w:p w14:paraId="6B613439" w14:textId="77777777" w:rsidR="00306ECE" w:rsidRDefault="00306ECE" w:rsidP="00306ECE">
                            <w:r>
                              <w:sym w:font="Wingdings" w:char="F0FC"/>
                            </w:r>
                            <w:r>
                              <w:t xml:space="preserve"> correct total</w:t>
                            </w:r>
                          </w:p>
                        </w:tc>
                      </w:tr>
                    </w:tbl>
                    <w:p w14:paraId="0354510C" w14:textId="77777777" w:rsidR="00306ECE" w:rsidRDefault="00306ECE" w:rsidP="00306ECE"/>
                  </w:txbxContent>
                </v:textbox>
              </v:shape>
            </w:pict>
          </mc:Fallback>
        </mc:AlternateContent>
      </w:r>
    </w:p>
    <w:p w14:paraId="3E0E2B1C" w14:textId="77777777" w:rsidR="00145B61" w:rsidRDefault="00145B61" w:rsidP="00306ECE">
      <w:pPr>
        <w:pStyle w:val="Parta"/>
      </w:pPr>
    </w:p>
    <w:p w14:paraId="409898CE" w14:textId="77777777" w:rsidR="00145B61" w:rsidRDefault="00145B61" w:rsidP="00306ECE">
      <w:pPr>
        <w:pStyle w:val="Parta"/>
      </w:pPr>
    </w:p>
    <w:p w14:paraId="392AE330" w14:textId="77777777" w:rsidR="00145B61" w:rsidRDefault="00145B61" w:rsidP="00306ECE">
      <w:pPr>
        <w:pStyle w:val="Parta"/>
      </w:pPr>
    </w:p>
    <w:p w14:paraId="3D5A85CC" w14:textId="77777777" w:rsidR="00145B61" w:rsidRDefault="00145B61" w:rsidP="00306ECE">
      <w:pPr>
        <w:pStyle w:val="Parta"/>
      </w:pPr>
    </w:p>
    <w:p w14:paraId="54CBC963" w14:textId="77777777" w:rsidR="00145B61" w:rsidRDefault="00145B61" w:rsidP="00306ECE">
      <w:pPr>
        <w:pStyle w:val="Parta"/>
      </w:pPr>
    </w:p>
    <w:p w14:paraId="28F9B27C" w14:textId="77777777" w:rsidR="00145B61" w:rsidRDefault="00145B61" w:rsidP="00306ECE">
      <w:pPr>
        <w:pStyle w:val="Parta"/>
      </w:pPr>
    </w:p>
    <w:p w14:paraId="0E40F885" w14:textId="77777777" w:rsidR="00145B61" w:rsidRDefault="00145B61" w:rsidP="00306ECE">
      <w:pPr>
        <w:pStyle w:val="Parta"/>
      </w:pPr>
    </w:p>
    <w:p w14:paraId="6D8AC601" w14:textId="77777777" w:rsidR="00145B61" w:rsidRDefault="00145B61" w:rsidP="00306ECE">
      <w:pPr>
        <w:pStyle w:val="Parta"/>
      </w:pPr>
      <w:r>
        <w:t>(b)</w:t>
      </w:r>
      <w:r>
        <w:tab/>
        <w:t xml:space="preserve">Determine the values of A, B and C in the </w:t>
      </w:r>
      <w:commentRangeStart w:id="35"/>
      <w:r>
        <w:t>table</w:t>
      </w:r>
      <w:commentRangeEnd w:id="35"/>
      <w:r w:rsidR="009B5D3B">
        <w:rPr>
          <w:rStyle w:val="CommentReference"/>
          <w:rFonts w:eastAsia="Times New Roman" w:cs="Times New Roman"/>
        </w:rPr>
        <w:commentReference w:id="35"/>
      </w:r>
      <w:r>
        <w:t>.</w:t>
      </w:r>
      <w:r>
        <w:tab/>
        <w:t>(4 marks)</w:t>
      </w:r>
    </w:p>
    <w:p w14:paraId="7FDAFD56" w14:textId="77777777" w:rsidR="00145B61" w:rsidRDefault="00145B61" w:rsidP="00306ECE">
      <w:pPr>
        <w:pStyle w:val="Parta"/>
      </w:pPr>
      <w:r>
        <w:rPr>
          <w:noProof/>
          <w:lang w:eastAsia="en-AU"/>
        </w:rPr>
        <mc:AlternateContent>
          <mc:Choice Requires="wps">
            <w:drawing>
              <wp:anchor distT="0" distB="0" distL="114300" distR="114300" simplePos="0" relativeHeight="251687936" behindDoc="0" locked="0" layoutInCell="1" allowOverlap="1" wp14:anchorId="2CD3469D" wp14:editId="4048D16C">
                <wp:simplePos x="0" y="0"/>
                <wp:positionH relativeFrom="column">
                  <wp:posOffset>1203960</wp:posOffset>
                </wp:positionH>
                <wp:positionV relativeFrom="paragraph">
                  <wp:posOffset>64770</wp:posOffset>
                </wp:positionV>
                <wp:extent cx="3968750" cy="200025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3968750" cy="2000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19"/>
                            </w:tblGrid>
                            <w:tr w:rsidR="00306ECE" w14:paraId="041D9264" w14:textId="77777777" w:rsidTr="004A4688">
                              <w:trPr>
                                <w:trHeight w:hRule="exact" w:val="255"/>
                              </w:trPr>
                              <w:tc>
                                <w:tcPr>
                                  <w:tcW w:w="5000" w:type="pct"/>
                                  <w:shd w:val="clear" w:color="auto" w:fill="E7E6E6" w:themeFill="background2"/>
                                </w:tcPr>
                                <w:p w14:paraId="6345B42A" w14:textId="77777777" w:rsidR="00306ECE" w:rsidRPr="00BC4B6B" w:rsidRDefault="00306ECE" w:rsidP="00306ECE">
                                  <w:pPr>
                                    <w:jc w:val="center"/>
                                    <w:rPr>
                                      <w:b/>
                                    </w:rPr>
                                  </w:pPr>
                                  <w:r w:rsidRPr="000B0955">
                                    <w:rPr>
                                      <w:b/>
                                    </w:rPr>
                                    <w:t>Solution</w:t>
                                  </w:r>
                                </w:p>
                              </w:tc>
                            </w:tr>
                            <w:tr w:rsidR="00306ECE" w14:paraId="3D63BD4A" w14:textId="77777777" w:rsidTr="00306ECE">
                              <w:tc>
                                <w:tcPr>
                                  <w:tcW w:w="5000" w:type="pct"/>
                                </w:tcPr>
                                <w:p w14:paraId="7D85C5B7" w14:textId="77777777" w:rsidR="00306ECE" w:rsidRPr="0070696F" w:rsidRDefault="00306ECE" w:rsidP="00306ECE">
                                  <w:pPr>
                                    <w:rPr>
                                      <w:rFonts w:eastAsiaTheme="minorEastAsia"/>
                                    </w:rPr>
                                  </w:pPr>
                                  <m:oMathPara>
                                    <m:oMath>
                                      <m:r>
                                        <w:rPr>
                                          <w:rFonts w:ascii="Cambria Math" w:hAnsi="Cambria Math"/>
                                        </w:rPr>
                                        <m:t>A=15.50</m:t>
                                      </m:r>
                                      <m:d>
                                        <m:dPr>
                                          <m:ctrlPr>
                                            <w:rPr>
                                              <w:rFonts w:ascii="Cambria Math" w:hAnsi="Cambria Math"/>
                                              <w:i/>
                                            </w:rPr>
                                          </m:ctrlPr>
                                        </m:dPr>
                                        <m:e>
                                          <m:r>
                                            <w:rPr>
                                              <w:rFonts w:ascii="Cambria Math" w:hAnsi="Cambria Math"/>
                                            </w:rPr>
                                            <m:t>8+6+7</m:t>
                                          </m:r>
                                        </m:e>
                                      </m:d>
                                      <m:r>
                                        <w:rPr>
                                          <w:rFonts w:ascii="Cambria Math" w:hAnsi="Cambria Math"/>
                                        </w:rPr>
                                        <m:t>=15.50</m:t>
                                      </m:r>
                                      <m:d>
                                        <m:dPr>
                                          <m:ctrlPr>
                                            <w:rPr>
                                              <w:rFonts w:ascii="Cambria Math" w:hAnsi="Cambria Math"/>
                                              <w:i/>
                                            </w:rPr>
                                          </m:ctrlPr>
                                        </m:dPr>
                                        <m:e>
                                          <m:r>
                                            <w:rPr>
                                              <w:rFonts w:ascii="Cambria Math" w:hAnsi="Cambria Math"/>
                                            </w:rPr>
                                            <m:t>21</m:t>
                                          </m:r>
                                        </m:e>
                                      </m:d>
                                      <m:r>
                                        <w:rPr>
                                          <w:rFonts w:ascii="Cambria Math" w:hAnsi="Cambria Math"/>
                                        </w:rPr>
                                        <m:t>=$325.50</m:t>
                                      </m:r>
                                    </m:oMath>
                                  </m:oMathPara>
                                </w:p>
                                <w:p w14:paraId="0FFEF0F3" w14:textId="77777777" w:rsidR="00306ECE" w:rsidRDefault="00306ECE" w:rsidP="00306ECE">
                                  <w:pPr>
                                    <w:rPr>
                                      <w:rFonts w:eastAsiaTheme="minorEastAsia"/>
                                    </w:rPr>
                                  </w:pPr>
                                </w:p>
                                <w:p w14:paraId="426E4A4E" w14:textId="77777777" w:rsidR="00306ECE" w:rsidRPr="0070696F" w:rsidRDefault="00306ECE" w:rsidP="00306ECE">
                                  <w:pPr>
                                    <w:rPr>
                                      <w:rFonts w:eastAsiaTheme="minorEastAsia"/>
                                    </w:rPr>
                                  </w:pPr>
                                  <m:oMathPara>
                                    <m:oMath>
                                      <m:r>
                                        <w:rPr>
                                          <w:rFonts w:ascii="Cambria Math" w:hAnsi="Cambria Math"/>
                                        </w:rPr>
                                        <m:t>B=25.50</m:t>
                                      </m:r>
                                      <m:d>
                                        <m:dPr>
                                          <m:ctrlPr>
                                            <w:rPr>
                                              <w:rFonts w:ascii="Cambria Math" w:hAnsi="Cambria Math"/>
                                              <w:i/>
                                            </w:rPr>
                                          </m:ctrlPr>
                                        </m:dPr>
                                        <m:e>
                                          <m:r>
                                            <w:rPr>
                                              <w:rFonts w:ascii="Cambria Math" w:hAnsi="Cambria Math"/>
                                            </w:rPr>
                                            <m:t>5+6×1.5+8×2</m:t>
                                          </m:r>
                                        </m:e>
                                      </m:d>
                                      <m:r>
                                        <w:rPr>
                                          <w:rFonts w:ascii="Cambria Math" w:hAnsi="Cambria Math"/>
                                        </w:rPr>
                                        <m:t>=25.50</m:t>
                                      </m:r>
                                      <m:d>
                                        <m:dPr>
                                          <m:ctrlPr>
                                            <w:rPr>
                                              <w:rFonts w:ascii="Cambria Math" w:hAnsi="Cambria Math"/>
                                              <w:i/>
                                            </w:rPr>
                                          </m:ctrlPr>
                                        </m:dPr>
                                        <m:e>
                                          <m:r>
                                            <w:rPr>
                                              <w:rFonts w:ascii="Cambria Math" w:hAnsi="Cambria Math"/>
                                            </w:rPr>
                                            <m:t>30</m:t>
                                          </m:r>
                                        </m:e>
                                      </m:d>
                                      <m:r>
                                        <w:rPr>
                                          <w:rFonts w:ascii="Cambria Math" w:hAnsi="Cambria Math"/>
                                        </w:rPr>
                                        <m:t>=$765.00</m:t>
                                      </m:r>
                                    </m:oMath>
                                  </m:oMathPara>
                                </w:p>
                                <w:p w14:paraId="1C257CBD" w14:textId="77777777" w:rsidR="00306ECE" w:rsidRDefault="00306ECE" w:rsidP="00306ECE">
                                  <w:pPr>
                                    <w:rPr>
                                      <w:rFonts w:eastAsiaTheme="minorEastAsia"/>
                                    </w:rPr>
                                  </w:pPr>
                                </w:p>
                                <w:p w14:paraId="652F0F70" w14:textId="77777777" w:rsidR="00306ECE" w:rsidRPr="00282398" w:rsidRDefault="00306ECE" w:rsidP="00306ECE">
                                  <w:pPr>
                                    <w:rPr>
                                      <w:rFonts w:eastAsiaTheme="minorEastAsia"/>
                                    </w:rPr>
                                  </w:pPr>
                                  <m:oMathPara>
                                    <m:oMath>
                                      <m:r>
                                        <w:rPr>
                                          <w:rFonts w:ascii="Cambria Math" w:hAnsi="Cambria Math"/>
                                        </w:rPr>
                                        <m:t>16.20</m:t>
                                      </m:r>
                                      <m:d>
                                        <m:dPr>
                                          <m:ctrlPr>
                                            <w:rPr>
                                              <w:rFonts w:ascii="Cambria Math" w:hAnsi="Cambria Math"/>
                                              <w:i/>
                                            </w:rPr>
                                          </m:ctrlPr>
                                        </m:dPr>
                                        <m:e>
                                          <m:r>
                                            <w:rPr>
                                              <w:rFonts w:ascii="Cambria Math" w:hAnsi="Cambria Math"/>
                                            </w:rPr>
                                            <m:t>7+7+C×2</m:t>
                                          </m:r>
                                        </m:e>
                                      </m:d>
                                      <m:r>
                                        <w:rPr>
                                          <w:rFonts w:ascii="Cambria Math" w:hAnsi="Cambria Math"/>
                                        </w:rPr>
                                        <m:t>=324.00</m:t>
                                      </m:r>
                                      <m:r>
                                        <w:rPr>
                                          <w:rFonts w:ascii="Cambria Math" w:eastAsiaTheme="minorEastAsia" w:hAnsi="Cambria Math"/>
                                        </w:rPr>
                                        <m:t>⇒C=3</m:t>
                                      </m:r>
                                    </m:oMath>
                                  </m:oMathPara>
                                </w:p>
                                <w:p w14:paraId="59701F0B" w14:textId="77777777" w:rsidR="00306ECE" w:rsidRPr="00282398" w:rsidRDefault="00306ECE" w:rsidP="00306ECE">
                                  <w:pPr>
                                    <w:rPr>
                                      <w:rFonts w:eastAsiaTheme="minorEastAsia"/>
                                    </w:rPr>
                                  </w:pPr>
                                </w:p>
                              </w:tc>
                            </w:tr>
                            <w:tr w:rsidR="00306ECE" w14:paraId="5B4FE8FD" w14:textId="77777777" w:rsidTr="004A4688">
                              <w:trPr>
                                <w:trHeight w:hRule="exact" w:val="255"/>
                              </w:trPr>
                              <w:tc>
                                <w:tcPr>
                                  <w:tcW w:w="5000" w:type="pct"/>
                                  <w:shd w:val="clear" w:color="auto" w:fill="E7E6E6" w:themeFill="background2"/>
                                </w:tcPr>
                                <w:p w14:paraId="3661A6FC" w14:textId="77777777" w:rsidR="00306ECE" w:rsidRPr="00BC4B6B" w:rsidRDefault="00306ECE" w:rsidP="00306ECE">
                                  <w:pPr>
                                    <w:jc w:val="center"/>
                                    <w:rPr>
                                      <w:b/>
                                    </w:rPr>
                                  </w:pPr>
                                  <w:r w:rsidRPr="000B0955">
                                    <w:rPr>
                                      <w:b/>
                                    </w:rPr>
                                    <w:t>S</w:t>
                                  </w:r>
                                  <w:r>
                                    <w:rPr>
                                      <w:b/>
                                    </w:rPr>
                                    <w:t>pecific behaviours</w:t>
                                  </w:r>
                                </w:p>
                              </w:tc>
                            </w:tr>
                            <w:tr w:rsidR="00306ECE" w14:paraId="2AB736A7" w14:textId="77777777" w:rsidTr="00306ECE">
                              <w:tc>
                                <w:tcPr>
                                  <w:tcW w:w="5000" w:type="pct"/>
                                </w:tcPr>
                                <w:p w14:paraId="23AA0AC7" w14:textId="77777777" w:rsidR="00306ECE" w:rsidRDefault="00306ECE" w:rsidP="00306ECE">
                                  <w:r>
                                    <w:sym w:font="Wingdings" w:char="F0FC"/>
                                  </w:r>
                                  <w:r>
                                    <w:t xml:space="preserve"> value of A</w:t>
                                  </w:r>
                                </w:p>
                                <w:p w14:paraId="4D6C381A" w14:textId="77777777" w:rsidR="00306ECE" w:rsidRDefault="00306ECE" w:rsidP="00306ECE">
                                  <w:r>
                                    <w:sym w:font="Wingdings" w:char="F0FC"/>
                                  </w:r>
                                  <w:r>
                                    <w:t xml:space="preserve"> value of B</w:t>
                                  </w:r>
                                </w:p>
                                <w:p w14:paraId="4BB1260B" w14:textId="77777777" w:rsidR="00306ECE" w:rsidRDefault="00306ECE" w:rsidP="00306ECE">
                                  <w:r>
                                    <w:sym w:font="Wingdings" w:char="F0FC"/>
                                  </w:r>
                                  <w:r>
                                    <w:t xml:space="preserve"> calculates total hours or writes equation for Di</w:t>
                                  </w:r>
                                </w:p>
                                <w:p w14:paraId="660D63B6" w14:textId="77777777" w:rsidR="00306ECE" w:rsidRDefault="00306ECE" w:rsidP="00306ECE">
                                  <w:r>
                                    <w:sym w:font="Wingdings" w:char="F0FC"/>
                                  </w:r>
                                  <w:r>
                                    <w:t xml:space="preserve"> value of C</w:t>
                                  </w:r>
                                </w:p>
                              </w:tc>
                            </w:tr>
                          </w:tbl>
                          <w:p w14:paraId="51B86FF8"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469D" id="Text Box 19" o:spid="_x0000_s1045" type="#_x0000_t202" style="position:absolute;left:0;text-align:left;margin-left:94.8pt;margin-top:5.1pt;width:31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6219"/>
                      </w:tblGrid>
                      <w:tr w:rsidR="00306ECE" w14:paraId="041D9264" w14:textId="77777777" w:rsidTr="004A4688">
                        <w:trPr>
                          <w:trHeight w:hRule="exact" w:val="255"/>
                        </w:trPr>
                        <w:tc>
                          <w:tcPr>
                            <w:tcW w:w="5000" w:type="pct"/>
                            <w:shd w:val="clear" w:color="auto" w:fill="E7E6E6" w:themeFill="background2"/>
                          </w:tcPr>
                          <w:p w14:paraId="6345B42A" w14:textId="77777777" w:rsidR="00306ECE" w:rsidRPr="00BC4B6B" w:rsidRDefault="00306ECE" w:rsidP="00306ECE">
                            <w:pPr>
                              <w:jc w:val="center"/>
                              <w:rPr>
                                <w:b/>
                              </w:rPr>
                            </w:pPr>
                            <w:r w:rsidRPr="000B0955">
                              <w:rPr>
                                <w:b/>
                              </w:rPr>
                              <w:t>Solution</w:t>
                            </w:r>
                          </w:p>
                        </w:tc>
                      </w:tr>
                      <w:tr w:rsidR="00306ECE" w14:paraId="3D63BD4A" w14:textId="77777777" w:rsidTr="00306ECE">
                        <w:tc>
                          <w:tcPr>
                            <w:tcW w:w="5000" w:type="pct"/>
                          </w:tcPr>
                          <w:p w14:paraId="7D85C5B7" w14:textId="77777777" w:rsidR="00306ECE" w:rsidRPr="0070696F" w:rsidRDefault="00306ECE" w:rsidP="00306ECE">
                            <w:pPr>
                              <w:rPr>
                                <w:rFonts w:eastAsiaTheme="minorEastAsia"/>
                              </w:rPr>
                            </w:pPr>
                            <m:oMathPara>
                              <m:oMath>
                                <m:r>
                                  <w:rPr>
                                    <w:rFonts w:ascii="Cambria Math" w:hAnsi="Cambria Math"/>
                                  </w:rPr>
                                  <m:t>A=15.50</m:t>
                                </m:r>
                                <m:d>
                                  <m:dPr>
                                    <m:ctrlPr>
                                      <w:rPr>
                                        <w:rFonts w:ascii="Cambria Math" w:hAnsi="Cambria Math"/>
                                        <w:i/>
                                      </w:rPr>
                                    </m:ctrlPr>
                                  </m:dPr>
                                  <m:e>
                                    <m:r>
                                      <w:rPr>
                                        <w:rFonts w:ascii="Cambria Math" w:hAnsi="Cambria Math"/>
                                      </w:rPr>
                                      <m:t>8+6+7</m:t>
                                    </m:r>
                                  </m:e>
                                </m:d>
                                <m:r>
                                  <w:rPr>
                                    <w:rFonts w:ascii="Cambria Math" w:hAnsi="Cambria Math"/>
                                  </w:rPr>
                                  <m:t>=15.50</m:t>
                                </m:r>
                                <m:d>
                                  <m:dPr>
                                    <m:ctrlPr>
                                      <w:rPr>
                                        <w:rFonts w:ascii="Cambria Math" w:hAnsi="Cambria Math"/>
                                        <w:i/>
                                      </w:rPr>
                                    </m:ctrlPr>
                                  </m:dPr>
                                  <m:e>
                                    <m:r>
                                      <w:rPr>
                                        <w:rFonts w:ascii="Cambria Math" w:hAnsi="Cambria Math"/>
                                      </w:rPr>
                                      <m:t>21</m:t>
                                    </m:r>
                                  </m:e>
                                </m:d>
                                <m:r>
                                  <w:rPr>
                                    <w:rFonts w:ascii="Cambria Math" w:hAnsi="Cambria Math"/>
                                  </w:rPr>
                                  <m:t>=$325.50</m:t>
                                </m:r>
                              </m:oMath>
                            </m:oMathPara>
                          </w:p>
                          <w:p w14:paraId="0FFEF0F3" w14:textId="77777777" w:rsidR="00306ECE" w:rsidRDefault="00306ECE" w:rsidP="00306ECE">
                            <w:pPr>
                              <w:rPr>
                                <w:rFonts w:eastAsiaTheme="minorEastAsia"/>
                              </w:rPr>
                            </w:pPr>
                          </w:p>
                          <w:p w14:paraId="426E4A4E" w14:textId="77777777" w:rsidR="00306ECE" w:rsidRPr="0070696F" w:rsidRDefault="00306ECE" w:rsidP="00306ECE">
                            <w:pPr>
                              <w:rPr>
                                <w:rFonts w:eastAsiaTheme="minorEastAsia"/>
                              </w:rPr>
                            </w:pPr>
                            <m:oMathPara>
                              <m:oMath>
                                <m:r>
                                  <w:rPr>
                                    <w:rFonts w:ascii="Cambria Math" w:hAnsi="Cambria Math"/>
                                  </w:rPr>
                                  <m:t>B=25.50</m:t>
                                </m:r>
                                <m:d>
                                  <m:dPr>
                                    <m:ctrlPr>
                                      <w:rPr>
                                        <w:rFonts w:ascii="Cambria Math" w:hAnsi="Cambria Math"/>
                                        <w:i/>
                                      </w:rPr>
                                    </m:ctrlPr>
                                  </m:dPr>
                                  <m:e>
                                    <m:r>
                                      <w:rPr>
                                        <w:rFonts w:ascii="Cambria Math" w:hAnsi="Cambria Math"/>
                                      </w:rPr>
                                      <m:t>5+6×1.5+8×2</m:t>
                                    </m:r>
                                  </m:e>
                                </m:d>
                                <m:r>
                                  <w:rPr>
                                    <w:rFonts w:ascii="Cambria Math" w:hAnsi="Cambria Math"/>
                                  </w:rPr>
                                  <m:t>=25.50</m:t>
                                </m:r>
                                <m:d>
                                  <m:dPr>
                                    <m:ctrlPr>
                                      <w:rPr>
                                        <w:rFonts w:ascii="Cambria Math" w:hAnsi="Cambria Math"/>
                                        <w:i/>
                                      </w:rPr>
                                    </m:ctrlPr>
                                  </m:dPr>
                                  <m:e>
                                    <m:r>
                                      <w:rPr>
                                        <w:rFonts w:ascii="Cambria Math" w:hAnsi="Cambria Math"/>
                                      </w:rPr>
                                      <m:t>30</m:t>
                                    </m:r>
                                  </m:e>
                                </m:d>
                                <m:r>
                                  <w:rPr>
                                    <w:rFonts w:ascii="Cambria Math" w:hAnsi="Cambria Math"/>
                                  </w:rPr>
                                  <m:t>=$765.00</m:t>
                                </m:r>
                              </m:oMath>
                            </m:oMathPara>
                          </w:p>
                          <w:p w14:paraId="1C257CBD" w14:textId="77777777" w:rsidR="00306ECE" w:rsidRDefault="00306ECE" w:rsidP="00306ECE">
                            <w:pPr>
                              <w:rPr>
                                <w:rFonts w:eastAsiaTheme="minorEastAsia"/>
                              </w:rPr>
                            </w:pPr>
                          </w:p>
                          <w:p w14:paraId="652F0F70" w14:textId="77777777" w:rsidR="00306ECE" w:rsidRPr="00282398" w:rsidRDefault="00306ECE" w:rsidP="00306ECE">
                            <w:pPr>
                              <w:rPr>
                                <w:rFonts w:eastAsiaTheme="minorEastAsia"/>
                              </w:rPr>
                            </w:pPr>
                            <m:oMathPara>
                              <m:oMath>
                                <m:r>
                                  <w:rPr>
                                    <w:rFonts w:ascii="Cambria Math" w:hAnsi="Cambria Math"/>
                                  </w:rPr>
                                  <m:t>16.20</m:t>
                                </m:r>
                                <m:d>
                                  <m:dPr>
                                    <m:ctrlPr>
                                      <w:rPr>
                                        <w:rFonts w:ascii="Cambria Math" w:hAnsi="Cambria Math"/>
                                        <w:i/>
                                      </w:rPr>
                                    </m:ctrlPr>
                                  </m:dPr>
                                  <m:e>
                                    <m:r>
                                      <w:rPr>
                                        <w:rFonts w:ascii="Cambria Math" w:hAnsi="Cambria Math"/>
                                      </w:rPr>
                                      <m:t>7+7+C×2</m:t>
                                    </m:r>
                                  </m:e>
                                </m:d>
                                <m:r>
                                  <w:rPr>
                                    <w:rFonts w:ascii="Cambria Math" w:hAnsi="Cambria Math"/>
                                  </w:rPr>
                                  <m:t>=324.00</m:t>
                                </m:r>
                                <m:r>
                                  <w:rPr>
                                    <w:rFonts w:ascii="Cambria Math" w:eastAsiaTheme="minorEastAsia" w:hAnsi="Cambria Math"/>
                                  </w:rPr>
                                  <m:t>⇒C=3</m:t>
                                </m:r>
                              </m:oMath>
                            </m:oMathPara>
                          </w:p>
                          <w:p w14:paraId="59701F0B" w14:textId="77777777" w:rsidR="00306ECE" w:rsidRPr="00282398" w:rsidRDefault="00306ECE" w:rsidP="00306ECE">
                            <w:pPr>
                              <w:rPr>
                                <w:rFonts w:eastAsiaTheme="minorEastAsia"/>
                              </w:rPr>
                            </w:pPr>
                          </w:p>
                        </w:tc>
                      </w:tr>
                      <w:tr w:rsidR="00306ECE" w14:paraId="5B4FE8FD" w14:textId="77777777" w:rsidTr="004A4688">
                        <w:trPr>
                          <w:trHeight w:hRule="exact" w:val="255"/>
                        </w:trPr>
                        <w:tc>
                          <w:tcPr>
                            <w:tcW w:w="5000" w:type="pct"/>
                            <w:shd w:val="clear" w:color="auto" w:fill="E7E6E6" w:themeFill="background2"/>
                          </w:tcPr>
                          <w:p w14:paraId="3661A6FC" w14:textId="77777777" w:rsidR="00306ECE" w:rsidRPr="00BC4B6B" w:rsidRDefault="00306ECE" w:rsidP="00306ECE">
                            <w:pPr>
                              <w:jc w:val="center"/>
                              <w:rPr>
                                <w:b/>
                              </w:rPr>
                            </w:pPr>
                            <w:r w:rsidRPr="000B0955">
                              <w:rPr>
                                <w:b/>
                              </w:rPr>
                              <w:t>S</w:t>
                            </w:r>
                            <w:r>
                              <w:rPr>
                                <w:b/>
                              </w:rPr>
                              <w:t>pecific behaviours</w:t>
                            </w:r>
                          </w:p>
                        </w:tc>
                      </w:tr>
                      <w:tr w:rsidR="00306ECE" w14:paraId="2AB736A7" w14:textId="77777777" w:rsidTr="00306ECE">
                        <w:tc>
                          <w:tcPr>
                            <w:tcW w:w="5000" w:type="pct"/>
                          </w:tcPr>
                          <w:p w14:paraId="23AA0AC7" w14:textId="77777777" w:rsidR="00306ECE" w:rsidRDefault="00306ECE" w:rsidP="00306ECE">
                            <w:r>
                              <w:sym w:font="Wingdings" w:char="F0FC"/>
                            </w:r>
                            <w:r>
                              <w:t xml:space="preserve"> value of A</w:t>
                            </w:r>
                          </w:p>
                          <w:p w14:paraId="4D6C381A" w14:textId="77777777" w:rsidR="00306ECE" w:rsidRDefault="00306ECE" w:rsidP="00306ECE">
                            <w:r>
                              <w:sym w:font="Wingdings" w:char="F0FC"/>
                            </w:r>
                            <w:r>
                              <w:t xml:space="preserve"> value of B</w:t>
                            </w:r>
                          </w:p>
                          <w:p w14:paraId="4BB1260B" w14:textId="77777777" w:rsidR="00306ECE" w:rsidRDefault="00306ECE" w:rsidP="00306ECE">
                            <w:r>
                              <w:sym w:font="Wingdings" w:char="F0FC"/>
                            </w:r>
                            <w:r>
                              <w:t xml:space="preserve"> calculates total hours or writes equation for Di</w:t>
                            </w:r>
                          </w:p>
                          <w:p w14:paraId="660D63B6" w14:textId="77777777" w:rsidR="00306ECE" w:rsidRDefault="00306ECE" w:rsidP="00306ECE">
                            <w:r>
                              <w:sym w:font="Wingdings" w:char="F0FC"/>
                            </w:r>
                            <w:r>
                              <w:t xml:space="preserve"> value of C</w:t>
                            </w:r>
                          </w:p>
                        </w:tc>
                      </w:tr>
                    </w:tbl>
                    <w:p w14:paraId="51B86FF8" w14:textId="77777777" w:rsidR="00306ECE" w:rsidRDefault="00306ECE" w:rsidP="00306ECE"/>
                  </w:txbxContent>
                </v:textbox>
              </v:shape>
            </w:pict>
          </mc:Fallback>
        </mc:AlternateContent>
      </w:r>
    </w:p>
    <w:p w14:paraId="0F35B884" w14:textId="77777777" w:rsidR="00145B61" w:rsidRDefault="00145B61" w:rsidP="00306ECE">
      <w:pPr>
        <w:pStyle w:val="Parta"/>
      </w:pPr>
    </w:p>
    <w:p w14:paraId="1AF46590" w14:textId="77777777" w:rsidR="00145B61" w:rsidRDefault="00145B61" w:rsidP="00306ECE">
      <w:pPr>
        <w:pStyle w:val="Parta"/>
      </w:pPr>
    </w:p>
    <w:p w14:paraId="2CE91556" w14:textId="77777777" w:rsidR="00145B61" w:rsidRDefault="00145B61" w:rsidP="00306ECE">
      <w:pPr>
        <w:pStyle w:val="Parta"/>
      </w:pPr>
    </w:p>
    <w:p w14:paraId="04E45DC9" w14:textId="77777777" w:rsidR="00145B61" w:rsidRDefault="00145B61" w:rsidP="00306ECE">
      <w:pPr>
        <w:pStyle w:val="Parta"/>
      </w:pPr>
    </w:p>
    <w:p w14:paraId="47EE9DD1" w14:textId="77777777" w:rsidR="00145B61" w:rsidRDefault="00145B61" w:rsidP="00306ECE">
      <w:pPr>
        <w:pStyle w:val="Parta"/>
      </w:pPr>
    </w:p>
    <w:p w14:paraId="282944CD" w14:textId="77777777" w:rsidR="00145B61" w:rsidRDefault="00145B61" w:rsidP="00306ECE">
      <w:pPr>
        <w:pStyle w:val="Parta"/>
      </w:pPr>
    </w:p>
    <w:p w14:paraId="52413933" w14:textId="77777777" w:rsidR="00145B61" w:rsidRDefault="00145B61" w:rsidP="00306ECE">
      <w:pPr>
        <w:pStyle w:val="Parta"/>
      </w:pPr>
    </w:p>
    <w:p w14:paraId="2B3C335E" w14:textId="77777777" w:rsidR="00145B61" w:rsidRDefault="00145B61" w:rsidP="00306ECE">
      <w:pPr>
        <w:pStyle w:val="Parta"/>
      </w:pPr>
    </w:p>
    <w:p w14:paraId="3F8B6ED2" w14:textId="77777777" w:rsidR="00145B61" w:rsidRDefault="00145B61" w:rsidP="00306ECE">
      <w:pPr>
        <w:pStyle w:val="Parta"/>
      </w:pPr>
    </w:p>
    <w:p w14:paraId="632747AD" w14:textId="77777777" w:rsidR="00145B61" w:rsidRDefault="00145B61" w:rsidP="00306ECE">
      <w:pPr>
        <w:pStyle w:val="Parta"/>
      </w:pPr>
    </w:p>
    <w:p w14:paraId="74F5AC6F" w14:textId="77777777" w:rsidR="00145B61" w:rsidRDefault="00145B61" w:rsidP="00306ECE">
      <w:pPr>
        <w:pStyle w:val="Parta"/>
      </w:pPr>
    </w:p>
    <w:p w14:paraId="0FE51071" w14:textId="77777777" w:rsidR="00145B61" w:rsidRDefault="00145B61" w:rsidP="00306ECE">
      <w:pPr>
        <w:pStyle w:val="Parta"/>
      </w:pPr>
    </w:p>
    <w:p w14:paraId="61B48B1A" w14:textId="77777777" w:rsidR="00145B61" w:rsidRDefault="00145B61" w:rsidP="00306ECE">
      <w:pPr>
        <w:pStyle w:val="Parta"/>
      </w:pPr>
    </w:p>
    <w:p w14:paraId="66494C4B" w14:textId="77777777" w:rsidR="00145B61" w:rsidRDefault="00145B61" w:rsidP="00306ECE">
      <w:pPr>
        <w:pStyle w:val="Parta"/>
      </w:pPr>
    </w:p>
    <w:p w14:paraId="2500D002" w14:textId="77777777" w:rsidR="00145B61" w:rsidRDefault="00145B61" w:rsidP="00306ECE">
      <w:pPr>
        <w:pStyle w:val="Parta"/>
      </w:pPr>
      <w:r>
        <w:t>(c)</w:t>
      </w:r>
      <w:r>
        <w:tab/>
        <w:t>The restaurant is liable for payroll tax at a rate of 5.5% of all staff payments. Calculate the payroll tax the restaurant must pay this week for the five employees.</w:t>
      </w:r>
      <w:r>
        <w:tab/>
        <w:t>(2 marks)</w:t>
      </w:r>
    </w:p>
    <w:p w14:paraId="2B38B2BF" w14:textId="77777777" w:rsidR="00145B61" w:rsidRDefault="00145B61" w:rsidP="00306ECE">
      <w:pPr>
        <w:pStyle w:val="Parta"/>
      </w:pPr>
      <w:r>
        <w:rPr>
          <w:noProof/>
          <w:lang w:eastAsia="en-AU"/>
        </w:rPr>
        <mc:AlternateContent>
          <mc:Choice Requires="wps">
            <w:drawing>
              <wp:anchor distT="0" distB="0" distL="114300" distR="114300" simplePos="0" relativeHeight="251684864" behindDoc="0" locked="0" layoutInCell="1" allowOverlap="1" wp14:anchorId="4496F4A6" wp14:editId="6E346B07">
                <wp:simplePos x="0" y="0"/>
                <wp:positionH relativeFrom="column">
                  <wp:posOffset>1242060</wp:posOffset>
                </wp:positionH>
                <wp:positionV relativeFrom="paragraph">
                  <wp:posOffset>48260</wp:posOffset>
                </wp:positionV>
                <wp:extent cx="3778250" cy="102870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37782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919"/>
                            </w:tblGrid>
                            <w:tr w:rsidR="00306ECE" w14:paraId="6EEE7CCD" w14:textId="77777777" w:rsidTr="004A4688">
                              <w:trPr>
                                <w:trHeight w:hRule="exact" w:val="255"/>
                              </w:trPr>
                              <w:tc>
                                <w:tcPr>
                                  <w:tcW w:w="5000" w:type="pct"/>
                                  <w:shd w:val="clear" w:color="auto" w:fill="E7E6E6" w:themeFill="background2"/>
                                </w:tcPr>
                                <w:p w14:paraId="10B79C29" w14:textId="77777777" w:rsidR="00306ECE" w:rsidRPr="00BC4B6B" w:rsidRDefault="00306ECE" w:rsidP="00306ECE">
                                  <w:pPr>
                                    <w:jc w:val="center"/>
                                    <w:rPr>
                                      <w:b/>
                                    </w:rPr>
                                  </w:pPr>
                                  <w:r w:rsidRPr="000B0955">
                                    <w:rPr>
                                      <w:b/>
                                    </w:rPr>
                                    <w:t>Solution</w:t>
                                  </w:r>
                                </w:p>
                              </w:tc>
                            </w:tr>
                            <w:tr w:rsidR="00306ECE" w14:paraId="197444D9" w14:textId="77777777" w:rsidTr="00306ECE">
                              <w:tc>
                                <w:tcPr>
                                  <w:tcW w:w="5000" w:type="pct"/>
                                </w:tcPr>
                                <w:p w14:paraId="4E36AF3F" w14:textId="77777777" w:rsidR="00306ECE" w:rsidRPr="004724D1" w:rsidRDefault="00306ECE" w:rsidP="00306ECE">
                                  <w:pPr>
                                    <w:rPr>
                                      <w:rFonts w:eastAsiaTheme="minorEastAsia"/>
                                    </w:rPr>
                                  </w:pPr>
                                  <m:oMathPara>
                                    <m:oMath>
                                      <m:r>
                                        <m:rPr>
                                          <m:nor/>
                                        </m:rPr>
                                        <w:rPr>
                                          <w:rFonts w:ascii="Cambria Math" w:hAnsi="Cambria Math"/>
                                        </w:rPr>
                                        <m:t>Total</m:t>
                                      </m:r>
                                      <m:r>
                                        <w:rPr>
                                          <w:rFonts w:ascii="Cambria Math" w:hAnsi="Cambria Math"/>
                                        </w:rPr>
                                        <m:t>=2153.50</m:t>
                                      </m:r>
                                      <m:r>
                                        <w:rPr>
                                          <w:rFonts w:ascii="Cambria Math" w:eastAsiaTheme="minorEastAsia" w:hAnsi="Cambria Math"/>
                                        </w:rPr>
                                        <m:t xml:space="preserve">.   </m:t>
                                      </m:r>
                                      <m:r>
                                        <w:rPr>
                                          <w:rFonts w:ascii="Cambria Math" w:hAnsi="Cambria Math"/>
                                        </w:rPr>
                                        <m:t>2153.50</m:t>
                                      </m:r>
                                      <m:r>
                                        <w:rPr>
                                          <w:rFonts w:ascii="Cambria Math" w:eastAsiaTheme="minorEastAsia" w:hAnsi="Cambria Math"/>
                                        </w:rPr>
                                        <m:t>×0.055=$118.44</m:t>
                                      </m:r>
                                    </m:oMath>
                                  </m:oMathPara>
                                </w:p>
                                <w:p w14:paraId="22EDD795" w14:textId="77777777" w:rsidR="00306ECE" w:rsidRPr="004724D1" w:rsidRDefault="00306ECE" w:rsidP="00306ECE">
                                  <w:pPr>
                                    <w:rPr>
                                      <w:rFonts w:eastAsiaTheme="minorEastAsia"/>
                                    </w:rPr>
                                  </w:pPr>
                                </w:p>
                              </w:tc>
                            </w:tr>
                            <w:tr w:rsidR="00306ECE" w14:paraId="43E82F9B" w14:textId="77777777" w:rsidTr="004A4688">
                              <w:trPr>
                                <w:trHeight w:hRule="exact" w:val="255"/>
                              </w:trPr>
                              <w:tc>
                                <w:tcPr>
                                  <w:tcW w:w="5000" w:type="pct"/>
                                  <w:shd w:val="clear" w:color="auto" w:fill="E7E6E6" w:themeFill="background2"/>
                                </w:tcPr>
                                <w:p w14:paraId="1C820AE2" w14:textId="77777777" w:rsidR="00306ECE" w:rsidRPr="00BC4B6B" w:rsidRDefault="00306ECE" w:rsidP="00306ECE">
                                  <w:pPr>
                                    <w:jc w:val="center"/>
                                    <w:rPr>
                                      <w:b/>
                                    </w:rPr>
                                  </w:pPr>
                                  <w:r w:rsidRPr="000B0955">
                                    <w:rPr>
                                      <w:b/>
                                    </w:rPr>
                                    <w:t>S</w:t>
                                  </w:r>
                                  <w:r>
                                    <w:rPr>
                                      <w:b/>
                                    </w:rPr>
                                    <w:t>pecific behaviours</w:t>
                                  </w:r>
                                </w:p>
                              </w:tc>
                            </w:tr>
                            <w:tr w:rsidR="00306ECE" w14:paraId="563142BE" w14:textId="77777777" w:rsidTr="00306ECE">
                              <w:tc>
                                <w:tcPr>
                                  <w:tcW w:w="5000" w:type="pct"/>
                                </w:tcPr>
                                <w:p w14:paraId="3D772D4B" w14:textId="77777777" w:rsidR="00306ECE" w:rsidRDefault="00306ECE" w:rsidP="00306ECE">
                                  <w:r>
                                    <w:sym w:font="Wingdings" w:char="F0FC"/>
                                  </w:r>
                                  <w:r>
                                    <w:t xml:space="preserve"> correct total</w:t>
                                  </w:r>
                                </w:p>
                                <w:p w14:paraId="201163E0" w14:textId="77777777" w:rsidR="00306ECE" w:rsidRDefault="00306ECE" w:rsidP="00306ECE">
                                  <w:r>
                                    <w:sym w:font="Wingdings" w:char="F0FC"/>
                                  </w:r>
                                  <w:r>
                                    <w:t xml:space="preserve"> multiplies total by 0.055, rounding to dollars and cents</w:t>
                                  </w:r>
                                </w:p>
                              </w:tc>
                            </w:tr>
                          </w:tbl>
                          <w:p w14:paraId="3ADA5FF8"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F4A6" id="Text Box 20" o:spid="_x0000_s1046" type="#_x0000_t202" style="position:absolute;left:0;text-align:left;margin-left:97.8pt;margin-top:3.8pt;width:297.5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919"/>
                      </w:tblGrid>
                      <w:tr w:rsidR="00306ECE" w14:paraId="6EEE7CCD" w14:textId="77777777" w:rsidTr="004A4688">
                        <w:trPr>
                          <w:trHeight w:hRule="exact" w:val="255"/>
                        </w:trPr>
                        <w:tc>
                          <w:tcPr>
                            <w:tcW w:w="5000" w:type="pct"/>
                            <w:shd w:val="clear" w:color="auto" w:fill="E7E6E6" w:themeFill="background2"/>
                          </w:tcPr>
                          <w:p w14:paraId="10B79C29" w14:textId="77777777" w:rsidR="00306ECE" w:rsidRPr="00BC4B6B" w:rsidRDefault="00306ECE" w:rsidP="00306ECE">
                            <w:pPr>
                              <w:jc w:val="center"/>
                              <w:rPr>
                                <w:b/>
                              </w:rPr>
                            </w:pPr>
                            <w:r w:rsidRPr="000B0955">
                              <w:rPr>
                                <w:b/>
                              </w:rPr>
                              <w:t>Solution</w:t>
                            </w:r>
                          </w:p>
                        </w:tc>
                      </w:tr>
                      <w:tr w:rsidR="00306ECE" w14:paraId="197444D9" w14:textId="77777777" w:rsidTr="00306ECE">
                        <w:tc>
                          <w:tcPr>
                            <w:tcW w:w="5000" w:type="pct"/>
                          </w:tcPr>
                          <w:p w14:paraId="4E36AF3F" w14:textId="77777777" w:rsidR="00306ECE" w:rsidRPr="004724D1" w:rsidRDefault="00306ECE" w:rsidP="00306ECE">
                            <w:pPr>
                              <w:rPr>
                                <w:rFonts w:eastAsiaTheme="minorEastAsia"/>
                              </w:rPr>
                            </w:pPr>
                            <m:oMathPara>
                              <m:oMath>
                                <m:r>
                                  <m:rPr>
                                    <m:nor/>
                                  </m:rPr>
                                  <w:rPr>
                                    <w:rFonts w:ascii="Cambria Math" w:hAnsi="Cambria Math"/>
                                  </w:rPr>
                                  <m:t>Total</m:t>
                                </m:r>
                                <m:r>
                                  <w:rPr>
                                    <w:rFonts w:ascii="Cambria Math" w:hAnsi="Cambria Math"/>
                                  </w:rPr>
                                  <m:t>=2153.50</m:t>
                                </m:r>
                                <m:r>
                                  <w:rPr>
                                    <w:rFonts w:ascii="Cambria Math" w:eastAsiaTheme="minorEastAsia" w:hAnsi="Cambria Math"/>
                                  </w:rPr>
                                  <m:t xml:space="preserve">.   </m:t>
                                </m:r>
                                <m:r>
                                  <w:rPr>
                                    <w:rFonts w:ascii="Cambria Math" w:hAnsi="Cambria Math"/>
                                  </w:rPr>
                                  <m:t>2153.50</m:t>
                                </m:r>
                                <m:r>
                                  <w:rPr>
                                    <w:rFonts w:ascii="Cambria Math" w:eastAsiaTheme="minorEastAsia" w:hAnsi="Cambria Math"/>
                                  </w:rPr>
                                  <m:t>×0.055=$118.44</m:t>
                                </m:r>
                              </m:oMath>
                            </m:oMathPara>
                          </w:p>
                          <w:p w14:paraId="22EDD795" w14:textId="77777777" w:rsidR="00306ECE" w:rsidRPr="004724D1" w:rsidRDefault="00306ECE" w:rsidP="00306ECE">
                            <w:pPr>
                              <w:rPr>
                                <w:rFonts w:eastAsiaTheme="minorEastAsia"/>
                              </w:rPr>
                            </w:pPr>
                          </w:p>
                        </w:tc>
                      </w:tr>
                      <w:tr w:rsidR="00306ECE" w14:paraId="43E82F9B" w14:textId="77777777" w:rsidTr="004A4688">
                        <w:trPr>
                          <w:trHeight w:hRule="exact" w:val="255"/>
                        </w:trPr>
                        <w:tc>
                          <w:tcPr>
                            <w:tcW w:w="5000" w:type="pct"/>
                            <w:shd w:val="clear" w:color="auto" w:fill="E7E6E6" w:themeFill="background2"/>
                          </w:tcPr>
                          <w:p w14:paraId="1C820AE2" w14:textId="77777777" w:rsidR="00306ECE" w:rsidRPr="00BC4B6B" w:rsidRDefault="00306ECE" w:rsidP="00306ECE">
                            <w:pPr>
                              <w:jc w:val="center"/>
                              <w:rPr>
                                <w:b/>
                              </w:rPr>
                            </w:pPr>
                            <w:r w:rsidRPr="000B0955">
                              <w:rPr>
                                <w:b/>
                              </w:rPr>
                              <w:t>S</w:t>
                            </w:r>
                            <w:r>
                              <w:rPr>
                                <w:b/>
                              </w:rPr>
                              <w:t>pecific behaviours</w:t>
                            </w:r>
                          </w:p>
                        </w:tc>
                      </w:tr>
                      <w:tr w:rsidR="00306ECE" w14:paraId="563142BE" w14:textId="77777777" w:rsidTr="00306ECE">
                        <w:tc>
                          <w:tcPr>
                            <w:tcW w:w="5000" w:type="pct"/>
                          </w:tcPr>
                          <w:p w14:paraId="3D772D4B" w14:textId="77777777" w:rsidR="00306ECE" w:rsidRDefault="00306ECE" w:rsidP="00306ECE">
                            <w:r>
                              <w:sym w:font="Wingdings" w:char="F0FC"/>
                            </w:r>
                            <w:r>
                              <w:t xml:space="preserve"> correct total</w:t>
                            </w:r>
                          </w:p>
                          <w:p w14:paraId="201163E0" w14:textId="77777777" w:rsidR="00306ECE" w:rsidRDefault="00306ECE" w:rsidP="00306ECE">
                            <w:r>
                              <w:sym w:font="Wingdings" w:char="F0FC"/>
                            </w:r>
                            <w:r>
                              <w:t xml:space="preserve"> multiplies total by 0.055, rounding to dollars and cents</w:t>
                            </w:r>
                          </w:p>
                        </w:tc>
                      </w:tr>
                    </w:tbl>
                    <w:p w14:paraId="3ADA5FF8" w14:textId="77777777" w:rsidR="00306ECE" w:rsidRDefault="00306ECE" w:rsidP="00306ECE"/>
                  </w:txbxContent>
                </v:textbox>
              </v:shape>
            </w:pict>
          </mc:Fallback>
        </mc:AlternateContent>
      </w:r>
    </w:p>
    <w:p w14:paraId="392E10F2" w14:textId="77777777" w:rsidR="00145B61" w:rsidRDefault="00145B61" w:rsidP="00306ECE">
      <w:pPr>
        <w:pStyle w:val="Parta"/>
      </w:pPr>
    </w:p>
    <w:p w14:paraId="374CD94C" w14:textId="77777777" w:rsidR="00145B61" w:rsidRDefault="00145B61" w:rsidP="00306ECE">
      <w:pPr>
        <w:pStyle w:val="Parta"/>
      </w:pPr>
    </w:p>
    <w:p w14:paraId="1A391A18" w14:textId="77777777" w:rsidR="00145B61" w:rsidRDefault="00145B61" w:rsidP="00306ECE">
      <w:pPr>
        <w:pStyle w:val="Parta"/>
      </w:pPr>
    </w:p>
    <w:p w14:paraId="1BAACA43" w14:textId="77777777" w:rsidR="00145B61" w:rsidRDefault="00145B61" w:rsidP="00306ECE">
      <w:pPr>
        <w:pStyle w:val="Parta"/>
      </w:pPr>
    </w:p>
    <w:p w14:paraId="021E2105" w14:textId="77777777" w:rsidR="00145B61" w:rsidRDefault="00145B61" w:rsidP="00306ECE">
      <w:pPr>
        <w:pStyle w:val="Parta"/>
      </w:pPr>
    </w:p>
    <w:p w14:paraId="58E56487" w14:textId="77777777" w:rsidR="00145B61" w:rsidRDefault="00145B61" w:rsidP="00306ECE">
      <w:pPr>
        <w:pStyle w:val="Parta"/>
      </w:pPr>
    </w:p>
    <w:p w14:paraId="734E7339" w14:textId="77777777" w:rsidR="00145B61" w:rsidRDefault="00145B61" w:rsidP="00306ECE">
      <w:pPr>
        <w:pStyle w:val="Parta"/>
      </w:pPr>
    </w:p>
    <w:p w14:paraId="23A73CEE" w14:textId="77777777" w:rsidR="00145B61" w:rsidRDefault="00145B61" w:rsidP="00306ECE">
      <w:pPr>
        <w:pStyle w:val="Parta"/>
      </w:pPr>
      <w:r>
        <w:t>(d)</w:t>
      </w:r>
      <w:r>
        <w:tab/>
        <w:t>Determine Chi's base rate of pay.</w:t>
      </w:r>
      <w:r>
        <w:tab/>
        <w:t>(2 marks)</w:t>
      </w:r>
    </w:p>
    <w:p w14:paraId="61D94D9A" w14:textId="77777777" w:rsidR="00145B61" w:rsidRDefault="00145B61" w:rsidP="001F64A8">
      <w:r>
        <w:rPr>
          <w:noProof/>
          <w:lang w:eastAsia="en-AU"/>
        </w:rPr>
        <mc:AlternateContent>
          <mc:Choice Requires="wps">
            <w:drawing>
              <wp:anchor distT="0" distB="0" distL="114300" distR="114300" simplePos="0" relativeHeight="251685888" behindDoc="0" locked="0" layoutInCell="1" allowOverlap="1" wp14:anchorId="6BFAECDE" wp14:editId="1894C7D9">
                <wp:simplePos x="0" y="0"/>
                <wp:positionH relativeFrom="column">
                  <wp:posOffset>1362710</wp:posOffset>
                </wp:positionH>
                <wp:positionV relativeFrom="paragraph">
                  <wp:posOffset>81915</wp:posOffset>
                </wp:positionV>
                <wp:extent cx="3623945" cy="1193800"/>
                <wp:effectExtent l="0" t="0" r="14605" b="25400"/>
                <wp:wrapNone/>
                <wp:docPr id="21" name="Text Box 21"/>
                <wp:cNvGraphicFramePr/>
                <a:graphic xmlns:a="http://schemas.openxmlformats.org/drawingml/2006/main">
                  <a:graphicData uri="http://schemas.microsoft.com/office/word/2010/wordprocessingShape">
                    <wps:wsp>
                      <wps:cNvSpPr txBox="1"/>
                      <wps:spPr>
                        <a:xfrm>
                          <a:off x="0" y="0"/>
                          <a:ext cx="3623945"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77"/>
                            </w:tblGrid>
                            <w:tr w:rsidR="00306ECE" w14:paraId="07A847A0" w14:textId="77777777" w:rsidTr="004A4688">
                              <w:trPr>
                                <w:trHeight w:hRule="exact" w:val="255"/>
                              </w:trPr>
                              <w:tc>
                                <w:tcPr>
                                  <w:tcW w:w="5000" w:type="pct"/>
                                  <w:shd w:val="clear" w:color="auto" w:fill="E7E6E6" w:themeFill="background2"/>
                                </w:tcPr>
                                <w:p w14:paraId="38008983" w14:textId="77777777" w:rsidR="00306ECE" w:rsidRPr="00BC4B6B" w:rsidRDefault="00306ECE" w:rsidP="00306ECE">
                                  <w:pPr>
                                    <w:jc w:val="center"/>
                                    <w:rPr>
                                      <w:b/>
                                    </w:rPr>
                                  </w:pPr>
                                  <w:r w:rsidRPr="000B0955">
                                    <w:rPr>
                                      <w:b/>
                                    </w:rPr>
                                    <w:t>Solution</w:t>
                                  </w:r>
                                </w:p>
                              </w:tc>
                            </w:tr>
                            <w:tr w:rsidR="00306ECE" w14:paraId="23ADEDEE" w14:textId="77777777" w:rsidTr="00306ECE">
                              <w:tc>
                                <w:tcPr>
                                  <w:tcW w:w="5000" w:type="pct"/>
                                </w:tcPr>
                                <w:p w14:paraId="5DD08137" w14:textId="77777777" w:rsidR="00306ECE" w:rsidRPr="004724D1" w:rsidRDefault="00306ECE" w:rsidP="00306ECE">
                                  <w:pPr>
                                    <w:rPr>
                                      <w:rFonts w:eastAsiaTheme="minorEastAsia"/>
                                    </w:rPr>
                                  </w:pPr>
                                  <m:oMathPara>
                                    <m:oMath>
                                      <m:r>
                                        <w:rPr>
                                          <w:rFonts w:ascii="Cambria Math" w:hAnsi="Cambria Math"/>
                                        </w:rPr>
                                        <m:t xml:space="preserve">4+8×1.5=16 </m:t>
                                      </m:r>
                                      <m:r>
                                        <m:rPr>
                                          <m:nor/>
                                        </m:rPr>
                                        <w:rPr>
                                          <w:rFonts w:ascii="Cambria Math" w:hAnsi="Cambria Math"/>
                                        </w:rPr>
                                        <m:t>hours</m:t>
                                      </m:r>
                                    </m:oMath>
                                  </m:oMathPara>
                                </w:p>
                                <w:p w14:paraId="22FA0EBF" w14:textId="77777777" w:rsidR="00306ECE" w:rsidRPr="004724D1" w:rsidRDefault="00306ECE" w:rsidP="00306ECE">
                                  <w:pPr>
                                    <w:rPr>
                                      <w:rFonts w:eastAsiaTheme="minorEastAsia"/>
                                    </w:rPr>
                                  </w:pPr>
                                  <m:oMathPara>
                                    <m:oMath>
                                      <m:r>
                                        <w:rPr>
                                          <w:rFonts w:ascii="Cambria Math" w:eastAsiaTheme="minorEastAsia" w:hAnsi="Cambria Math"/>
                                        </w:rPr>
                                        <m:t xml:space="preserve">294.40÷16=$18.40 </m:t>
                                      </m:r>
                                      <m:r>
                                        <m:rPr>
                                          <m:nor/>
                                        </m:rPr>
                                        <w:rPr>
                                          <w:rFonts w:ascii="Cambria Math" w:eastAsiaTheme="minorEastAsia" w:hAnsi="Cambria Math"/>
                                        </w:rPr>
                                        <m:t>per hour</m:t>
                                      </m:r>
                                    </m:oMath>
                                  </m:oMathPara>
                                </w:p>
                                <w:p w14:paraId="6E148136" w14:textId="77777777" w:rsidR="00306ECE" w:rsidRPr="004724D1" w:rsidRDefault="00306ECE" w:rsidP="00306ECE">
                                  <w:pPr>
                                    <w:rPr>
                                      <w:rFonts w:eastAsiaTheme="minorEastAsia"/>
                                    </w:rPr>
                                  </w:pPr>
                                </w:p>
                              </w:tc>
                            </w:tr>
                            <w:tr w:rsidR="00306ECE" w14:paraId="688BA1AF" w14:textId="77777777" w:rsidTr="004A4688">
                              <w:trPr>
                                <w:trHeight w:hRule="exact" w:val="255"/>
                              </w:trPr>
                              <w:tc>
                                <w:tcPr>
                                  <w:tcW w:w="5000" w:type="pct"/>
                                  <w:shd w:val="clear" w:color="auto" w:fill="E7E6E6" w:themeFill="background2"/>
                                </w:tcPr>
                                <w:p w14:paraId="628D79EF" w14:textId="77777777" w:rsidR="00306ECE" w:rsidRPr="00BC4B6B" w:rsidRDefault="00306ECE" w:rsidP="00306ECE">
                                  <w:pPr>
                                    <w:jc w:val="center"/>
                                    <w:rPr>
                                      <w:b/>
                                    </w:rPr>
                                  </w:pPr>
                                  <w:r w:rsidRPr="000B0955">
                                    <w:rPr>
                                      <w:b/>
                                    </w:rPr>
                                    <w:t>S</w:t>
                                  </w:r>
                                  <w:r>
                                    <w:rPr>
                                      <w:b/>
                                    </w:rPr>
                                    <w:t>pecific behaviours</w:t>
                                  </w:r>
                                </w:p>
                              </w:tc>
                            </w:tr>
                            <w:tr w:rsidR="00306ECE" w14:paraId="5FCE9F65" w14:textId="77777777" w:rsidTr="00306ECE">
                              <w:tc>
                                <w:tcPr>
                                  <w:tcW w:w="5000" w:type="pct"/>
                                </w:tcPr>
                                <w:p w14:paraId="4FC6AAF0" w14:textId="77777777" w:rsidR="00306ECE" w:rsidRDefault="00306ECE" w:rsidP="00306ECE">
                                  <w:r>
                                    <w:sym w:font="Wingdings" w:char="F0FC"/>
                                  </w:r>
                                  <w:r>
                                    <w:t xml:space="preserve"> total weighted hours</w:t>
                                  </w:r>
                                </w:p>
                                <w:p w14:paraId="13989667" w14:textId="0C1FFD59" w:rsidR="00306ECE" w:rsidRDefault="00306ECE" w:rsidP="00306ECE">
                                  <w:r>
                                    <w:sym w:font="Wingdings" w:char="F0FC"/>
                                  </w:r>
                                  <w:r>
                                    <w:t xml:space="preserve"> states hourly rate</w:t>
                                  </w:r>
                                  <w:r w:rsidR="009B5D3B">
                                    <w:t xml:space="preserve"> (F.T. from hours if incorrect)</w:t>
                                  </w:r>
                                </w:p>
                              </w:tc>
                            </w:tr>
                          </w:tbl>
                          <w:p w14:paraId="14C5C574"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AECDE" id="Text Box 21" o:spid="_x0000_s1047" type="#_x0000_t202" style="position:absolute;margin-left:107.3pt;margin-top:6.45pt;width:285.35pt;height: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5677"/>
                      </w:tblGrid>
                      <w:tr w:rsidR="00306ECE" w14:paraId="07A847A0" w14:textId="77777777" w:rsidTr="004A4688">
                        <w:trPr>
                          <w:trHeight w:hRule="exact" w:val="255"/>
                        </w:trPr>
                        <w:tc>
                          <w:tcPr>
                            <w:tcW w:w="5000" w:type="pct"/>
                            <w:shd w:val="clear" w:color="auto" w:fill="E7E6E6" w:themeFill="background2"/>
                          </w:tcPr>
                          <w:p w14:paraId="38008983" w14:textId="77777777" w:rsidR="00306ECE" w:rsidRPr="00BC4B6B" w:rsidRDefault="00306ECE" w:rsidP="00306ECE">
                            <w:pPr>
                              <w:jc w:val="center"/>
                              <w:rPr>
                                <w:b/>
                              </w:rPr>
                            </w:pPr>
                            <w:r w:rsidRPr="000B0955">
                              <w:rPr>
                                <w:b/>
                              </w:rPr>
                              <w:t>Solution</w:t>
                            </w:r>
                          </w:p>
                        </w:tc>
                      </w:tr>
                      <w:tr w:rsidR="00306ECE" w14:paraId="23ADEDEE" w14:textId="77777777" w:rsidTr="00306ECE">
                        <w:tc>
                          <w:tcPr>
                            <w:tcW w:w="5000" w:type="pct"/>
                          </w:tcPr>
                          <w:p w14:paraId="5DD08137" w14:textId="77777777" w:rsidR="00306ECE" w:rsidRPr="004724D1" w:rsidRDefault="00306ECE" w:rsidP="00306ECE">
                            <w:pPr>
                              <w:rPr>
                                <w:rFonts w:eastAsiaTheme="minorEastAsia"/>
                              </w:rPr>
                            </w:pPr>
                            <m:oMathPara>
                              <m:oMath>
                                <m:r>
                                  <w:rPr>
                                    <w:rFonts w:ascii="Cambria Math" w:hAnsi="Cambria Math"/>
                                  </w:rPr>
                                  <m:t xml:space="preserve">4+8×1.5=16 </m:t>
                                </m:r>
                                <m:r>
                                  <m:rPr>
                                    <m:nor/>
                                  </m:rPr>
                                  <w:rPr>
                                    <w:rFonts w:ascii="Cambria Math" w:hAnsi="Cambria Math"/>
                                  </w:rPr>
                                  <m:t>hours</m:t>
                                </m:r>
                              </m:oMath>
                            </m:oMathPara>
                          </w:p>
                          <w:p w14:paraId="22FA0EBF" w14:textId="77777777" w:rsidR="00306ECE" w:rsidRPr="004724D1" w:rsidRDefault="00306ECE" w:rsidP="00306ECE">
                            <w:pPr>
                              <w:rPr>
                                <w:rFonts w:eastAsiaTheme="minorEastAsia"/>
                              </w:rPr>
                            </w:pPr>
                            <m:oMathPara>
                              <m:oMath>
                                <m:r>
                                  <w:rPr>
                                    <w:rFonts w:ascii="Cambria Math" w:eastAsiaTheme="minorEastAsia" w:hAnsi="Cambria Math"/>
                                  </w:rPr>
                                  <m:t xml:space="preserve">294.40÷16=$18.40 </m:t>
                                </m:r>
                                <m:r>
                                  <m:rPr>
                                    <m:nor/>
                                  </m:rPr>
                                  <w:rPr>
                                    <w:rFonts w:ascii="Cambria Math" w:eastAsiaTheme="minorEastAsia" w:hAnsi="Cambria Math"/>
                                  </w:rPr>
                                  <m:t>per hour</m:t>
                                </m:r>
                              </m:oMath>
                            </m:oMathPara>
                          </w:p>
                          <w:p w14:paraId="6E148136" w14:textId="77777777" w:rsidR="00306ECE" w:rsidRPr="004724D1" w:rsidRDefault="00306ECE" w:rsidP="00306ECE">
                            <w:pPr>
                              <w:rPr>
                                <w:rFonts w:eastAsiaTheme="minorEastAsia"/>
                              </w:rPr>
                            </w:pPr>
                          </w:p>
                        </w:tc>
                      </w:tr>
                      <w:tr w:rsidR="00306ECE" w14:paraId="688BA1AF" w14:textId="77777777" w:rsidTr="004A4688">
                        <w:trPr>
                          <w:trHeight w:hRule="exact" w:val="255"/>
                        </w:trPr>
                        <w:tc>
                          <w:tcPr>
                            <w:tcW w:w="5000" w:type="pct"/>
                            <w:shd w:val="clear" w:color="auto" w:fill="E7E6E6" w:themeFill="background2"/>
                          </w:tcPr>
                          <w:p w14:paraId="628D79EF" w14:textId="77777777" w:rsidR="00306ECE" w:rsidRPr="00BC4B6B" w:rsidRDefault="00306ECE" w:rsidP="00306ECE">
                            <w:pPr>
                              <w:jc w:val="center"/>
                              <w:rPr>
                                <w:b/>
                              </w:rPr>
                            </w:pPr>
                            <w:r w:rsidRPr="000B0955">
                              <w:rPr>
                                <w:b/>
                              </w:rPr>
                              <w:t>S</w:t>
                            </w:r>
                            <w:r>
                              <w:rPr>
                                <w:b/>
                              </w:rPr>
                              <w:t>pecific behaviours</w:t>
                            </w:r>
                          </w:p>
                        </w:tc>
                      </w:tr>
                      <w:tr w:rsidR="00306ECE" w14:paraId="5FCE9F65" w14:textId="77777777" w:rsidTr="00306ECE">
                        <w:tc>
                          <w:tcPr>
                            <w:tcW w:w="5000" w:type="pct"/>
                          </w:tcPr>
                          <w:p w14:paraId="4FC6AAF0" w14:textId="77777777" w:rsidR="00306ECE" w:rsidRDefault="00306ECE" w:rsidP="00306ECE">
                            <w:r>
                              <w:sym w:font="Wingdings" w:char="F0FC"/>
                            </w:r>
                            <w:r>
                              <w:t xml:space="preserve"> total weighted hours</w:t>
                            </w:r>
                          </w:p>
                          <w:p w14:paraId="13989667" w14:textId="0C1FFD59" w:rsidR="00306ECE" w:rsidRDefault="00306ECE" w:rsidP="00306ECE">
                            <w:r>
                              <w:sym w:font="Wingdings" w:char="F0FC"/>
                            </w:r>
                            <w:r>
                              <w:t xml:space="preserve"> states hourly rate</w:t>
                            </w:r>
                            <w:r w:rsidR="009B5D3B">
                              <w:t xml:space="preserve"> (F.T. from hours if incorrect)</w:t>
                            </w:r>
                          </w:p>
                        </w:tc>
                      </w:tr>
                    </w:tbl>
                    <w:p w14:paraId="14C5C574" w14:textId="77777777" w:rsidR="00306ECE" w:rsidRDefault="00306ECE" w:rsidP="00306ECE"/>
                  </w:txbxContent>
                </v:textbox>
              </v:shape>
            </w:pict>
          </mc:Fallback>
        </mc:AlternateContent>
      </w:r>
    </w:p>
    <w:p w14:paraId="6882F04C" w14:textId="77777777" w:rsidR="00145B61" w:rsidRDefault="00145B61" w:rsidP="001F64A8"/>
    <w:p w14:paraId="02498E45" w14:textId="77777777" w:rsidR="00145B61" w:rsidRDefault="00145B61" w:rsidP="001F64A8"/>
    <w:p w14:paraId="5AE3ADCE" w14:textId="77777777" w:rsidR="00145B61" w:rsidRDefault="00145B61" w:rsidP="00306ECE"/>
    <w:p w14:paraId="6B8F8F47" w14:textId="77777777" w:rsidR="00145B61" w:rsidRDefault="00145B61">
      <w:pPr>
        <w:spacing w:after="160" w:line="259" w:lineRule="auto"/>
        <w:contextualSpacing w:val="0"/>
        <w:rPr>
          <w:b/>
          <w:szCs w:val="24"/>
          <w:lang w:val="en-US"/>
        </w:rPr>
      </w:pPr>
      <w:r>
        <w:br w:type="page"/>
      </w:r>
    </w:p>
    <w:p w14:paraId="7D7886A8" w14:textId="77777777" w:rsidR="00145B61" w:rsidRDefault="00145B61" w:rsidP="00145B61">
      <w:pPr>
        <w:pStyle w:val="QNum"/>
      </w:pPr>
      <w:r>
        <w:lastRenderedPageBreak/>
        <w:t>Question 14</w:t>
      </w:r>
      <w:r>
        <w:tab/>
        <w:t>(7 marks)</w:t>
      </w:r>
    </w:p>
    <w:p w14:paraId="13D2E294" w14:textId="77777777" w:rsidR="00145B61" w:rsidRDefault="00145B61" w:rsidP="00306ECE">
      <w:r>
        <w:t>The number of nights that visitors booked hotel rooms for via a new phone app on the first day in March this year are summarised in the table below.</w:t>
      </w:r>
    </w:p>
    <w:p w14:paraId="1C4B11DF" w14:textId="77777777" w:rsidR="00145B61" w:rsidRDefault="00145B61" w:rsidP="00306ECE"/>
    <w:tbl>
      <w:tblPr>
        <w:tblStyle w:val="TableGrid"/>
        <w:tblW w:w="0" w:type="auto"/>
        <w:tblLook w:val="04A0" w:firstRow="1" w:lastRow="0" w:firstColumn="1" w:lastColumn="0" w:noHBand="0" w:noVBand="1"/>
      </w:tblPr>
      <w:tblGrid>
        <w:gridCol w:w="1893"/>
        <w:gridCol w:w="756"/>
        <w:gridCol w:w="757"/>
        <w:gridCol w:w="756"/>
        <w:gridCol w:w="757"/>
        <w:gridCol w:w="756"/>
        <w:gridCol w:w="757"/>
        <w:gridCol w:w="756"/>
        <w:gridCol w:w="757"/>
        <w:gridCol w:w="756"/>
        <w:gridCol w:w="757"/>
      </w:tblGrid>
      <w:tr w:rsidR="00145B61" w14:paraId="1E50A38A" w14:textId="77777777" w:rsidTr="00306ECE">
        <w:tc>
          <w:tcPr>
            <w:tcW w:w="1893" w:type="dxa"/>
          </w:tcPr>
          <w:p w14:paraId="06F96425" w14:textId="77777777" w:rsidR="00145B61" w:rsidRDefault="00145B61" w:rsidP="00306ECE">
            <w:r>
              <w:t>Number of nights</w:t>
            </w:r>
          </w:p>
        </w:tc>
        <w:tc>
          <w:tcPr>
            <w:tcW w:w="756" w:type="dxa"/>
            <w:vAlign w:val="center"/>
          </w:tcPr>
          <w:p w14:paraId="28838189" w14:textId="77777777" w:rsidR="00145B61" w:rsidRDefault="00145B61" w:rsidP="00306ECE">
            <w:pPr>
              <w:jc w:val="center"/>
            </w:pPr>
            <w:r>
              <w:t>1</w:t>
            </w:r>
          </w:p>
        </w:tc>
        <w:tc>
          <w:tcPr>
            <w:tcW w:w="757" w:type="dxa"/>
            <w:vAlign w:val="center"/>
          </w:tcPr>
          <w:p w14:paraId="580D310C" w14:textId="77777777" w:rsidR="00145B61" w:rsidRDefault="00145B61" w:rsidP="00306ECE">
            <w:pPr>
              <w:jc w:val="center"/>
            </w:pPr>
            <w:r>
              <w:t>2</w:t>
            </w:r>
          </w:p>
        </w:tc>
        <w:tc>
          <w:tcPr>
            <w:tcW w:w="756" w:type="dxa"/>
            <w:vAlign w:val="center"/>
          </w:tcPr>
          <w:p w14:paraId="0D1F6FC1" w14:textId="77777777" w:rsidR="00145B61" w:rsidRDefault="00145B61" w:rsidP="00306ECE">
            <w:pPr>
              <w:jc w:val="center"/>
            </w:pPr>
            <w:r>
              <w:t>3</w:t>
            </w:r>
          </w:p>
        </w:tc>
        <w:tc>
          <w:tcPr>
            <w:tcW w:w="757" w:type="dxa"/>
            <w:vAlign w:val="center"/>
          </w:tcPr>
          <w:p w14:paraId="0A0F0327" w14:textId="77777777" w:rsidR="00145B61" w:rsidRDefault="00145B61" w:rsidP="00306ECE">
            <w:pPr>
              <w:jc w:val="center"/>
            </w:pPr>
            <w:r>
              <w:t>4</w:t>
            </w:r>
          </w:p>
        </w:tc>
        <w:tc>
          <w:tcPr>
            <w:tcW w:w="756" w:type="dxa"/>
            <w:vAlign w:val="center"/>
          </w:tcPr>
          <w:p w14:paraId="7CF89FF1" w14:textId="77777777" w:rsidR="00145B61" w:rsidRDefault="00145B61" w:rsidP="00306ECE">
            <w:pPr>
              <w:jc w:val="center"/>
            </w:pPr>
            <w:r>
              <w:t>5</w:t>
            </w:r>
          </w:p>
        </w:tc>
        <w:tc>
          <w:tcPr>
            <w:tcW w:w="757" w:type="dxa"/>
            <w:vAlign w:val="center"/>
          </w:tcPr>
          <w:p w14:paraId="691CEA44" w14:textId="77777777" w:rsidR="00145B61" w:rsidRDefault="00145B61" w:rsidP="00306ECE">
            <w:pPr>
              <w:jc w:val="center"/>
            </w:pPr>
            <w:r>
              <w:t>6</w:t>
            </w:r>
          </w:p>
        </w:tc>
        <w:tc>
          <w:tcPr>
            <w:tcW w:w="756" w:type="dxa"/>
            <w:vAlign w:val="center"/>
          </w:tcPr>
          <w:p w14:paraId="15542D83" w14:textId="77777777" w:rsidR="00145B61" w:rsidRDefault="00145B61" w:rsidP="00306ECE">
            <w:pPr>
              <w:jc w:val="center"/>
            </w:pPr>
            <w:r>
              <w:t>7</w:t>
            </w:r>
          </w:p>
        </w:tc>
        <w:tc>
          <w:tcPr>
            <w:tcW w:w="757" w:type="dxa"/>
            <w:vAlign w:val="center"/>
          </w:tcPr>
          <w:p w14:paraId="5962C943" w14:textId="77777777" w:rsidR="00145B61" w:rsidRDefault="00145B61" w:rsidP="00306ECE">
            <w:pPr>
              <w:jc w:val="center"/>
            </w:pPr>
            <w:r>
              <w:t>8</w:t>
            </w:r>
          </w:p>
        </w:tc>
        <w:tc>
          <w:tcPr>
            <w:tcW w:w="756" w:type="dxa"/>
            <w:vAlign w:val="center"/>
          </w:tcPr>
          <w:p w14:paraId="3DD004E7" w14:textId="77777777" w:rsidR="00145B61" w:rsidRDefault="00145B61" w:rsidP="00306ECE">
            <w:pPr>
              <w:jc w:val="center"/>
            </w:pPr>
            <w:r>
              <w:t>9</w:t>
            </w:r>
          </w:p>
        </w:tc>
        <w:tc>
          <w:tcPr>
            <w:tcW w:w="757" w:type="dxa"/>
          </w:tcPr>
          <w:p w14:paraId="7058EB88" w14:textId="77777777" w:rsidR="00145B61" w:rsidRDefault="00145B61" w:rsidP="00306ECE">
            <w:pPr>
              <w:jc w:val="center"/>
            </w:pPr>
            <w:r>
              <w:t>10</w:t>
            </w:r>
          </w:p>
        </w:tc>
      </w:tr>
      <w:tr w:rsidR="00145B61" w14:paraId="6F2388A8" w14:textId="77777777" w:rsidTr="00306ECE">
        <w:tc>
          <w:tcPr>
            <w:tcW w:w="1893" w:type="dxa"/>
          </w:tcPr>
          <w:p w14:paraId="169EA49A" w14:textId="77777777" w:rsidR="00145B61" w:rsidRDefault="00145B61" w:rsidP="00306ECE">
            <w:r>
              <w:t>Frequency</w:t>
            </w:r>
          </w:p>
        </w:tc>
        <w:tc>
          <w:tcPr>
            <w:tcW w:w="756" w:type="dxa"/>
            <w:vAlign w:val="center"/>
          </w:tcPr>
          <w:p w14:paraId="5F1D55A6" w14:textId="77777777" w:rsidR="00145B61" w:rsidRDefault="00145B61" w:rsidP="00306ECE">
            <w:pPr>
              <w:jc w:val="center"/>
            </w:pPr>
            <w:r>
              <w:t>31</w:t>
            </w:r>
          </w:p>
        </w:tc>
        <w:tc>
          <w:tcPr>
            <w:tcW w:w="757" w:type="dxa"/>
            <w:vAlign w:val="center"/>
          </w:tcPr>
          <w:p w14:paraId="036BB9DE" w14:textId="77777777" w:rsidR="00145B61" w:rsidRDefault="00145B61" w:rsidP="00306ECE">
            <w:pPr>
              <w:jc w:val="center"/>
            </w:pPr>
            <w:r>
              <w:t>33</w:t>
            </w:r>
          </w:p>
        </w:tc>
        <w:tc>
          <w:tcPr>
            <w:tcW w:w="756" w:type="dxa"/>
            <w:vAlign w:val="center"/>
          </w:tcPr>
          <w:p w14:paraId="56C63717" w14:textId="77777777" w:rsidR="00145B61" w:rsidRDefault="00145B61" w:rsidP="00306ECE">
            <w:pPr>
              <w:jc w:val="center"/>
            </w:pPr>
            <w:r>
              <w:t>18</w:t>
            </w:r>
          </w:p>
        </w:tc>
        <w:tc>
          <w:tcPr>
            <w:tcW w:w="757" w:type="dxa"/>
            <w:vAlign w:val="center"/>
          </w:tcPr>
          <w:p w14:paraId="0D3C451A" w14:textId="77777777" w:rsidR="00145B61" w:rsidRDefault="00145B61" w:rsidP="00306ECE">
            <w:pPr>
              <w:jc w:val="center"/>
            </w:pPr>
            <w:r>
              <w:t>9</w:t>
            </w:r>
          </w:p>
        </w:tc>
        <w:tc>
          <w:tcPr>
            <w:tcW w:w="756" w:type="dxa"/>
            <w:vAlign w:val="center"/>
          </w:tcPr>
          <w:p w14:paraId="5C339E75" w14:textId="77777777" w:rsidR="00145B61" w:rsidRDefault="00145B61" w:rsidP="00306ECE">
            <w:pPr>
              <w:jc w:val="center"/>
            </w:pPr>
            <w:r>
              <w:t>11</w:t>
            </w:r>
          </w:p>
        </w:tc>
        <w:tc>
          <w:tcPr>
            <w:tcW w:w="757" w:type="dxa"/>
            <w:vAlign w:val="center"/>
          </w:tcPr>
          <w:p w14:paraId="4352C831" w14:textId="77777777" w:rsidR="00145B61" w:rsidRDefault="00145B61" w:rsidP="00306ECE">
            <w:pPr>
              <w:jc w:val="center"/>
            </w:pPr>
            <w:r>
              <w:t>10</w:t>
            </w:r>
          </w:p>
        </w:tc>
        <w:tc>
          <w:tcPr>
            <w:tcW w:w="756" w:type="dxa"/>
            <w:vAlign w:val="center"/>
          </w:tcPr>
          <w:p w14:paraId="59D6E9E6" w14:textId="77777777" w:rsidR="00145B61" w:rsidRDefault="00145B61" w:rsidP="00306ECE">
            <w:pPr>
              <w:jc w:val="center"/>
            </w:pPr>
            <w:r>
              <w:t>5</w:t>
            </w:r>
          </w:p>
        </w:tc>
        <w:tc>
          <w:tcPr>
            <w:tcW w:w="757" w:type="dxa"/>
            <w:vAlign w:val="center"/>
          </w:tcPr>
          <w:p w14:paraId="24D7FE30" w14:textId="77777777" w:rsidR="00145B61" w:rsidRDefault="00145B61" w:rsidP="00306ECE">
            <w:pPr>
              <w:jc w:val="center"/>
            </w:pPr>
            <w:r>
              <w:t>2</w:t>
            </w:r>
          </w:p>
        </w:tc>
        <w:tc>
          <w:tcPr>
            <w:tcW w:w="756" w:type="dxa"/>
            <w:vAlign w:val="center"/>
          </w:tcPr>
          <w:p w14:paraId="0D3F44EB" w14:textId="77777777" w:rsidR="00145B61" w:rsidRDefault="00145B61" w:rsidP="00306ECE">
            <w:pPr>
              <w:jc w:val="center"/>
            </w:pPr>
            <w:r>
              <w:t>1</w:t>
            </w:r>
          </w:p>
        </w:tc>
        <w:tc>
          <w:tcPr>
            <w:tcW w:w="757" w:type="dxa"/>
          </w:tcPr>
          <w:p w14:paraId="4F4397CE" w14:textId="77777777" w:rsidR="00145B61" w:rsidRDefault="00145B61" w:rsidP="00306ECE">
            <w:pPr>
              <w:jc w:val="center"/>
            </w:pPr>
            <w:r>
              <w:t>1</w:t>
            </w:r>
          </w:p>
        </w:tc>
      </w:tr>
    </w:tbl>
    <w:p w14:paraId="413E9888" w14:textId="77777777" w:rsidR="00145B61" w:rsidRDefault="00145B61" w:rsidP="00306ECE"/>
    <w:p w14:paraId="196E6ADB" w14:textId="77777777" w:rsidR="00145B61" w:rsidRDefault="00145B61" w:rsidP="00306ECE">
      <w:pPr>
        <w:pStyle w:val="Parta"/>
      </w:pPr>
      <w:r>
        <w:t>(a)</w:t>
      </w:r>
      <w:r>
        <w:tab/>
        <w:t>For this data, determine</w:t>
      </w:r>
    </w:p>
    <w:p w14:paraId="3C06180B" w14:textId="77777777" w:rsidR="00145B61" w:rsidRDefault="00145B61" w:rsidP="00306ECE">
      <w:pPr>
        <w:pStyle w:val="Parta"/>
      </w:pPr>
    </w:p>
    <w:p w14:paraId="50D53895" w14:textId="77777777" w:rsidR="00145B61" w:rsidRDefault="00145B61" w:rsidP="00306ECE">
      <w:pPr>
        <w:pStyle w:val="Partai"/>
      </w:pPr>
      <w:r>
        <w:t>(i)</w:t>
      </w:r>
      <w:r>
        <w:tab/>
        <w:t>the total number of nights booked by visitors.</w:t>
      </w:r>
      <w:r>
        <w:tab/>
        <w:t>(1 mark)</w:t>
      </w:r>
    </w:p>
    <w:p w14:paraId="1EE89D20" w14:textId="77777777" w:rsidR="00145B61" w:rsidRDefault="00145B61" w:rsidP="00306ECE">
      <w:pPr>
        <w:pStyle w:val="Partai"/>
      </w:pPr>
      <w:r>
        <w:rPr>
          <w:noProof/>
          <w:lang w:eastAsia="en-AU"/>
        </w:rPr>
        <mc:AlternateContent>
          <mc:Choice Requires="wps">
            <w:drawing>
              <wp:anchor distT="0" distB="0" distL="114300" distR="114300" simplePos="0" relativeHeight="251689984" behindDoc="0" locked="0" layoutInCell="1" allowOverlap="1" wp14:anchorId="728A9D03" wp14:editId="06588422">
                <wp:simplePos x="0" y="0"/>
                <wp:positionH relativeFrom="column">
                  <wp:posOffset>2929573</wp:posOffset>
                </wp:positionH>
                <wp:positionV relativeFrom="paragraph">
                  <wp:posOffset>92393</wp:posOffset>
                </wp:positionV>
                <wp:extent cx="2543175" cy="18478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543175"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8"/>
                            </w:tblGrid>
                            <w:tr w:rsidR="00306ECE" w14:paraId="7D50F946" w14:textId="77777777" w:rsidTr="004A4688">
                              <w:trPr>
                                <w:trHeight w:hRule="exact" w:val="255"/>
                              </w:trPr>
                              <w:tc>
                                <w:tcPr>
                                  <w:tcW w:w="5000" w:type="pct"/>
                                  <w:shd w:val="clear" w:color="auto" w:fill="E7E6E6" w:themeFill="background2"/>
                                </w:tcPr>
                                <w:p w14:paraId="39B20405" w14:textId="77777777" w:rsidR="00306ECE" w:rsidRPr="00BC4B6B" w:rsidRDefault="00306ECE" w:rsidP="00306ECE">
                                  <w:pPr>
                                    <w:jc w:val="center"/>
                                    <w:rPr>
                                      <w:b/>
                                    </w:rPr>
                                  </w:pPr>
                                  <w:r w:rsidRPr="000B0955">
                                    <w:rPr>
                                      <w:b/>
                                    </w:rPr>
                                    <w:t>Solution</w:t>
                                  </w:r>
                                </w:p>
                              </w:tc>
                            </w:tr>
                            <w:tr w:rsidR="00306ECE" w14:paraId="70B48551" w14:textId="77777777" w:rsidTr="00306ECE">
                              <w:tc>
                                <w:tcPr>
                                  <w:tcW w:w="5000" w:type="pct"/>
                                </w:tcPr>
                                <w:p w14:paraId="2677F1E2" w14:textId="77777777" w:rsidR="00306ECE" w:rsidRDefault="00306ECE" w:rsidP="00306ECE">
                                  <w:r>
                                    <w:t>Total nights: 372</w:t>
                                  </w:r>
                                </w:p>
                                <w:p w14:paraId="628743E4" w14:textId="77777777" w:rsidR="00306ECE" w:rsidRDefault="00306ECE" w:rsidP="00306ECE"/>
                                <w:p w14:paraId="7A446508" w14:textId="79AEC448" w:rsidR="00306ECE" w:rsidRDefault="00306ECE" w:rsidP="00306ECE">
                                  <w:r>
                                    <w:t>Mean: 3.07 nights</w:t>
                                  </w:r>
                                  <w:r w:rsidR="009B5D3B">
                                    <w:t xml:space="preserve"> (3.1 accepted)</w:t>
                                  </w:r>
                                </w:p>
                                <w:p w14:paraId="2CE4D0A1" w14:textId="77777777" w:rsidR="00306ECE" w:rsidRDefault="00306ECE" w:rsidP="00306ECE"/>
                                <w:p w14:paraId="6124798B" w14:textId="1568A224" w:rsidR="00306ECE" w:rsidRDefault="00306ECE" w:rsidP="00306ECE">
                                  <w:r>
                                    <w:t>SD: 2.06 nights</w:t>
                                  </w:r>
                                  <w:r w:rsidR="009B5D3B">
                                    <w:t xml:space="preserve"> (2.1 accepted)</w:t>
                                  </w:r>
                                </w:p>
                                <w:p w14:paraId="4F57A728" w14:textId="77777777" w:rsidR="00306ECE" w:rsidRDefault="00306ECE" w:rsidP="00306ECE"/>
                              </w:tc>
                            </w:tr>
                            <w:tr w:rsidR="00306ECE" w14:paraId="2A94969F" w14:textId="77777777" w:rsidTr="004A4688">
                              <w:trPr>
                                <w:trHeight w:hRule="exact" w:val="255"/>
                              </w:trPr>
                              <w:tc>
                                <w:tcPr>
                                  <w:tcW w:w="5000" w:type="pct"/>
                                  <w:shd w:val="clear" w:color="auto" w:fill="E7E6E6" w:themeFill="background2"/>
                                </w:tcPr>
                                <w:p w14:paraId="586B61D2" w14:textId="77777777" w:rsidR="00306ECE" w:rsidRPr="00BC4B6B" w:rsidRDefault="00306ECE" w:rsidP="00306ECE">
                                  <w:pPr>
                                    <w:jc w:val="center"/>
                                    <w:rPr>
                                      <w:b/>
                                    </w:rPr>
                                  </w:pPr>
                                  <w:r w:rsidRPr="000B0955">
                                    <w:rPr>
                                      <w:b/>
                                    </w:rPr>
                                    <w:t>S</w:t>
                                  </w:r>
                                  <w:r>
                                    <w:rPr>
                                      <w:b/>
                                    </w:rPr>
                                    <w:t>pecific behaviours</w:t>
                                  </w:r>
                                </w:p>
                              </w:tc>
                            </w:tr>
                            <w:tr w:rsidR="00306ECE" w14:paraId="4CA7908A" w14:textId="77777777" w:rsidTr="00306ECE">
                              <w:tc>
                                <w:tcPr>
                                  <w:tcW w:w="5000" w:type="pct"/>
                                </w:tcPr>
                                <w:p w14:paraId="216329BB" w14:textId="77777777" w:rsidR="00306ECE" w:rsidRDefault="00306ECE" w:rsidP="00306ECE">
                                  <w:r>
                                    <w:sym w:font="Wingdings" w:char="F0FC"/>
                                  </w:r>
                                  <w:r>
                                    <w:t xml:space="preserve"> states number of nights</w:t>
                                  </w:r>
                                </w:p>
                                <w:p w14:paraId="7444A7D9" w14:textId="77777777" w:rsidR="00306ECE" w:rsidRDefault="00306ECE" w:rsidP="00306ECE">
                                  <w:r>
                                    <w:sym w:font="Wingdings" w:char="F0FC"/>
                                  </w:r>
                                  <w:r>
                                    <w:t xml:space="preserve"> states mean</w:t>
                                  </w:r>
                                </w:p>
                                <w:p w14:paraId="08E82386" w14:textId="77777777" w:rsidR="00306ECE" w:rsidRDefault="00306ECE" w:rsidP="00306ECE">
                                  <w:r>
                                    <w:sym w:font="Wingdings" w:char="F0FC"/>
                                  </w:r>
                                  <w:r>
                                    <w:t xml:space="preserve"> states SD</w:t>
                                  </w:r>
                                </w:p>
                              </w:tc>
                            </w:tr>
                          </w:tbl>
                          <w:p w14:paraId="5360D533"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9D03" id="Text Box 23" o:spid="_x0000_s1048" type="#_x0000_t202" style="position:absolute;left:0;text-align:left;margin-left:230.7pt;margin-top:7.3pt;width:200.25pt;height:1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978"/>
                      </w:tblGrid>
                      <w:tr w:rsidR="00306ECE" w14:paraId="7D50F946" w14:textId="77777777" w:rsidTr="004A4688">
                        <w:trPr>
                          <w:trHeight w:hRule="exact" w:val="255"/>
                        </w:trPr>
                        <w:tc>
                          <w:tcPr>
                            <w:tcW w:w="5000" w:type="pct"/>
                            <w:shd w:val="clear" w:color="auto" w:fill="E7E6E6" w:themeFill="background2"/>
                          </w:tcPr>
                          <w:p w14:paraId="39B20405" w14:textId="77777777" w:rsidR="00306ECE" w:rsidRPr="00BC4B6B" w:rsidRDefault="00306ECE" w:rsidP="00306ECE">
                            <w:pPr>
                              <w:jc w:val="center"/>
                              <w:rPr>
                                <w:b/>
                              </w:rPr>
                            </w:pPr>
                            <w:r w:rsidRPr="000B0955">
                              <w:rPr>
                                <w:b/>
                              </w:rPr>
                              <w:t>Solution</w:t>
                            </w:r>
                          </w:p>
                        </w:tc>
                      </w:tr>
                      <w:tr w:rsidR="00306ECE" w14:paraId="70B48551" w14:textId="77777777" w:rsidTr="00306ECE">
                        <w:tc>
                          <w:tcPr>
                            <w:tcW w:w="5000" w:type="pct"/>
                          </w:tcPr>
                          <w:p w14:paraId="2677F1E2" w14:textId="77777777" w:rsidR="00306ECE" w:rsidRDefault="00306ECE" w:rsidP="00306ECE">
                            <w:r>
                              <w:t>Total nights: 372</w:t>
                            </w:r>
                          </w:p>
                          <w:p w14:paraId="628743E4" w14:textId="77777777" w:rsidR="00306ECE" w:rsidRDefault="00306ECE" w:rsidP="00306ECE"/>
                          <w:p w14:paraId="7A446508" w14:textId="79AEC448" w:rsidR="00306ECE" w:rsidRDefault="00306ECE" w:rsidP="00306ECE">
                            <w:r>
                              <w:t>Mean: 3.07 nights</w:t>
                            </w:r>
                            <w:r w:rsidR="009B5D3B">
                              <w:t xml:space="preserve"> (3.1 accepted)</w:t>
                            </w:r>
                          </w:p>
                          <w:p w14:paraId="2CE4D0A1" w14:textId="77777777" w:rsidR="00306ECE" w:rsidRDefault="00306ECE" w:rsidP="00306ECE"/>
                          <w:p w14:paraId="6124798B" w14:textId="1568A224" w:rsidR="00306ECE" w:rsidRDefault="00306ECE" w:rsidP="00306ECE">
                            <w:r>
                              <w:t>SD: 2.06 nights</w:t>
                            </w:r>
                            <w:r w:rsidR="009B5D3B">
                              <w:t xml:space="preserve"> (2.1 accepted)</w:t>
                            </w:r>
                          </w:p>
                          <w:p w14:paraId="4F57A728" w14:textId="77777777" w:rsidR="00306ECE" w:rsidRDefault="00306ECE" w:rsidP="00306ECE"/>
                        </w:tc>
                      </w:tr>
                      <w:tr w:rsidR="00306ECE" w14:paraId="2A94969F" w14:textId="77777777" w:rsidTr="004A4688">
                        <w:trPr>
                          <w:trHeight w:hRule="exact" w:val="255"/>
                        </w:trPr>
                        <w:tc>
                          <w:tcPr>
                            <w:tcW w:w="5000" w:type="pct"/>
                            <w:shd w:val="clear" w:color="auto" w:fill="E7E6E6" w:themeFill="background2"/>
                          </w:tcPr>
                          <w:p w14:paraId="586B61D2" w14:textId="77777777" w:rsidR="00306ECE" w:rsidRPr="00BC4B6B" w:rsidRDefault="00306ECE" w:rsidP="00306ECE">
                            <w:pPr>
                              <w:jc w:val="center"/>
                              <w:rPr>
                                <w:b/>
                              </w:rPr>
                            </w:pPr>
                            <w:r w:rsidRPr="000B0955">
                              <w:rPr>
                                <w:b/>
                              </w:rPr>
                              <w:t>S</w:t>
                            </w:r>
                            <w:r>
                              <w:rPr>
                                <w:b/>
                              </w:rPr>
                              <w:t>pecific behaviours</w:t>
                            </w:r>
                          </w:p>
                        </w:tc>
                      </w:tr>
                      <w:tr w:rsidR="00306ECE" w14:paraId="4CA7908A" w14:textId="77777777" w:rsidTr="00306ECE">
                        <w:tc>
                          <w:tcPr>
                            <w:tcW w:w="5000" w:type="pct"/>
                          </w:tcPr>
                          <w:p w14:paraId="216329BB" w14:textId="77777777" w:rsidR="00306ECE" w:rsidRDefault="00306ECE" w:rsidP="00306ECE">
                            <w:r>
                              <w:sym w:font="Wingdings" w:char="F0FC"/>
                            </w:r>
                            <w:r>
                              <w:t xml:space="preserve"> states number of nights</w:t>
                            </w:r>
                          </w:p>
                          <w:p w14:paraId="7444A7D9" w14:textId="77777777" w:rsidR="00306ECE" w:rsidRDefault="00306ECE" w:rsidP="00306ECE">
                            <w:r>
                              <w:sym w:font="Wingdings" w:char="F0FC"/>
                            </w:r>
                            <w:r>
                              <w:t xml:space="preserve"> states mean</w:t>
                            </w:r>
                          </w:p>
                          <w:p w14:paraId="08E82386" w14:textId="77777777" w:rsidR="00306ECE" w:rsidRDefault="00306ECE" w:rsidP="00306ECE">
                            <w:r>
                              <w:sym w:font="Wingdings" w:char="F0FC"/>
                            </w:r>
                            <w:r>
                              <w:t xml:space="preserve"> states SD</w:t>
                            </w:r>
                          </w:p>
                        </w:tc>
                      </w:tr>
                    </w:tbl>
                    <w:p w14:paraId="5360D533" w14:textId="77777777" w:rsidR="00306ECE" w:rsidRDefault="00306ECE" w:rsidP="00306ECE"/>
                  </w:txbxContent>
                </v:textbox>
              </v:shape>
            </w:pict>
          </mc:Fallback>
        </mc:AlternateContent>
      </w:r>
    </w:p>
    <w:p w14:paraId="5CE084CD" w14:textId="77777777" w:rsidR="00145B61" w:rsidRDefault="00145B61" w:rsidP="00306ECE">
      <w:pPr>
        <w:pStyle w:val="Partai"/>
      </w:pPr>
    </w:p>
    <w:p w14:paraId="2C53A4CF" w14:textId="77777777" w:rsidR="00145B61" w:rsidRDefault="00145B61" w:rsidP="00306ECE">
      <w:pPr>
        <w:pStyle w:val="Partai"/>
      </w:pPr>
    </w:p>
    <w:p w14:paraId="1FE6681A" w14:textId="77777777" w:rsidR="00145B61" w:rsidRDefault="00145B61" w:rsidP="00306ECE">
      <w:pPr>
        <w:pStyle w:val="Partai"/>
      </w:pPr>
    </w:p>
    <w:p w14:paraId="65346B2F" w14:textId="77777777" w:rsidR="00145B61" w:rsidRDefault="00145B61" w:rsidP="00306ECE">
      <w:pPr>
        <w:pStyle w:val="Partai"/>
      </w:pPr>
    </w:p>
    <w:p w14:paraId="2700DDB1" w14:textId="77777777" w:rsidR="00145B61" w:rsidRDefault="00145B61" w:rsidP="00306ECE">
      <w:pPr>
        <w:pStyle w:val="Partai"/>
      </w:pPr>
    </w:p>
    <w:p w14:paraId="67458D31" w14:textId="77777777" w:rsidR="00145B61" w:rsidRDefault="00145B61" w:rsidP="00306ECE">
      <w:pPr>
        <w:pStyle w:val="Partai"/>
      </w:pPr>
      <w:r>
        <w:t>(ii)</w:t>
      </w:r>
      <w:r>
        <w:tab/>
        <w:t>the mean number of nights booked.</w:t>
      </w:r>
      <w:r>
        <w:tab/>
        <w:t>(1 mark)</w:t>
      </w:r>
    </w:p>
    <w:p w14:paraId="72466BFC" w14:textId="77777777" w:rsidR="00145B61" w:rsidRDefault="00145B61" w:rsidP="00306ECE">
      <w:pPr>
        <w:pStyle w:val="Partai"/>
      </w:pPr>
    </w:p>
    <w:p w14:paraId="12A9A4ED" w14:textId="77777777" w:rsidR="00145B61" w:rsidRDefault="00145B61" w:rsidP="00306ECE">
      <w:pPr>
        <w:pStyle w:val="Partai"/>
      </w:pPr>
    </w:p>
    <w:p w14:paraId="1128CDAD" w14:textId="77777777" w:rsidR="00145B61" w:rsidRDefault="00145B61" w:rsidP="00306ECE">
      <w:pPr>
        <w:pStyle w:val="Partai"/>
      </w:pPr>
    </w:p>
    <w:p w14:paraId="65671473" w14:textId="77777777" w:rsidR="00145B61" w:rsidRDefault="00145B61" w:rsidP="00306ECE">
      <w:pPr>
        <w:pStyle w:val="Partai"/>
      </w:pPr>
    </w:p>
    <w:p w14:paraId="3E887F3B" w14:textId="77777777" w:rsidR="00145B61" w:rsidRDefault="00145B61" w:rsidP="00306ECE">
      <w:pPr>
        <w:pStyle w:val="Partai"/>
      </w:pPr>
    </w:p>
    <w:p w14:paraId="1585D327" w14:textId="77777777" w:rsidR="00145B61" w:rsidRDefault="00145B61" w:rsidP="00306ECE">
      <w:pPr>
        <w:pStyle w:val="Partai"/>
      </w:pPr>
    </w:p>
    <w:p w14:paraId="4A02350B" w14:textId="77777777" w:rsidR="00145B61" w:rsidRDefault="00145B61" w:rsidP="00306ECE">
      <w:pPr>
        <w:pStyle w:val="Partai"/>
      </w:pPr>
      <w:r>
        <w:t>(iii)</w:t>
      </w:r>
      <w:r>
        <w:tab/>
        <w:t>the standard deviation of the number of nights booked.</w:t>
      </w:r>
      <w:r>
        <w:tab/>
        <w:t>(1 mark)</w:t>
      </w:r>
    </w:p>
    <w:p w14:paraId="51B9B179" w14:textId="77777777" w:rsidR="00145B61" w:rsidRDefault="00145B61" w:rsidP="001F64A8"/>
    <w:p w14:paraId="5BDA5DED" w14:textId="77777777" w:rsidR="00145B61" w:rsidRDefault="00145B61" w:rsidP="001F64A8"/>
    <w:p w14:paraId="6352274F" w14:textId="77777777" w:rsidR="00145B61" w:rsidRDefault="00145B61" w:rsidP="001F64A8"/>
    <w:p w14:paraId="61BAF636" w14:textId="77777777" w:rsidR="00145B61" w:rsidRDefault="00145B61" w:rsidP="001F64A8"/>
    <w:p w14:paraId="5C8460C3" w14:textId="77777777" w:rsidR="00145B61" w:rsidRDefault="00145B61" w:rsidP="001F64A8"/>
    <w:p w14:paraId="5D810F4D" w14:textId="77777777" w:rsidR="00145B61" w:rsidRDefault="00145B61" w:rsidP="00306ECE"/>
    <w:p w14:paraId="3B34DD7B" w14:textId="77777777" w:rsidR="00145B61" w:rsidRDefault="00145B61" w:rsidP="00306ECE">
      <w:pPr>
        <w:pStyle w:val="Parta"/>
      </w:pPr>
      <w:r>
        <w:t>(b)</w:t>
      </w:r>
      <w:r>
        <w:tab/>
        <w:t>Briefly comment on the distribution of this data.</w:t>
      </w:r>
      <w:r>
        <w:tab/>
        <w:t>(1 mark)</w:t>
      </w:r>
    </w:p>
    <w:p w14:paraId="76218FB9" w14:textId="77777777" w:rsidR="00145B61" w:rsidRDefault="00145B61" w:rsidP="00306ECE">
      <w:pPr>
        <w:pStyle w:val="Parta"/>
      </w:pPr>
      <w:r>
        <w:rPr>
          <w:noProof/>
          <w:lang w:eastAsia="en-AU"/>
        </w:rPr>
        <mc:AlternateContent>
          <mc:Choice Requires="wps">
            <w:drawing>
              <wp:anchor distT="0" distB="0" distL="114300" distR="114300" simplePos="0" relativeHeight="251692032" behindDoc="0" locked="0" layoutInCell="1" allowOverlap="1" wp14:anchorId="54B4479D" wp14:editId="232C231C">
                <wp:simplePos x="0" y="0"/>
                <wp:positionH relativeFrom="column">
                  <wp:posOffset>1845310</wp:posOffset>
                </wp:positionH>
                <wp:positionV relativeFrom="paragraph">
                  <wp:posOffset>78740</wp:posOffset>
                </wp:positionV>
                <wp:extent cx="2273300" cy="8763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22733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54"/>
                            </w:tblGrid>
                            <w:tr w:rsidR="00306ECE" w14:paraId="53FF63F6" w14:textId="77777777" w:rsidTr="004A4688">
                              <w:trPr>
                                <w:trHeight w:hRule="exact" w:val="255"/>
                              </w:trPr>
                              <w:tc>
                                <w:tcPr>
                                  <w:tcW w:w="5000" w:type="pct"/>
                                  <w:shd w:val="clear" w:color="auto" w:fill="E7E6E6" w:themeFill="background2"/>
                                </w:tcPr>
                                <w:p w14:paraId="5BEAA66C" w14:textId="77777777" w:rsidR="00306ECE" w:rsidRPr="00BC4B6B" w:rsidRDefault="00306ECE" w:rsidP="00306ECE">
                                  <w:pPr>
                                    <w:jc w:val="center"/>
                                    <w:rPr>
                                      <w:b/>
                                    </w:rPr>
                                  </w:pPr>
                                  <w:r w:rsidRPr="000B0955">
                                    <w:rPr>
                                      <w:b/>
                                    </w:rPr>
                                    <w:t>Solution</w:t>
                                  </w:r>
                                </w:p>
                              </w:tc>
                            </w:tr>
                            <w:tr w:rsidR="00306ECE" w14:paraId="561FA9D9" w14:textId="77777777" w:rsidTr="00306ECE">
                              <w:tc>
                                <w:tcPr>
                                  <w:tcW w:w="5000" w:type="pct"/>
                                </w:tcPr>
                                <w:p w14:paraId="07AAAF55" w14:textId="77777777" w:rsidR="00306ECE" w:rsidRDefault="00306ECE" w:rsidP="00306ECE">
                                  <w:r>
                                    <w:t>The data is positively skewed.</w:t>
                                  </w:r>
                                </w:p>
                                <w:p w14:paraId="3A1516FD" w14:textId="77777777" w:rsidR="00306ECE" w:rsidRDefault="00306ECE" w:rsidP="00306ECE"/>
                              </w:tc>
                            </w:tr>
                            <w:tr w:rsidR="00306ECE" w14:paraId="4B507980" w14:textId="77777777" w:rsidTr="004A4688">
                              <w:trPr>
                                <w:trHeight w:hRule="exact" w:val="255"/>
                              </w:trPr>
                              <w:tc>
                                <w:tcPr>
                                  <w:tcW w:w="5000" w:type="pct"/>
                                  <w:shd w:val="clear" w:color="auto" w:fill="E7E6E6" w:themeFill="background2"/>
                                </w:tcPr>
                                <w:p w14:paraId="17C3BDAE" w14:textId="77777777" w:rsidR="00306ECE" w:rsidRPr="00BC4B6B" w:rsidRDefault="00306ECE" w:rsidP="00306ECE">
                                  <w:pPr>
                                    <w:jc w:val="center"/>
                                    <w:rPr>
                                      <w:b/>
                                    </w:rPr>
                                  </w:pPr>
                                  <w:r w:rsidRPr="000B0955">
                                    <w:rPr>
                                      <w:b/>
                                    </w:rPr>
                                    <w:t>S</w:t>
                                  </w:r>
                                  <w:r>
                                    <w:rPr>
                                      <w:b/>
                                    </w:rPr>
                                    <w:t>pecific behaviours</w:t>
                                  </w:r>
                                </w:p>
                              </w:tc>
                            </w:tr>
                            <w:tr w:rsidR="00306ECE" w14:paraId="0CC95DBE" w14:textId="77777777" w:rsidTr="00306ECE">
                              <w:tc>
                                <w:tcPr>
                                  <w:tcW w:w="5000" w:type="pct"/>
                                </w:tcPr>
                                <w:p w14:paraId="695213AA" w14:textId="77777777" w:rsidR="00306ECE" w:rsidRDefault="00306ECE" w:rsidP="00306ECE">
                                  <w:r>
                                    <w:sym w:font="Wingdings" w:char="F0FC"/>
                                  </w:r>
                                  <w:r>
                                    <w:t xml:space="preserve"> identifies positive skew</w:t>
                                  </w:r>
                                </w:p>
                              </w:tc>
                            </w:tr>
                          </w:tbl>
                          <w:p w14:paraId="241DF49A"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479D" id="Text Box 24" o:spid="_x0000_s1049" type="#_x0000_t202" style="position:absolute;left:0;text-align:left;margin-left:145.3pt;margin-top:6.2pt;width:179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554"/>
                      </w:tblGrid>
                      <w:tr w:rsidR="00306ECE" w14:paraId="53FF63F6" w14:textId="77777777" w:rsidTr="004A4688">
                        <w:trPr>
                          <w:trHeight w:hRule="exact" w:val="255"/>
                        </w:trPr>
                        <w:tc>
                          <w:tcPr>
                            <w:tcW w:w="5000" w:type="pct"/>
                            <w:shd w:val="clear" w:color="auto" w:fill="E7E6E6" w:themeFill="background2"/>
                          </w:tcPr>
                          <w:p w14:paraId="5BEAA66C" w14:textId="77777777" w:rsidR="00306ECE" w:rsidRPr="00BC4B6B" w:rsidRDefault="00306ECE" w:rsidP="00306ECE">
                            <w:pPr>
                              <w:jc w:val="center"/>
                              <w:rPr>
                                <w:b/>
                              </w:rPr>
                            </w:pPr>
                            <w:r w:rsidRPr="000B0955">
                              <w:rPr>
                                <w:b/>
                              </w:rPr>
                              <w:t>Solution</w:t>
                            </w:r>
                          </w:p>
                        </w:tc>
                      </w:tr>
                      <w:tr w:rsidR="00306ECE" w14:paraId="561FA9D9" w14:textId="77777777" w:rsidTr="00306ECE">
                        <w:tc>
                          <w:tcPr>
                            <w:tcW w:w="5000" w:type="pct"/>
                          </w:tcPr>
                          <w:p w14:paraId="07AAAF55" w14:textId="77777777" w:rsidR="00306ECE" w:rsidRDefault="00306ECE" w:rsidP="00306ECE">
                            <w:r>
                              <w:t>The data is positively skewed.</w:t>
                            </w:r>
                          </w:p>
                          <w:p w14:paraId="3A1516FD" w14:textId="77777777" w:rsidR="00306ECE" w:rsidRDefault="00306ECE" w:rsidP="00306ECE"/>
                        </w:tc>
                      </w:tr>
                      <w:tr w:rsidR="00306ECE" w14:paraId="4B507980" w14:textId="77777777" w:rsidTr="004A4688">
                        <w:trPr>
                          <w:trHeight w:hRule="exact" w:val="255"/>
                        </w:trPr>
                        <w:tc>
                          <w:tcPr>
                            <w:tcW w:w="5000" w:type="pct"/>
                            <w:shd w:val="clear" w:color="auto" w:fill="E7E6E6" w:themeFill="background2"/>
                          </w:tcPr>
                          <w:p w14:paraId="17C3BDAE" w14:textId="77777777" w:rsidR="00306ECE" w:rsidRPr="00BC4B6B" w:rsidRDefault="00306ECE" w:rsidP="00306ECE">
                            <w:pPr>
                              <w:jc w:val="center"/>
                              <w:rPr>
                                <w:b/>
                              </w:rPr>
                            </w:pPr>
                            <w:r w:rsidRPr="000B0955">
                              <w:rPr>
                                <w:b/>
                              </w:rPr>
                              <w:t>S</w:t>
                            </w:r>
                            <w:r>
                              <w:rPr>
                                <w:b/>
                              </w:rPr>
                              <w:t>pecific behaviours</w:t>
                            </w:r>
                          </w:p>
                        </w:tc>
                      </w:tr>
                      <w:tr w:rsidR="00306ECE" w14:paraId="0CC95DBE" w14:textId="77777777" w:rsidTr="00306ECE">
                        <w:tc>
                          <w:tcPr>
                            <w:tcW w:w="5000" w:type="pct"/>
                          </w:tcPr>
                          <w:p w14:paraId="695213AA" w14:textId="77777777" w:rsidR="00306ECE" w:rsidRDefault="00306ECE" w:rsidP="00306ECE">
                            <w:r>
                              <w:sym w:font="Wingdings" w:char="F0FC"/>
                            </w:r>
                            <w:r>
                              <w:t xml:space="preserve"> identifies positive skew</w:t>
                            </w:r>
                          </w:p>
                        </w:tc>
                      </w:tr>
                    </w:tbl>
                    <w:p w14:paraId="241DF49A" w14:textId="77777777" w:rsidR="00306ECE" w:rsidRDefault="00306ECE" w:rsidP="00306ECE"/>
                  </w:txbxContent>
                </v:textbox>
              </v:shape>
            </w:pict>
          </mc:Fallback>
        </mc:AlternateContent>
      </w:r>
    </w:p>
    <w:p w14:paraId="00939676" w14:textId="77777777" w:rsidR="00145B61" w:rsidRDefault="00145B61" w:rsidP="00306ECE">
      <w:pPr>
        <w:pStyle w:val="Parta"/>
      </w:pPr>
    </w:p>
    <w:p w14:paraId="38FFCFDC" w14:textId="77777777" w:rsidR="00145B61" w:rsidRDefault="00145B61" w:rsidP="00306ECE">
      <w:pPr>
        <w:pStyle w:val="Parta"/>
      </w:pPr>
    </w:p>
    <w:p w14:paraId="48D5FE18" w14:textId="77777777" w:rsidR="00145B61" w:rsidRDefault="00145B61" w:rsidP="00306ECE">
      <w:pPr>
        <w:pStyle w:val="Parta"/>
      </w:pPr>
    </w:p>
    <w:p w14:paraId="5481B57C" w14:textId="77777777" w:rsidR="00145B61" w:rsidRDefault="00145B61" w:rsidP="00306ECE">
      <w:pPr>
        <w:pStyle w:val="Parta"/>
      </w:pPr>
    </w:p>
    <w:p w14:paraId="0F1C3CED" w14:textId="77777777" w:rsidR="00145B61" w:rsidRDefault="00145B61" w:rsidP="00306ECE">
      <w:pPr>
        <w:pStyle w:val="Parta"/>
      </w:pPr>
    </w:p>
    <w:p w14:paraId="495A12A2" w14:textId="77777777" w:rsidR="00145B61" w:rsidRDefault="00145B61" w:rsidP="00306ECE">
      <w:pPr>
        <w:pStyle w:val="Parta"/>
      </w:pPr>
    </w:p>
    <w:p w14:paraId="1F89B615" w14:textId="77777777" w:rsidR="00145B61" w:rsidRDefault="00145B61" w:rsidP="00306ECE">
      <w:pPr>
        <w:pStyle w:val="Parta"/>
      </w:pPr>
      <w:r>
        <w:t>(c)</w:t>
      </w:r>
      <w:r>
        <w:tab/>
        <w:t xml:space="preserve">Identify, with justification, whether the data contains an </w:t>
      </w:r>
      <w:commentRangeStart w:id="36"/>
      <w:r>
        <w:t>outlier</w:t>
      </w:r>
      <w:commentRangeEnd w:id="36"/>
      <w:r w:rsidR="009B5D3B">
        <w:rPr>
          <w:rStyle w:val="CommentReference"/>
          <w:rFonts w:eastAsia="Times New Roman" w:cs="Times New Roman"/>
        </w:rPr>
        <w:commentReference w:id="36"/>
      </w:r>
      <w:r>
        <w:t>.</w:t>
      </w:r>
      <w:r>
        <w:tab/>
        <w:t>(3 marks)</w:t>
      </w:r>
    </w:p>
    <w:p w14:paraId="011B0652" w14:textId="77777777" w:rsidR="00145B61" w:rsidRDefault="00145B61" w:rsidP="00306ECE">
      <w:pPr>
        <w:pStyle w:val="Parta"/>
      </w:pPr>
      <w:r>
        <w:rPr>
          <w:noProof/>
          <w:lang w:eastAsia="en-AU"/>
        </w:rPr>
        <mc:AlternateContent>
          <mc:Choice Requires="wps">
            <w:drawing>
              <wp:anchor distT="0" distB="0" distL="114300" distR="114300" simplePos="0" relativeHeight="251691008" behindDoc="0" locked="0" layoutInCell="1" allowOverlap="1" wp14:anchorId="6F4BB12D" wp14:editId="45D8FA8B">
                <wp:simplePos x="0" y="0"/>
                <wp:positionH relativeFrom="column">
                  <wp:posOffset>1261110</wp:posOffset>
                </wp:positionH>
                <wp:positionV relativeFrom="paragraph">
                  <wp:posOffset>101600</wp:posOffset>
                </wp:positionV>
                <wp:extent cx="4165600" cy="1828800"/>
                <wp:effectExtent l="0" t="0" r="25400" b="19050"/>
                <wp:wrapNone/>
                <wp:docPr id="25" name="Text Box 25"/>
                <wp:cNvGraphicFramePr/>
                <a:graphic xmlns:a="http://schemas.openxmlformats.org/drawingml/2006/main">
                  <a:graphicData uri="http://schemas.microsoft.com/office/word/2010/wordprocessingShape">
                    <wps:wsp>
                      <wps:cNvSpPr txBox="1"/>
                      <wps:spPr>
                        <a:xfrm>
                          <a:off x="0" y="0"/>
                          <a:ext cx="4165600" cy="1828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28"/>
                            </w:tblGrid>
                            <w:tr w:rsidR="00306ECE" w14:paraId="237B44AB" w14:textId="77777777" w:rsidTr="004A4688">
                              <w:trPr>
                                <w:trHeight w:hRule="exact" w:val="255"/>
                              </w:trPr>
                              <w:tc>
                                <w:tcPr>
                                  <w:tcW w:w="5000" w:type="pct"/>
                                  <w:shd w:val="clear" w:color="auto" w:fill="E7E6E6" w:themeFill="background2"/>
                                </w:tcPr>
                                <w:p w14:paraId="4ECCD7AF" w14:textId="77777777" w:rsidR="00306ECE" w:rsidRPr="00BC4B6B" w:rsidRDefault="00306ECE" w:rsidP="00306ECE">
                                  <w:pPr>
                                    <w:jc w:val="center"/>
                                    <w:rPr>
                                      <w:b/>
                                    </w:rPr>
                                  </w:pPr>
                                  <w:r w:rsidRPr="000B0955">
                                    <w:rPr>
                                      <w:b/>
                                    </w:rPr>
                                    <w:t>Solution</w:t>
                                  </w:r>
                                </w:p>
                              </w:tc>
                            </w:tr>
                            <w:tr w:rsidR="00306ECE" w14:paraId="0A8D5044" w14:textId="77777777" w:rsidTr="00306ECE">
                              <w:tc>
                                <w:tcPr>
                                  <w:tcW w:w="5000" w:type="pct"/>
                                </w:tcPr>
                                <w:p w14:paraId="4B0623C5" w14:textId="77777777" w:rsidR="00306ECE" w:rsidRDefault="00306ECE" w:rsidP="00306ECE">
                                  <m:oMathPara>
                                    <m:oMath>
                                      <m:r>
                                        <w:rPr>
                                          <w:rFonts w:ascii="Cambria Math" w:hAnsi="Cambria Math"/>
                                        </w:rPr>
                                        <m:t>IQR=4.5-1=3.5</m:t>
                                      </m:r>
                                    </m:oMath>
                                  </m:oMathPara>
                                </w:p>
                                <w:p w14:paraId="459719A1" w14:textId="77777777" w:rsidR="00306ECE" w:rsidRDefault="00306ECE" w:rsidP="00306ECE"/>
                                <w:p w14:paraId="50BEFFE4" w14:textId="77777777" w:rsidR="00306ECE" w:rsidRPr="00D84705" w:rsidRDefault="00452E93" w:rsidP="00306ECE">
                                  <w:pPr>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d>
                                        <m:dPr>
                                          <m:ctrlPr>
                                            <w:rPr>
                                              <w:rFonts w:ascii="Cambria Math" w:hAnsi="Cambria Math"/>
                                              <w:i/>
                                            </w:rPr>
                                          </m:ctrlPr>
                                        </m:dPr>
                                        <m:e>
                                          <m:r>
                                            <w:rPr>
                                              <w:rFonts w:ascii="Cambria Math" w:hAnsi="Cambria Math"/>
                                            </w:rPr>
                                            <m:t>3.5</m:t>
                                          </m:r>
                                        </m:e>
                                      </m:d>
                                      <m:r>
                                        <w:rPr>
                                          <w:rFonts w:ascii="Cambria Math" w:hAnsi="Cambria Math"/>
                                        </w:rPr>
                                        <m:t>=4.5+5.25=9.75</m:t>
                                      </m:r>
                                    </m:oMath>
                                  </m:oMathPara>
                                </w:p>
                                <w:p w14:paraId="4A6BB5D4" w14:textId="77777777" w:rsidR="00306ECE" w:rsidRDefault="00306ECE" w:rsidP="00306ECE">
                                  <w:pPr>
                                    <w:rPr>
                                      <w:rFonts w:eastAsiaTheme="minorEastAsia"/>
                                    </w:rPr>
                                  </w:pPr>
                                </w:p>
                                <w:p w14:paraId="212B645A" w14:textId="77777777" w:rsidR="00306ECE" w:rsidRDefault="00306ECE" w:rsidP="00306ECE">
                                  <w:pPr>
                                    <w:rPr>
                                      <w:rFonts w:eastAsiaTheme="minorEastAsia"/>
                                    </w:rPr>
                                  </w:pPr>
                                  <w:r>
                                    <w:rPr>
                                      <w:rFonts w:eastAsiaTheme="minorEastAsia"/>
                                    </w:rPr>
                                    <w:t>Hence the booking for 10 nights is an outlier, as it exceeds 9.75.</w:t>
                                  </w:r>
                                </w:p>
                                <w:p w14:paraId="18B59E79" w14:textId="77777777" w:rsidR="00306ECE" w:rsidRPr="00D84705" w:rsidRDefault="00306ECE" w:rsidP="00306ECE">
                                  <w:pPr>
                                    <w:rPr>
                                      <w:rFonts w:eastAsiaTheme="minorEastAsia"/>
                                    </w:rPr>
                                  </w:pPr>
                                </w:p>
                              </w:tc>
                            </w:tr>
                            <w:tr w:rsidR="00306ECE" w14:paraId="26E127A2" w14:textId="77777777" w:rsidTr="004A4688">
                              <w:trPr>
                                <w:trHeight w:hRule="exact" w:val="255"/>
                              </w:trPr>
                              <w:tc>
                                <w:tcPr>
                                  <w:tcW w:w="5000" w:type="pct"/>
                                  <w:shd w:val="clear" w:color="auto" w:fill="E7E6E6" w:themeFill="background2"/>
                                </w:tcPr>
                                <w:p w14:paraId="6A4CFF0B" w14:textId="77777777" w:rsidR="00306ECE" w:rsidRPr="00BC4B6B" w:rsidRDefault="00306ECE" w:rsidP="00306ECE">
                                  <w:pPr>
                                    <w:jc w:val="center"/>
                                    <w:rPr>
                                      <w:b/>
                                    </w:rPr>
                                  </w:pPr>
                                  <w:r w:rsidRPr="000B0955">
                                    <w:rPr>
                                      <w:b/>
                                    </w:rPr>
                                    <w:t>S</w:t>
                                  </w:r>
                                  <w:r>
                                    <w:rPr>
                                      <w:b/>
                                    </w:rPr>
                                    <w:t>pecific behaviours</w:t>
                                  </w:r>
                                </w:p>
                              </w:tc>
                            </w:tr>
                            <w:tr w:rsidR="00306ECE" w14:paraId="711BB106" w14:textId="77777777" w:rsidTr="00306ECE">
                              <w:tc>
                                <w:tcPr>
                                  <w:tcW w:w="5000" w:type="pct"/>
                                </w:tcPr>
                                <w:p w14:paraId="26BA3524" w14:textId="77777777" w:rsidR="00306ECE" w:rsidRDefault="00306ECE" w:rsidP="00306ECE">
                                  <w:r>
                                    <w:sym w:font="Wingdings" w:char="F0FC"/>
                                  </w:r>
                                  <w:r>
                                    <w:t xml:space="preserve"> indicates IQR</w:t>
                                  </w:r>
                                </w:p>
                                <w:p w14:paraId="50955DE6" w14:textId="77777777" w:rsidR="00306ECE" w:rsidRDefault="00306ECE" w:rsidP="00306ECE">
                                  <w:pPr>
                                    <w:rPr>
                                      <w:rFonts w:eastAsiaTheme="minorEastAsia"/>
                                    </w:rPr>
                                  </w:pPr>
                                  <w:r>
                                    <w:sym w:font="Wingdings" w:char="F0FC"/>
                                  </w:r>
                                  <w:r>
                                    <w:t xml:space="preserve"> uses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r>
                                      <m:rPr>
                                        <m:nor/>
                                      </m:rPr>
                                      <w:rPr>
                                        <w:rFonts w:ascii="Cambria Math" w:hAnsi="Cambria Math"/>
                                      </w:rPr>
                                      <m:t>IQR</m:t>
                                    </m:r>
                                  </m:oMath>
                                  <w:r>
                                    <w:rPr>
                                      <w:rFonts w:eastAsiaTheme="minorEastAsia"/>
                                    </w:rPr>
                                    <w:t xml:space="preserve"> criteria</w:t>
                                  </w:r>
                                </w:p>
                                <w:p w14:paraId="0D4026C3" w14:textId="77777777" w:rsidR="00306ECE" w:rsidRDefault="00306ECE" w:rsidP="00306ECE">
                                  <w:r>
                                    <w:rPr>
                                      <w:rFonts w:eastAsiaTheme="minorEastAsia"/>
                                    </w:rPr>
                                    <w:sym w:font="Wingdings" w:char="F0FC"/>
                                  </w:r>
                                  <w:r>
                                    <w:rPr>
                                      <w:rFonts w:eastAsiaTheme="minorEastAsia"/>
                                    </w:rPr>
                                    <w:t xml:space="preserve"> identifies outlier</w:t>
                                  </w:r>
                                </w:p>
                              </w:tc>
                            </w:tr>
                          </w:tbl>
                          <w:p w14:paraId="4E631722"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B12D" id="Text Box 25" o:spid="_x0000_s1050" type="#_x0000_t202" style="position:absolute;left:0;text-align:left;margin-left:99.3pt;margin-top:8pt;width:328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6528"/>
                      </w:tblGrid>
                      <w:tr w:rsidR="00306ECE" w14:paraId="237B44AB" w14:textId="77777777" w:rsidTr="004A4688">
                        <w:trPr>
                          <w:trHeight w:hRule="exact" w:val="255"/>
                        </w:trPr>
                        <w:tc>
                          <w:tcPr>
                            <w:tcW w:w="5000" w:type="pct"/>
                            <w:shd w:val="clear" w:color="auto" w:fill="E7E6E6" w:themeFill="background2"/>
                          </w:tcPr>
                          <w:p w14:paraId="4ECCD7AF" w14:textId="77777777" w:rsidR="00306ECE" w:rsidRPr="00BC4B6B" w:rsidRDefault="00306ECE" w:rsidP="00306ECE">
                            <w:pPr>
                              <w:jc w:val="center"/>
                              <w:rPr>
                                <w:b/>
                              </w:rPr>
                            </w:pPr>
                            <w:r w:rsidRPr="000B0955">
                              <w:rPr>
                                <w:b/>
                              </w:rPr>
                              <w:t>Solution</w:t>
                            </w:r>
                          </w:p>
                        </w:tc>
                      </w:tr>
                      <w:tr w:rsidR="00306ECE" w14:paraId="0A8D5044" w14:textId="77777777" w:rsidTr="00306ECE">
                        <w:tc>
                          <w:tcPr>
                            <w:tcW w:w="5000" w:type="pct"/>
                          </w:tcPr>
                          <w:p w14:paraId="4B0623C5" w14:textId="77777777" w:rsidR="00306ECE" w:rsidRDefault="00306ECE" w:rsidP="00306ECE">
                            <m:oMathPara>
                              <m:oMath>
                                <m:r>
                                  <w:rPr>
                                    <w:rFonts w:ascii="Cambria Math" w:hAnsi="Cambria Math"/>
                                  </w:rPr>
                                  <m:t>IQR=4.5-1=3.5</m:t>
                                </m:r>
                              </m:oMath>
                            </m:oMathPara>
                          </w:p>
                          <w:p w14:paraId="459719A1" w14:textId="77777777" w:rsidR="00306ECE" w:rsidRDefault="00306ECE" w:rsidP="00306ECE"/>
                          <w:p w14:paraId="50BEFFE4" w14:textId="77777777" w:rsidR="00306ECE" w:rsidRPr="00D84705" w:rsidRDefault="00452E93" w:rsidP="00306ECE">
                            <w:pPr>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d>
                                  <m:dPr>
                                    <m:ctrlPr>
                                      <w:rPr>
                                        <w:rFonts w:ascii="Cambria Math" w:hAnsi="Cambria Math"/>
                                        <w:i/>
                                      </w:rPr>
                                    </m:ctrlPr>
                                  </m:dPr>
                                  <m:e>
                                    <m:r>
                                      <w:rPr>
                                        <w:rFonts w:ascii="Cambria Math" w:hAnsi="Cambria Math"/>
                                      </w:rPr>
                                      <m:t>3.5</m:t>
                                    </m:r>
                                  </m:e>
                                </m:d>
                                <m:r>
                                  <w:rPr>
                                    <w:rFonts w:ascii="Cambria Math" w:hAnsi="Cambria Math"/>
                                  </w:rPr>
                                  <m:t>=4.5+5.25=9.75</m:t>
                                </m:r>
                              </m:oMath>
                            </m:oMathPara>
                          </w:p>
                          <w:p w14:paraId="4A6BB5D4" w14:textId="77777777" w:rsidR="00306ECE" w:rsidRDefault="00306ECE" w:rsidP="00306ECE">
                            <w:pPr>
                              <w:rPr>
                                <w:rFonts w:eastAsiaTheme="minorEastAsia"/>
                              </w:rPr>
                            </w:pPr>
                          </w:p>
                          <w:p w14:paraId="212B645A" w14:textId="77777777" w:rsidR="00306ECE" w:rsidRDefault="00306ECE" w:rsidP="00306ECE">
                            <w:pPr>
                              <w:rPr>
                                <w:rFonts w:eastAsiaTheme="minorEastAsia"/>
                              </w:rPr>
                            </w:pPr>
                            <w:r>
                              <w:rPr>
                                <w:rFonts w:eastAsiaTheme="minorEastAsia"/>
                              </w:rPr>
                              <w:t>Hence the booking for 10 nights is an outlier, as it exceeds 9.75.</w:t>
                            </w:r>
                          </w:p>
                          <w:p w14:paraId="18B59E79" w14:textId="77777777" w:rsidR="00306ECE" w:rsidRPr="00D84705" w:rsidRDefault="00306ECE" w:rsidP="00306ECE">
                            <w:pPr>
                              <w:rPr>
                                <w:rFonts w:eastAsiaTheme="minorEastAsia"/>
                              </w:rPr>
                            </w:pPr>
                          </w:p>
                        </w:tc>
                      </w:tr>
                      <w:tr w:rsidR="00306ECE" w14:paraId="26E127A2" w14:textId="77777777" w:rsidTr="004A4688">
                        <w:trPr>
                          <w:trHeight w:hRule="exact" w:val="255"/>
                        </w:trPr>
                        <w:tc>
                          <w:tcPr>
                            <w:tcW w:w="5000" w:type="pct"/>
                            <w:shd w:val="clear" w:color="auto" w:fill="E7E6E6" w:themeFill="background2"/>
                          </w:tcPr>
                          <w:p w14:paraId="6A4CFF0B" w14:textId="77777777" w:rsidR="00306ECE" w:rsidRPr="00BC4B6B" w:rsidRDefault="00306ECE" w:rsidP="00306ECE">
                            <w:pPr>
                              <w:jc w:val="center"/>
                              <w:rPr>
                                <w:b/>
                              </w:rPr>
                            </w:pPr>
                            <w:r w:rsidRPr="000B0955">
                              <w:rPr>
                                <w:b/>
                              </w:rPr>
                              <w:t>S</w:t>
                            </w:r>
                            <w:r>
                              <w:rPr>
                                <w:b/>
                              </w:rPr>
                              <w:t>pecific behaviours</w:t>
                            </w:r>
                          </w:p>
                        </w:tc>
                      </w:tr>
                      <w:tr w:rsidR="00306ECE" w14:paraId="711BB106" w14:textId="77777777" w:rsidTr="00306ECE">
                        <w:tc>
                          <w:tcPr>
                            <w:tcW w:w="5000" w:type="pct"/>
                          </w:tcPr>
                          <w:p w14:paraId="26BA3524" w14:textId="77777777" w:rsidR="00306ECE" w:rsidRDefault="00306ECE" w:rsidP="00306ECE">
                            <w:r>
                              <w:sym w:font="Wingdings" w:char="F0FC"/>
                            </w:r>
                            <w:r>
                              <w:t xml:space="preserve"> indicates IQR</w:t>
                            </w:r>
                          </w:p>
                          <w:p w14:paraId="50955DE6" w14:textId="77777777" w:rsidR="00306ECE" w:rsidRDefault="00306ECE" w:rsidP="00306ECE">
                            <w:pPr>
                              <w:rPr>
                                <w:rFonts w:eastAsiaTheme="minorEastAsia"/>
                              </w:rPr>
                            </w:pPr>
                            <w:r>
                              <w:sym w:font="Wingdings" w:char="F0FC"/>
                            </w:r>
                            <w:r>
                              <w:t xml:space="preserve"> uses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r>
                                <m:rPr>
                                  <m:nor/>
                                </m:rPr>
                                <w:rPr>
                                  <w:rFonts w:ascii="Cambria Math" w:hAnsi="Cambria Math"/>
                                </w:rPr>
                                <m:t>IQR</m:t>
                              </m:r>
                            </m:oMath>
                            <w:r>
                              <w:rPr>
                                <w:rFonts w:eastAsiaTheme="minorEastAsia"/>
                              </w:rPr>
                              <w:t xml:space="preserve"> criteria</w:t>
                            </w:r>
                          </w:p>
                          <w:p w14:paraId="0D4026C3" w14:textId="77777777" w:rsidR="00306ECE" w:rsidRDefault="00306ECE" w:rsidP="00306ECE">
                            <w:r>
                              <w:rPr>
                                <w:rFonts w:eastAsiaTheme="minorEastAsia"/>
                              </w:rPr>
                              <w:sym w:font="Wingdings" w:char="F0FC"/>
                            </w:r>
                            <w:r>
                              <w:rPr>
                                <w:rFonts w:eastAsiaTheme="minorEastAsia"/>
                              </w:rPr>
                              <w:t xml:space="preserve"> identifies outlier</w:t>
                            </w:r>
                          </w:p>
                        </w:tc>
                      </w:tr>
                    </w:tbl>
                    <w:p w14:paraId="4E631722" w14:textId="77777777" w:rsidR="00306ECE" w:rsidRDefault="00306ECE" w:rsidP="00306ECE"/>
                  </w:txbxContent>
                </v:textbox>
              </v:shape>
            </w:pict>
          </mc:Fallback>
        </mc:AlternateContent>
      </w:r>
    </w:p>
    <w:p w14:paraId="04CE1E3B" w14:textId="77777777" w:rsidR="00145B61" w:rsidRDefault="00145B61" w:rsidP="00306ECE">
      <w:pPr>
        <w:pStyle w:val="Parta"/>
      </w:pPr>
    </w:p>
    <w:p w14:paraId="726A77E0" w14:textId="77777777" w:rsidR="00145B61" w:rsidRDefault="00145B61" w:rsidP="00306ECE">
      <w:pPr>
        <w:pStyle w:val="Parta"/>
      </w:pPr>
    </w:p>
    <w:p w14:paraId="7985CBC8" w14:textId="77777777" w:rsidR="00145B61" w:rsidRDefault="00145B61" w:rsidP="00306ECE"/>
    <w:p w14:paraId="1CE7BEE7" w14:textId="77777777" w:rsidR="00145B61" w:rsidRDefault="00145B61">
      <w:pPr>
        <w:spacing w:after="160" w:line="259" w:lineRule="auto"/>
        <w:contextualSpacing w:val="0"/>
        <w:rPr>
          <w:b/>
          <w:szCs w:val="24"/>
          <w:lang w:val="en-US"/>
        </w:rPr>
      </w:pPr>
      <w:r>
        <w:br w:type="page"/>
      </w:r>
    </w:p>
    <w:p w14:paraId="01937884" w14:textId="77777777" w:rsidR="00145B61" w:rsidRDefault="00145B61" w:rsidP="00145B61">
      <w:pPr>
        <w:pStyle w:val="QNum"/>
      </w:pPr>
      <w:r>
        <w:lastRenderedPageBreak/>
        <w:t>Question 15</w:t>
      </w:r>
      <w:r>
        <w:tab/>
        <w:t>(7 marks)</w:t>
      </w:r>
    </w:p>
    <w:p w14:paraId="11831634" w14:textId="77777777" w:rsidR="00145B61" w:rsidRDefault="00145B61" w:rsidP="00306ECE">
      <w:r>
        <w:t>A scientific study showed that the lengths of a species of caterpillars are normally distributed with a mean and standard deviation of 5.35 cm and 0.42 cm respectively.</w:t>
      </w:r>
    </w:p>
    <w:p w14:paraId="6CF78FD9" w14:textId="77777777" w:rsidR="00145B61" w:rsidRDefault="00145B61" w:rsidP="00306ECE"/>
    <w:p w14:paraId="70565DB2" w14:textId="77777777" w:rsidR="00145B61" w:rsidRDefault="00145B61" w:rsidP="00306ECE">
      <w:pPr>
        <w:pStyle w:val="Parta"/>
      </w:pPr>
      <w:r>
        <w:t>(a)</w:t>
      </w:r>
      <w:r>
        <w:tab/>
        <w:t>If a caterpillar is selected at random from those in the study, determine the probability</w:t>
      </w:r>
      <w:r w:rsidRPr="00E456B1">
        <w:t xml:space="preserve"> </w:t>
      </w:r>
      <w:r>
        <w:t>that</w:t>
      </w:r>
      <w:r w:rsidRPr="00110FB6">
        <w:t xml:space="preserve"> </w:t>
      </w:r>
      <w:r>
        <w:t>it's length is</w:t>
      </w:r>
    </w:p>
    <w:p w14:paraId="3C556070" w14:textId="77777777" w:rsidR="00145B61" w:rsidRDefault="00145B61" w:rsidP="00306ECE"/>
    <w:p w14:paraId="32617C62" w14:textId="77777777" w:rsidR="00145B61" w:rsidRDefault="00145B61" w:rsidP="00306ECE">
      <w:pPr>
        <w:pStyle w:val="Partai"/>
      </w:pPr>
      <w:r>
        <w:t>(i)</w:t>
      </w:r>
      <w:r>
        <w:tab/>
        <w:t xml:space="preserve"> less than 5 cm.</w:t>
      </w:r>
      <w:r>
        <w:tab/>
        <w:t xml:space="preserve">(1 </w:t>
      </w:r>
      <w:commentRangeStart w:id="37"/>
      <w:r>
        <w:t>mark</w:t>
      </w:r>
      <w:commentRangeEnd w:id="37"/>
      <w:r w:rsidR="009B5D3B">
        <w:rPr>
          <w:rStyle w:val="CommentReference"/>
          <w:rFonts w:eastAsia="Times New Roman" w:cs="Times New Roman"/>
        </w:rPr>
        <w:commentReference w:id="37"/>
      </w:r>
      <w:r>
        <w:t>)</w:t>
      </w:r>
    </w:p>
    <w:p w14:paraId="60ED9151" w14:textId="77777777" w:rsidR="00145B61" w:rsidRDefault="00145B61" w:rsidP="00306ECE">
      <w:pPr>
        <w:pStyle w:val="Partai"/>
      </w:pPr>
      <w:r>
        <w:rPr>
          <w:noProof/>
          <w:lang w:eastAsia="en-AU"/>
        </w:rPr>
        <mc:AlternateContent>
          <mc:Choice Requires="wps">
            <w:drawing>
              <wp:anchor distT="0" distB="0" distL="114300" distR="114300" simplePos="0" relativeHeight="251695104" behindDoc="0" locked="0" layoutInCell="1" allowOverlap="1" wp14:anchorId="30106F41" wp14:editId="0188D268">
                <wp:simplePos x="0" y="0"/>
                <wp:positionH relativeFrom="column">
                  <wp:posOffset>1985010</wp:posOffset>
                </wp:positionH>
                <wp:positionV relativeFrom="paragraph">
                  <wp:posOffset>58420</wp:posOffset>
                </wp:positionV>
                <wp:extent cx="1924050" cy="869950"/>
                <wp:effectExtent l="0" t="0" r="19050" b="25400"/>
                <wp:wrapNone/>
                <wp:docPr id="26" name="Text Box 26"/>
                <wp:cNvGraphicFramePr/>
                <a:graphic xmlns:a="http://schemas.openxmlformats.org/drawingml/2006/main">
                  <a:graphicData uri="http://schemas.microsoft.com/office/word/2010/wordprocessingShape">
                    <wps:wsp>
                      <wps:cNvSpPr txBox="1"/>
                      <wps:spPr>
                        <a:xfrm>
                          <a:off x="0" y="0"/>
                          <a:ext cx="19240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05"/>
                            </w:tblGrid>
                            <w:tr w:rsidR="00306ECE" w14:paraId="513283DA" w14:textId="77777777" w:rsidTr="004A4688">
                              <w:trPr>
                                <w:trHeight w:hRule="exact" w:val="255"/>
                              </w:trPr>
                              <w:tc>
                                <w:tcPr>
                                  <w:tcW w:w="5000" w:type="pct"/>
                                  <w:shd w:val="clear" w:color="auto" w:fill="E7E6E6" w:themeFill="background2"/>
                                </w:tcPr>
                                <w:p w14:paraId="79190DC7" w14:textId="77777777" w:rsidR="00306ECE" w:rsidRPr="00BC4B6B" w:rsidRDefault="00306ECE" w:rsidP="00306ECE">
                                  <w:pPr>
                                    <w:jc w:val="center"/>
                                    <w:rPr>
                                      <w:b/>
                                    </w:rPr>
                                  </w:pPr>
                                  <w:r w:rsidRPr="000B0955">
                                    <w:rPr>
                                      <w:b/>
                                    </w:rPr>
                                    <w:t>Solution</w:t>
                                  </w:r>
                                </w:p>
                              </w:tc>
                            </w:tr>
                            <w:tr w:rsidR="00306ECE" w14:paraId="74B0A249" w14:textId="77777777" w:rsidTr="00306ECE">
                              <w:tc>
                                <w:tcPr>
                                  <w:tcW w:w="5000" w:type="pct"/>
                                </w:tcPr>
                                <w:p w14:paraId="19F92614" w14:textId="77777777" w:rsidR="00306ECE" w:rsidRPr="000E12EF"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X&lt;5</m:t>
                                          </m:r>
                                        </m:e>
                                      </m:d>
                                      <m:r>
                                        <w:rPr>
                                          <w:rFonts w:ascii="Cambria Math" w:hAnsi="Cambria Math"/>
                                        </w:rPr>
                                        <m:t>=0.202</m:t>
                                      </m:r>
                                    </m:oMath>
                                  </m:oMathPara>
                                </w:p>
                                <w:p w14:paraId="0636859E" w14:textId="77777777" w:rsidR="00306ECE" w:rsidRPr="000E12EF" w:rsidRDefault="00306ECE" w:rsidP="00306ECE">
                                  <w:pPr>
                                    <w:rPr>
                                      <w:rFonts w:eastAsiaTheme="minorEastAsia"/>
                                    </w:rPr>
                                  </w:pPr>
                                </w:p>
                              </w:tc>
                            </w:tr>
                            <w:tr w:rsidR="00306ECE" w14:paraId="64CC8CA4" w14:textId="77777777" w:rsidTr="004A4688">
                              <w:trPr>
                                <w:trHeight w:hRule="exact" w:val="255"/>
                              </w:trPr>
                              <w:tc>
                                <w:tcPr>
                                  <w:tcW w:w="5000" w:type="pct"/>
                                  <w:shd w:val="clear" w:color="auto" w:fill="E7E6E6" w:themeFill="background2"/>
                                </w:tcPr>
                                <w:p w14:paraId="374ECAF3" w14:textId="77777777" w:rsidR="00306ECE" w:rsidRPr="00BC4B6B" w:rsidRDefault="00306ECE" w:rsidP="00306ECE">
                                  <w:pPr>
                                    <w:jc w:val="center"/>
                                    <w:rPr>
                                      <w:b/>
                                    </w:rPr>
                                  </w:pPr>
                                  <w:r w:rsidRPr="000B0955">
                                    <w:rPr>
                                      <w:b/>
                                    </w:rPr>
                                    <w:t>S</w:t>
                                  </w:r>
                                  <w:r>
                                    <w:rPr>
                                      <w:b/>
                                    </w:rPr>
                                    <w:t>pecific behaviours</w:t>
                                  </w:r>
                                </w:p>
                              </w:tc>
                            </w:tr>
                            <w:tr w:rsidR="00306ECE" w14:paraId="22047D9B" w14:textId="77777777" w:rsidTr="00306ECE">
                              <w:tc>
                                <w:tcPr>
                                  <w:tcW w:w="5000" w:type="pct"/>
                                </w:tcPr>
                                <w:p w14:paraId="163C4A8B" w14:textId="77777777" w:rsidR="00306ECE" w:rsidRDefault="00306ECE" w:rsidP="00306ECE">
                                  <w:r>
                                    <w:sym w:font="Wingdings" w:char="F0FC"/>
                                  </w:r>
                                  <w:r>
                                    <w:t xml:space="preserve"> correct probability</w:t>
                                  </w:r>
                                </w:p>
                              </w:tc>
                            </w:tr>
                          </w:tbl>
                          <w:p w14:paraId="2153653F"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06F41" id="Text Box 26" o:spid="_x0000_s1051" type="#_x0000_t202" style="position:absolute;left:0;text-align:left;margin-left:156.3pt;margin-top:4.6pt;width:151.5pt;height: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3005"/>
                      </w:tblGrid>
                      <w:tr w:rsidR="00306ECE" w14:paraId="513283DA" w14:textId="77777777" w:rsidTr="004A4688">
                        <w:trPr>
                          <w:trHeight w:hRule="exact" w:val="255"/>
                        </w:trPr>
                        <w:tc>
                          <w:tcPr>
                            <w:tcW w:w="5000" w:type="pct"/>
                            <w:shd w:val="clear" w:color="auto" w:fill="E7E6E6" w:themeFill="background2"/>
                          </w:tcPr>
                          <w:p w14:paraId="79190DC7" w14:textId="77777777" w:rsidR="00306ECE" w:rsidRPr="00BC4B6B" w:rsidRDefault="00306ECE" w:rsidP="00306ECE">
                            <w:pPr>
                              <w:jc w:val="center"/>
                              <w:rPr>
                                <w:b/>
                              </w:rPr>
                            </w:pPr>
                            <w:r w:rsidRPr="000B0955">
                              <w:rPr>
                                <w:b/>
                              </w:rPr>
                              <w:t>Solution</w:t>
                            </w:r>
                          </w:p>
                        </w:tc>
                      </w:tr>
                      <w:tr w:rsidR="00306ECE" w14:paraId="74B0A249" w14:textId="77777777" w:rsidTr="00306ECE">
                        <w:tc>
                          <w:tcPr>
                            <w:tcW w:w="5000" w:type="pct"/>
                          </w:tcPr>
                          <w:p w14:paraId="19F92614" w14:textId="77777777" w:rsidR="00306ECE" w:rsidRPr="000E12EF"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X&lt;5</m:t>
                                    </m:r>
                                  </m:e>
                                </m:d>
                                <m:r>
                                  <w:rPr>
                                    <w:rFonts w:ascii="Cambria Math" w:hAnsi="Cambria Math"/>
                                  </w:rPr>
                                  <m:t>=0.202</m:t>
                                </m:r>
                              </m:oMath>
                            </m:oMathPara>
                          </w:p>
                          <w:p w14:paraId="0636859E" w14:textId="77777777" w:rsidR="00306ECE" w:rsidRPr="000E12EF" w:rsidRDefault="00306ECE" w:rsidP="00306ECE">
                            <w:pPr>
                              <w:rPr>
                                <w:rFonts w:eastAsiaTheme="minorEastAsia"/>
                              </w:rPr>
                            </w:pPr>
                          </w:p>
                        </w:tc>
                      </w:tr>
                      <w:tr w:rsidR="00306ECE" w14:paraId="64CC8CA4" w14:textId="77777777" w:rsidTr="004A4688">
                        <w:trPr>
                          <w:trHeight w:hRule="exact" w:val="255"/>
                        </w:trPr>
                        <w:tc>
                          <w:tcPr>
                            <w:tcW w:w="5000" w:type="pct"/>
                            <w:shd w:val="clear" w:color="auto" w:fill="E7E6E6" w:themeFill="background2"/>
                          </w:tcPr>
                          <w:p w14:paraId="374ECAF3" w14:textId="77777777" w:rsidR="00306ECE" w:rsidRPr="00BC4B6B" w:rsidRDefault="00306ECE" w:rsidP="00306ECE">
                            <w:pPr>
                              <w:jc w:val="center"/>
                              <w:rPr>
                                <w:b/>
                              </w:rPr>
                            </w:pPr>
                            <w:r w:rsidRPr="000B0955">
                              <w:rPr>
                                <w:b/>
                              </w:rPr>
                              <w:t>S</w:t>
                            </w:r>
                            <w:r>
                              <w:rPr>
                                <w:b/>
                              </w:rPr>
                              <w:t>pecific behaviours</w:t>
                            </w:r>
                          </w:p>
                        </w:tc>
                      </w:tr>
                      <w:tr w:rsidR="00306ECE" w14:paraId="22047D9B" w14:textId="77777777" w:rsidTr="00306ECE">
                        <w:tc>
                          <w:tcPr>
                            <w:tcW w:w="5000" w:type="pct"/>
                          </w:tcPr>
                          <w:p w14:paraId="163C4A8B" w14:textId="77777777" w:rsidR="00306ECE" w:rsidRDefault="00306ECE" w:rsidP="00306ECE">
                            <w:r>
                              <w:sym w:font="Wingdings" w:char="F0FC"/>
                            </w:r>
                            <w:r>
                              <w:t xml:space="preserve"> correct probability</w:t>
                            </w:r>
                          </w:p>
                        </w:tc>
                      </w:tr>
                    </w:tbl>
                    <w:p w14:paraId="2153653F" w14:textId="77777777" w:rsidR="00306ECE" w:rsidRDefault="00306ECE" w:rsidP="00306ECE"/>
                  </w:txbxContent>
                </v:textbox>
              </v:shape>
            </w:pict>
          </mc:Fallback>
        </mc:AlternateContent>
      </w:r>
    </w:p>
    <w:p w14:paraId="14ECC8D7" w14:textId="77777777" w:rsidR="00145B61" w:rsidRDefault="00145B61" w:rsidP="00306ECE">
      <w:pPr>
        <w:pStyle w:val="Partai"/>
      </w:pPr>
    </w:p>
    <w:p w14:paraId="5AE18F9C" w14:textId="77777777" w:rsidR="00145B61" w:rsidRDefault="00145B61" w:rsidP="00306ECE">
      <w:pPr>
        <w:pStyle w:val="Partai"/>
      </w:pPr>
    </w:p>
    <w:p w14:paraId="1A4F33A8" w14:textId="77777777" w:rsidR="00145B61" w:rsidRDefault="00145B61" w:rsidP="00306ECE">
      <w:pPr>
        <w:pStyle w:val="Partai"/>
      </w:pPr>
    </w:p>
    <w:p w14:paraId="6B7D81A8" w14:textId="77777777" w:rsidR="00145B61" w:rsidRDefault="00145B61" w:rsidP="00306ECE">
      <w:pPr>
        <w:pStyle w:val="Partai"/>
      </w:pPr>
    </w:p>
    <w:p w14:paraId="48E3EAC3" w14:textId="77777777" w:rsidR="00145B61" w:rsidRDefault="00145B61" w:rsidP="00306ECE">
      <w:pPr>
        <w:pStyle w:val="Partai"/>
      </w:pPr>
    </w:p>
    <w:p w14:paraId="6AB227DC" w14:textId="77777777" w:rsidR="00145B61" w:rsidRDefault="00145B61" w:rsidP="00306ECE">
      <w:pPr>
        <w:pStyle w:val="Partai"/>
      </w:pPr>
    </w:p>
    <w:p w14:paraId="4FB007C6" w14:textId="77777777" w:rsidR="00145B61" w:rsidRDefault="00145B61" w:rsidP="00306ECE">
      <w:pPr>
        <w:pStyle w:val="Partai"/>
      </w:pPr>
    </w:p>
    <w:p w14:paraId="2F272381" w14:textId="77777777" w:rsidR="00145B61" w:rsidRDefault="00145B61" w:rsidP="00306ECE">
      <w:pPr>
        <w:pStyle w:val="Partai"/>
      </w:pPr>
      <w:r>
        <w:t>(ii)</w:t>
      </w:r>
      <w:r>
        <w:tab/>
        <w:t>within 0.6 cm of the mean.</w:t>
      </w:r>
      <w:r>
        <w:tab/>
        <w:t>(2 marks)</w:t>
      </w:r>
    </w:p>
    <w:p w14:paraId="0B89C6E9" w14:textId="77777777" w:rsidR="00145B61" w:rsidRDefault="00145B61" w:rsidP="00306ECE">
      <w:pPr>
        <w:pStyle w:val="Partai"/>
      </w:pPr>
      <w:r>
        <w:rPr>
          <w:noProof/>
          <w:lang w:eastAsia="en-AU"/>
        </w:rPr>
        <mc:AlternateContent>
          <mc:Choice Requires="wps">
            <w:drawing>
              <wp:anchor distT="0" distB="0" distL="114300" distR="114300" simplePos="0" relativeHeight="251694080" behindDoc="0" locked="0" layoutInCell="1" allowOverlap="1" wp14:anchorId="78FC7F53" wp14:editId="3154EC0A">
                <wp:simplePos x="0" y="0"/>
                <wp:positionH relativeFrom="column">
                  <wp:posOffset>653098</wp:posOffset>
                </wp:positionH>
                <wp:positionV relativeFrom="paragraph">
                  <wp:posOffset>106045</wp:posOffset>
                </wp:positionV>
                <wp:extent cx="4457382" cy="1035050"/>
                <wp:effectExtent l="0" t="0" r="19685" b="12700"/>
                <wp:wrapNone/>
                <wp:docPr id="27" name="Text Box 27"/>
                <wp:cNvGraphicFramePr/>
                <a:graphic xmlns:a="http://schemas.openxmlformats.org/drawingml/2006/main">
                  <a:graphicData uri="http://schemas.microsoft.com/office/word/2010/wordprocessingShape">
                    <wps:wsp>
                      <wps:cNvSpPr txBox="1"/>
                      <wps:spPr>
                        <a:xfrm>
                          <a:off x="0" y="0"/>
                          <a:ext cx="4457382" cy="1035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986"/>
                            </w:tblGrid>
                            <w:tr w:rsidR="00306ECE" w14:paraId="08CE6CAA" w14:textId="77777777" w:rsidTr="004A4688">
                              <w:trPr>
                                <w:trHeight w:hRule="exact" w:val="255"/>
                              </w:trPr>
                              <w:tc>
                                <w:tcPr>
                                  <w:tcW w:w="5000" w:type="pct"/>
                                  <w:shd w:val="clear" w:color="auto" w:fill="E7E6E6" w:themeFill="background2"/>
                                </w:tcPr>
                                <w:p w14:paraId="5762EA96" w14:textId="77777777" w:rsidR="00306ECE" w:rsidRPr="00BC4B6B" w:rsidRDefault="00306ECE" w:rsidP="00306ECE">
                                  <w:pPr>
                                    <w:jc w:val="center"/>
                                    <w:rPr>
                                      <w:b/>
                                    </w:rPr>
                                  </w:pPr>
                                  <w:r w:rsidRPr="000B0955">
                                    <w:rPr>
                                      <w:b/>
                                    </w:rPr>
                                    <w:t>Solution</w:t>
                                  </w:r>
                                </w:p>
                              </w:tc>
                            </w:tr>
                            <w:tr w:rsidR="00306ECE" w14:paraId="308BAFC3" w14:textId="77777777" w:rsidTr="00306ECE">
                              <w:tc>
                                <w:tcPr>
                                  <w:tcW w:w="5000" w:type="pct"/>
                                </w:tcPr>
                                <w:p w14:paraId="722B6602" w14:textId="77777777" w:rsidR="00306ECE" w:rsidRPr="009E13A3"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4.75&lt;X&lt;5.95</m:t>
                                          </m:r>
                                        </m:e>
                                      </m:d>
                                      <m:r>
                                        <w:rPr>
                                          <w:rFonts w:ascii="Cambria Math" w:hAnsi="Cambria Math"/>
                                        </w:rPr>
                                        <m:t>=0.847</m:t>
                                      </m:r>
                                    </m:oMath>
                                  </m:oMathPara>
                                </w:p>
                                <w:p w14:paraId="05F55A09" w14:textId="77777777" w:rsidR="00306ECE" w:rsidRPr="009E13A3" w:rsidRDefault="00306ECE" w:rsidP="00306ECE">
                                  <w:pPr>
                                    <w:rPr>
                                      <w:rFonts w:eastAsiaTheme="minorEastAsia"/>
                                    </w:rPr>
                                  </w:pPr>
                                </w:p>
                              </w:tc>
                            </w:tr>
                            <w:tr w:rsidR="00306ECE" w14:paraId="03DE99B6" w14:textId="77777777" w:rsidTr="004A4688">
                              <w:trPr>
                                <w:trHeight w:hRule="exact" w:val="255"/>
                              </w:trPr>
                              <w:tc>
                                <w:tcPr>
                                  <w:tcW w:w="5000" w:type="pct"/>
                                  <w:shd w:val="clear" w:color="auto" w:fill="E7E6E6" w:themeFill="background2"/>
                                </w:tcPr>
                                <w:p w14:paraId="79E290EC" w14:textId="77777777" w:rsidR="00306ECE" w:rsidRPr="00BC4B6B" w:rsidRDefault="00306ECE" w:rsidP="00306ECE">
                                  <w:pPr>
                                    <w:jc w:val="center"/>
                                    <w:rPr>
                                      <w:b/>
                                    </w:rPr>
                                  </w:pPr>
                                  <w:r w:rsidRPr="000B0955">
                                    <w:rPr>
                                      <w:b/>
                                    </w:rPr>
                                    <w:t>S</w:t>
                                  </w:r>
                                  <w:r>
                                    <w:rPr>
                                      <w:b/>
                                    </w:rPr>
                                    <w:t>pecific behaviours</w:t>
                                  </w:r>
                                </w:p>
                              </w:tc>
                            </w:tr>
                            <w:tr w:rsidR="00306ECE" w14:paraId="7203F46E" w14:textId="77777777" w:rsidTr="00306ECE">
                              <w:tc>
                                <w:tcPr>
                                  <w:tcW w:w="5000" w:type="pct"/>
                                </w:tcPr>
                                <w:p w14:paraId="0DBB84DB" w14:textId="77777777" w:rsidR="00306ECE" w:rsidRDefault="00306ECE" w:rsidP="00306ECE">
                                  <w:r>
                                    <w:sym w:font="Wingdings" w:char="F0FC"/>
                                  </w:r>
                                  <w:r>
                                    <w:t xml:space="preserve"> indicates lower and upper bounds</w:t>
                                  </w:r>
                                </w:p>
                                <w:p w14:paraId="6DE47FB3" w14:textId="1DA3EA50" w:rsidR="00306ECE" w:rsidRDefault="00306ECE" w:rsidP="00306ECE">
                                  <w:r>
                                    <w:sym w:font="Wingdings" w:char="F0FC"/>
                                  </w:r>
                                  <w:r>
                                    <w:t xml:space="preserve"> correct probability</w:t>
                                  </w:r>
                                  <w:r w:rsidR="009B5D3B">
                                    <w:t xml:space="preserve"> (F.T. probability from incorrect boundaries)</w:t>
                                  </w:r>
                                </w:p>
                              </w:tc>
                            </w:tr>
                          </w:tbl>
                          <w:p w14:paraId="1CC50A49"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7F53" id="Text Box 27" o:spid="_x0000_s1052" type="#_x0000_t202" style="position:absolute;left:0;text-align:left;margin-left:51.45pt;margin-top:8.35pt;width:350.95pt;height: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6986"/>
                      </w:tblGrid>
                      <w:tr w:rsidR="00306ECE" w14:paraId="08CE6CAA" w14:textId="77777777" w:rsidTr="004A4688">
                        <w:trPr>
                          <w:trHeight w:hRule="exact" w:val="255"/>
                        </w:trPr>
                        <w:tc>
                          <w:tcPr>
                            <w:tcW w:w="5000" w:type="pct"/>
                            <w:shd w:val="clear" w:color="auto" w:fill="E7E6E6" w:themeFill="background2"/>
                          </w:tcPr>
                          <w:p w14:paraId="5762EA96" w14:textId="77777777" w:rsidR="00306ECE" w:rsidRPr="00BC4B6B" w:rsidRDefault="00306ECE" w:rsidP="00306ECE">
                            <w:pPr>
                              <w:jc w:val="center"/>
                              <w:rPr>
                                <w:b/>
                              </w:rPr>
                            </w:pPr>
                            <w:r w:rsidRPr="000B0955">
                              <w:rPr>
                                <w:b/>
                              </w:rPr>
                              <w:t>Solution</w:t>
                            </w:r>
                          </w:p>
                        </w:tc>
                      </w:tr>
                      <w:tr w:rsidR="00306ECE" w14:paraId="308BAFC3" w14:textId="77777777" w:rsidTr="00306ECE">
                        <w:tc>
                          <w:tcPr>
                            <w:tcW w:w="5000" w:type="pct"/>
                          </w:tcPr>
                          <w:p w14:paraId="722B6602" w14:textId="77777777" w:rsidR="00306ECE" w:rsidRPr="009E13A3"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4.75&lt;X&lt;5.95</m:t>
                                    </m:r>
                                  </m:e>
                                </m:d>
                                <m:r>
                                  <w:rPr>
                                    <w:rFonts w:ascii="Cambria Math" w:hAnsi="Cambria Math"/>
                                  </w:rPr>
                                  <m:t>=0.847</m:t>
                                </m:r>
                              </m:oMath>
                            </m:oMathPara>
                          </w:p>
                          <w:p w14:paraId="05F55A09" w14:textId="77777777" w:rsidR="00306ECE" w:rsidRPr="009E13A3" w:rsidRDefault="00306ECE" w:rsidP="00306ECE">
                            <w:pPr>
                              <w:rPr>
                                <w:rFonts w:eastAsiaTheme="minorEastAsia"/>
                              </w:rPr>
                            </w:pPr>
                          </w:p>
                        </w:tc>
                      </w:tr>
                      <w:tr w:rsidR="00306ECE" w14:paraId="03DE99B6" w14:textId="77777777" w:rsidTr="004A4688">
                        <w:trPr>
                          <w:trHeight w:hRule="exact" w:val="255"/>
                        </w:trPr>
                        <w:tc>
                          <w:tcPr>
                            <w:tcW w:w="5000" w:type="pct"/>
                            <w:shd w:val="clear" w:color="auto" w:fill="E7E6E6" w:themeFill="background2"/>
                          </w:tcPr>
                          <w:p w14:paraId="79E290EC" w14:textId="77777777" w:rsidR="00306ECE" w:rsidRPr="00BC4B6B" w:rsidRDefault="00306ECE" w:rsidP="00306ECE">
                            <w:pPr>
                              <w:jc w:val="center"/>
                              <w:rPr>
                                <w:b/>
                              </w:rPr>
                            </w:pPr>
                            <w:r w:rsidRPr="000B0955">
                              <w:rPr>
                                <w:b/>
                              </w:rPr>
                              <w:t>S</w:t>
                            </w:r>
                            <w:r>
                              <w:rPr>
                                <w:b/>
                              </w:rPr>
                              <w:t>pecific behaviours</w:t>
                            </w:r>
                          </w:p>
                        </w:tc>
                      </w:tr>
                      <w:tr w:rsidR="00306ECE" w14:paraId="7203F46E" w14:textId="77777777" w:rsidTr="00306ECE">
                        <w:tc>
                          <w:tcPr>
                            <w:tcW w:w="5000" w:type="pct"/>
                          </w:tcPr>
                          <w:p w14:paraId="0DBB84DB" w14:textId="77777777" w:rsidR="00306ECE" w:rsidRDefault="00306ECE" w:rsidP="00306ECE">
                            <w:r>
                              <w:sym w:font="Wingdings" w:char="F0FC"/>
                            </w:r>
                            <w:r>
                              <w:t xml:space="preserve"> indicates lower and upper bounds</w:t>
                            </w:r>
                          </w:p>
                          <w:p w14:paraId="6DE47FB3" w14:textId="1DA3EA50" w:rsidR="00306ECE" w:rsidRDefault="00306ECE" w:rsidP="00306ECE">
                            <w:r>
                              <w:sym w:font="Wingdings" w:char="F0FC"/>
                            </w:r>
                            <w:r>
                              <w:t xml:space="preserve"> correct probability</w:t>
                            </w:r>
                            <w:r w:rsidR="009B5D3B">
                              <w:t xml:space="preserve"> (F.T. probability from incorrect boundaries)</w:t>
                            </w:r>
                          </w:p>
                        </w:tc>
                      </w:tr>
                    </w:tbl>
                    <w:p w14:paraId="1CC50A49" w14:textId="77777777" w:rsidR="00306ECE" w:rsidRDefault="00306ECE" w:rsidP="00306ECE"/>
                  </w:txbxContent>
                </v:textbox>
              </v:shape>
            </w:pict>
          </mc:Fallback>
        </mc:AlternateContent>
      </w:r>
    </w:p>
    <w:p w14:paraId="3FA09137" w14:textId="77777777" w:rsidR="00145B61" w:rsidRDefault="00145B61" w:rsidP="00306ECE"/>
    <w:p w14:paraId="0DEFCA25" w14:textId="77777777" w:rsidR="00145B61" w:rsidRDefault="00145B61" w:rsidP="00306ECE"/>
    <w:p w14:paraId="432A94C7" w14:textId="77777777" w:rsidR="00145B61" w:rsidRDefault="00145B61" w:rsidP="00306ECE"/>
    <w:p w14:paraId="539A7DFE" w14:textId="77777777" w:rsidR="00145B61" w:rsidRDefault="00145B61" w:rsidP="00306ECE"/>
    <w:p w14:paraId="68E06219" w14:textId="77777777" w:rsidR="00145B61" w:rsidRDefault="00145B61" w:rsidP="00306ECE"/>
    <w:p w14:paraId="03203759" w14:textId="77777777" w:rsidR="00145B61" w:rsidRDefault="00145B61" w:rsidP="00306ECE">
      <w:pPr>
        <w:pStyle w:val="Parta"/>
      </w:pPr>
    </w:p>
    <w:p w14:paraId="05F7F1C8" w14:textId="77777777" w:rsidR="00145B61" w:rsidRDefault="00145B61" w:rsidP="00306ECE">
      <w:pPr>
        <w:pStyle w:val="Parta"/>
      </w:pPr>
    </w:p>
    <w:p w14:paraId="14032BBA" w14:textId="77777777" w:rsidR="00145B61" w:rsidRDefault="00145B61" w:rsidP="00306ECE">
      <w:pPr>
        <w:pStyle w:val="Parta"/>
      </w:pPr>
    </w:p>
    <w:p w14:paraId="58B12D2A" w14:textId="77777777" w:rsidR="00145B61" w:rsidRDefault="00145B61" w:rsidP="00306ECE">
      <w:pPr>
        <w:pStyle w:val="Parta"/>
      </w:pPr>
    </w:p>
    <w:p w14:paraId="201E9477" w14:textId="77777777" w:rsidR="00145B61" w:rsidRDefault="00145B61" w:rsidP="00306ECE">
      <w:pPr>
        <w:pStyle w:val="Parta"/>
      </w:pPr>
    </w:p>
    <w:p w14:paraId="5032601D" w14:textId="77777777" w:rsidR="00145B61" w:rsidRDefault="00145B61" w:rsidP="00306ECE">
      <w:pPr>
        <w:pStyle w:val="Parta"/>
        <w:rPr>
          <w:rFonts w:eastAsiaTheme="minorEastAsia"/>
        </w:rPr>
      </w:pPr>
      <w:r>
        <w:t>(b)</w:t>
      </w:r>
      <w:r>
        <w:tab/>
        <w:t xml:space="preserve">If the lengths of 95% of the caterpillars were between </w:t>
      </w:r>
      <m:oMath>
        <m:r>
          <w:rPr>
            <w:rFonts w:ascii="Cambria Math" w:hAnsi="Cambria Math"/>
          </w:rPr>
          <m:t>5.35-L</m:t>
        </m:r>
      </m:oMath>
      <w:r>
        <w:rPr>
          <w:rFonts w:eastAsiaTheme="minorEastAsia"/>
        </w:rPr>
        <w:t xml:space="preserve"> cm and </w:t>
      </w:r>
      <m:oMath>
        <m:r>
          <w:rPr>
            <w:rFonts w:ascii="Cambria Math" w:eastAsiaTheme="minorEastAsia" w:hAnsi="Cambria Math"/>
          </w:rPr>
          <m:t>5.35+L</m:t>
        </m:r>
      </m:oMath>
      <w:r>
        <w:rPr>
          <w:rFonts w:eastAsiaTheme="minorEastAsia"/>
        </w:rPr>
        <w:t xml:space="preserve"> cm, determine the value of </w:t>
      </w:r>
      <m:oMath>
        <m:r>
          <m:rPr>
            <m:sty m:val="p"/>
          </m:rPr>
          <w:rPr>
            <w:rStyle w:val="CommentReference"/>
            <w:rFonts w:eastAsia="Times New Roman" w:cs="Times New Roman"/>
          </w:rPr>
          <w:commentReference w:id="38"/>
        </m:r>
      </m:oMath>
      <w:r>
        <w:rPr>
          <w:rFonts w:eastAsiaTheme="minorEastAsia"/>
        </w:rPr>
        <w:t>.</w:t>
      </w:r>
      <w:r>
        <w:rPr>
          <w:rFonts w:eastAsiaTheme="minorEastAsia"/>
        </w:rPr>
        <w:tab/>
        <w:t>(2 marks)</w:t>
      </w:r>
    </w:p>
    <w:p w14:paraId="379E0BEE"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5FEFEA51" wp14:editId="319A7C33">
                <wp:simplePos x="0" y="0"/>
                <wp:positionH relativeFrom="column">
                  <wp:posOffset>1934210</wp:posOffset>
                </wp:positionH>
                <wp:positionV relativeFrom="paragraph">
                  <wp:posOffset>78740</wp:posOffset>
                </wp:positionV>
                <wp:extent cx="2381250" cy="1966913"/>
                <wp:effectExtent l="0" t="0" r="19050" b="14605"/>
                <wp:wrapNone/>
                <wp:docPr id="28" name="Text Box 28"/>
                <wp:cNvGraphicFramePr/>
                <a:graphic xmlns:a="http://schemas.openxmlformats.org/drawingml/2006/main">
                  <a:graphicData uri="http://schemas.microsoft.com/office/word/2010/wordprocessingShape">
                    <wps:wsp>
                      <wps:cNvSpPr txBox="1"/>
                      <wps:spPr>
                        <a:xfrm>
                          <a:off x="0" y="0"/>
                          <a:ext cx="2381250" cy="1966913"/>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23"/>
                            </w:tblGrid>
                            <w:tr w:rsidR="00306ECE" w14:paraId="0D009B1B" w14:textId="77777777" w:rsidTr="004A4688">
                              <w:trPr>
                                <w:trHeight w:hRule="exact" w:val="255"/>
                              </w:trPr>
                              <w:tc>
                                <w:tcPr>
                                  <w:tcW w:w="5000" w:type="pct"/>
                                  <w:shd w:val="clear" w:color="auto" w:fill="E7E6E6" w:themeFill="background2"/>
                                </w:tcPr>
                                <w:p w14:paraId="7E61E7A5" w14:textId="77777777" w:rsidR="00306ECE" w:rsidRPr="00BC4B6B" w:rsidRDefault="00306ECE" w:rsidP="00306ECE">
                                  <w:pPr>
                                    <w:jc w:val="center"/>
                                    <w:rPr>
                                      <w:b/>
                                    </w:rPr>
                                  </w:pPr>
                                  <w:r w:rsidRPr="000B0955">
                                    <w:rPr>
                                      <w:b/>
                                    </w:rPr>
                                    <w:t>Solution</w:t>
                                  </w:r>
                                </w:p>
                              </w:tc>
                            </w:tr>
                            <w:tr w:rsidR="00306ECE" w14:paraId="3A8899AA" w14:textId="77777777" w:rsidTr="00306ECE">
                              <w:tc>
                                <w:tcPr>
                                  <w:tcW w:w="5000" w:type="pct"/>
                                </w:tcPr>
                                <w:p w14:paraId="6B4B1F84" w14:textId="77777777" w:rsidR="00306ECE" w:rsidRPr="009E13A3" w:rsidRDefault="00306ECE" w:rsidP="00306ECE">
                                  <w:pPr>
                                    <w:rPr>
                                      <w:rFonts w:eastAsiaTheme="minorEastAsia"/>
                                    </w:rPr>
                                  </w:pPr>
                                  <m:oMathPara>
                                    <m:oMath>
                                      <m:r>
                                        <w:rPr>
                                          <w:rFonts w:ascii="Cambria Math" w:eastAsiaTheme="minorEastAsia" w:hAnsi="Cambria Math"/>
                                        </w:rPr>
                                        <m:t>95%⇒±2</m:t>
                                      </m:r>
                                      <m:r>
                                        <m:rPr>
                                          <m:nor/>
                                        </m:rPr>
                                        <w:rPr>
                                          <w:rFonts w:ascii="Cambria Math" w:eastAsiaTheme="minorEastAsia" w:hAnsi="Cambria Math"/>
                                        </w:rPr>
                                        <m:t>sd</m:t>
                                      </m:r>
                                    </m:oMath>
                                  </m:oMathPara>
                                </w:p>
                                <w:p w14:paraId="3C04FA72" w14:textId="77777777" w:rsidR="00306ECE" w:rsidRPr="009E13A3" w:rsidRDefault="00306ECE" w:rsidP="00306ECE">
                                  <w:pPr>
                                    <w:rPr>
                                      <w:rFonts w:eastAsiaTheme="minorEastAsia"/>
                                    </w:rPr>
                                  </w:pPr>
                                  <m:oMathPara>
                                    <m:oMath>
                                      <m:r>
                                        <w:rPr>
                                          <w:rFonts w:ascii="Cambria Math" w:eastAsiaTheme="minorEastAsia" w:hAnsi="Cambria Math"/>
                                        </w:rPr>
                                        <m:t xml:space="preserve">L=2×0.42=0.84 </m:t>
                                      </m:r>
                                      <m:r>
                                        <m:rPr>
                                          <m:nor/>
                                        </m:rPr>
                                        <w:rPr>
                                          <w:rFonts w:ascii="Cambria Math" w:eastAsiaTheme="minorEastAsia" w:hAnsi="Cambria Math"/>
                                        </w:rPr>
                                        <m:t>cm</m:t>
                                      </m:r>
                                    </m:oMath>
                                  </m:oMathPara>
                                </w:p>
                                <w:p w14:paraId="2608CC0B" w14:textId="77777777" w:rsidR="00306ECE" w:rsidRPr="009E13A3" w:rsidRDefault="00306ECE" w:rsidP="00306ECE">
                                  <w:pPr>
                                    <w:rPr>
                                      <w:rFonts w:eastAsiaTheme="minorEastAsia"/>
                                    </w:rPr>
                                  </w:pPr>
                                </w:p>
                              </w:tc>
                            </w:tr>
                            <w:tr w:rsidR="00306ECE" w14:paraId="1AD3E712" w14:textId="77777777" w:rsidTr="004A4688">
                              <w:trPr>
                                <w:trHeight w:hRule="exact" w:val="255"/>
                              </w:trPr>
                              <w:tc>
                                <w:tcPr>
                                  <w:tcW w:w="5000" w:type="pct"/>
                                  <w:shd w:val="clear" w:color="auto" w:fill="E7E6E6" w:themeFill="background2"/>
                                </w:tcPr>
                                <w:p w14:paraId="257BD62B" w14:textId="77777777" w:rsidR="00306ECE" w:rsidRPr="00BC4B6B" w:rsidRDefault="00306ECE" w:rsidP="00306ECE">
                                  <w:pPr>
                                    <w:jc w:val="center"/>
                                    <w:rPr>
                                      <w:b/>
                                    </w:rPr>
                                  </w:pPr>
                                  <w:r w:rsidRPr="000B0955">
                                    <w:rPr>
                                      <w:b/>
                                    </w:rPr>
                                    <w:t>S</w:t>
                                  </w:r>
                                  <w:r>
                                    <w:rPr>
                                      <w:b/>
                                    </w:rPr>
                                    <w:t>pecific behaviours</w:t>
                                  </w:r>
                                </w:p>
                              </w:tc>
                            </w:tr>
                            <w:tr w:rsidR="00306ECE" w14:paraId="6E23CDD5" w14:textId="77777777" w:rsidTr="00306ECE">
                              <w:tc>
                                <w:tcPr>
                                  <w:tcW w:w="5000" w:type="pct"/>
                                </w:tcPr>
                                <w:p w14:paraId="4E5460E6" w14:textId="77777777" w:rsidR="00306ECE" w:rsidRDefault="00306ECE" w:rsidP="00306ECE">
                                  <w:r>
                                    <w:sym w:font="Wingdings" w:char="F0FC"/>
                                  </w:r>
                                  <w:r>
                                    <w:t xml:space="preserve"> indicates within 2 sd of mean</w:t>
                                  </w:r>
                                </w:p>
                                <w:p w14:paraId="3F1F250F" w14:textId="10DEB138" w:rsidR="00306ECE" w:rsidRDefault="00306ECE" w:rsidP="00306ECE">
                                  <w:r>
                                    <w:sym w:font="Wingdings" w:char="F0FC"/>
                                  </w:r>
                                  <w:r>
                                    <w:t xml:space="preserve"> states </w:t>
                                  </w:r>
                                  <m:oMath>
                                    <m:r>
                                      <w:rPr>
                                        <w:rFonts w:ascii="Cambria Math" w:hAnsi="Cambria Math"/>
                                      </w:rPr>
                                      <m:t>L</m:t>
                                    </m:r>
                                  </m:oMath>
                                </w:p>
                                <w:p w14:paraId="4A4160C6" w14:textId="77777777" w:rsidR="009B5D3B" w:rsidRDefault="009B5D3B" w:rsidP="00306ECE"/>
                                <w:p w14:paraId="2D40337C" w14:textId="6D0AB418" w:rsidR="009B5D3B" w:rsidRDefault="009B5D3B" w:rsidP="00306ECE">
                                  <w:r>
                                    <w:t>Alternatively:</w:t>
                                  </w:r>
                                </w:p>
                                <w:p w14:paraId="677A281F" w14:textId="08B6FF4A" w:rsidR="009B5D3B" w:rsidRDefault="009B5D3B" w:rsidP="009B5D3B">
                                  <w:r>
                                    <w:sym w:font="Wingdings" w:char="F0FC"/>
                                  </w:r>
                                  <w:r>
                                    <w:t xml:space="preserve"> between 4.53 and 6.17</w:t>
                                  </w:r>
                                </w:p>
                                <w:p w14:paraId="3FB0452B" w14:textId="176F9772" w:rsidR="009B5D3B" w:rsidRDefault="009B5D3B" w:rsidP="00306ECE">
                                  <w:r>
                                    <w:sym w:font="Wingdings" w:char="F0FC"/>
                                  </w:r>
                                  <w:r>
                                    <w:t xml:space="preserve"> 0.82cm</w:t>
                                  </w:r>
                                </w:p>
                                <w:p w14:paraId="16163CB6" w14:textId="39384B5F" w:rsidR="009B5D3B" w:rsidRDefault="009B5D3B" w:rsidP="00306ECE"/>
                              </w:tc>
                            </w:tr>
                          </w:tbl>
                          <w:p w14:paraId="6E9C5BAA"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FEA51" id="Text Box 28" o:spid="_x0000_s1053" type="#_x0000_t202" style="position:absolute;left:0;text-align:left;margin-left:152.3pt;margin-top:6.2pt;width:187.5pt;height:15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23"/>
                      </w:tblGrid>
                      <w:tr w:rsidR="00306ECE" w14:paraId="0D009B1B" w14:textId="77777777" w:rsidTr="004A4688">
                        <w:trPr>
                          <w:trHeight w:hRule="exact" w:val="255"/>
                        </w:trPr>
                        <w:tc>
                          <w:tcPr>
                            <w:tcW w:w="5000" w:type="pct"/>
                            <w:shd w:val="clear" w:color="auto" w:fill="E7E6E6" w:themeFill="background2"/>
                          </w:tcPr>
                          <w:p w14:paraId="7E61E7A5" w14:textId="77777777" w:rsidR="00306ECE" w:rsidRPr="00BC4B6B" w:rsidRDefault="00306ECE" w:rsidP="00306ECE">
                            <w:pPr>
                              <w:jc w:val="center"/>
                              <w:rPr>
                                <w:b/>
                              </w:rPr>
                            </w:pPr>
                            <w:r w:rsidRPr="000B0955">
                              <w:rPr>
                                <w:b/>
                              </w:rPr>
                              <w:t>Solution</w:t>
                            </w:r>
                          </w:p>
                        </w:tc>
                      </w:tr>
                      <w:tr w:rsidR="00306ECE" w14:paraId="3A8899AA" w14:textId="77777777" w:rsidTr="00306ECE">
                        <w:tc>
                          <w:tcPr>
                            <w:tcW w:w="5000" w:type="pct"/>
                          </w:tcPr>
                          <w:p w14:paraId="6B4B1F84" w14:textId="77777777" w:rsidR="00306ECE" w:rsidRPr="009E13A3" w:rsidRDefault="00306ECE" w:rsidP="00306ECE">
                            <w:pPr>
                              <w:rPr>
                                <w:rFonts w:eastAsiaTheme="minorEastAsia"/>
                              </w:rPr>
                            </w:pPr>
                            <m:oMathPara>
                              <m:oMath>
                                <m:r>
                                  <w:rPr>
                                    <w:rFonts w:ascii="Cambria Math" w:eastAsiaTheme="minorEastAsia" w:hAnsi="Cambria Math"/>
                                  </w:rPr>
                                  <m:t>95%⇒±2</m:t>
                                </m:r>
                                <m:r>
                                  <m:rPr>
                                    <m:nor/>
                                  </m:rPr>
                                  <w:rPr>
                                    <w:rFonts w:ascii="Cambria Math" w:eastAsiaTheme="minorEastAsia" w:hAnsi="Cambria Math"/>
                                  </w:rPr>
                                  <m:t>sd</m:t>
                                </m:r>
                              </m:oMath>
                            </m:oMathPara>
                          </w:p>
                          <w:p w14:paraId="3C04FA72" w14:textId="77777777" w:rsidR="00306ECE" w:rsidRPr="009E13A3" w:rsidRDefault="00306ECE" w:rsidP="00306ECE">
                            <w:pPr>
                              <w:rPr>
                                <w:rFonts w:eastAsiaTheme="minorEastAsia"/>
                              </w:rPr>
                            </w:pPr>
                            <m:oMathPara>
                              <m:oMath>
                                <m:r>
                                  <w:rPr>
                                    <w:rFonts w:ascii="Cambria Math" w:eastAsiaTheme="minorEastAsia" w:hAnsi="Cambria Math"/>
                                  </w:rPr>
                                  <m:t xml:space="preserve">L=2×0.42=0.84 </m:t>
                                </m:r>
                                <m:r>
                                  <m:rPr>
                                    <m:nor/>
                                  </m:rPr>
                                  <w:rPr>
                                    <w:rFonts w:ascii="Cambria Math" w:eastAsiaTheme="minorEastAsia" w:hAnsi="Cambria Math"/>
                                  </w:rPr>
                                  <m:t>cm</m:t>
                                </m:r>
                              </m:oMath>
                            </m:oMathPara>
                          </w:p>
                          <w:p w14:paraId="2608CC0B" w14:textId="77777777" w:rsidR="00306ECE" w:rsidRPr="009E13A3" w:rsidRDefault="00306ECE" w:rsidP="00306ECE">
                            <w:pPr>
                              <w:rPr>
                                <w:rFonts w:eastAsiaTheme="minorEastAsia"/>
                              </w:rPr>
                            </w:pPr>
                          </w:p>
                        </w:tc>
                      </w:tr>
                      <w:tr w:rsidR="00306ECE" w14:paraId="1AD3E712" w14:textId="77777777" w:rsidTr="004A4688">
                        <w:trPr>
                          <w:trHeight w:hRule="exact" w:val="255"/>
                        </w:trPr>
                        <w:tc>
                          <w:tcPr>
                            <w:tcW w:w="5000" w:type="pct"/>
                            <w:shd w:val="clear" w:color="auto" w:fill="E7E6E6" w:themeFill="background2"/>
                          </w:tcPr>
                          <w:p w14:paraId="257BD62B" w14:textId="77777777" w:rsidR="00306ECE" w:rsidRPr="00BC4B6B" w:rsidRDefault="00306ECE" w:rsidP="00306ECE">
                            <w:pPr>
                              <w:jc w:val="center"/>
                              <w:rPr>
                                <w:b/>
                              </w:rPr>
                            </w:pPr>
                            <w:r w:rsidRPr="000B0955">
                              <w:rPr>
                                <w:b/>
                              </w:rPr>
                              <w:t>S</w:t>
                            </w:r>
                            <w:r>
                              <w:rPr>
                                <w:b/>
                              </w:rPr>
                              <w:t>pecific behaviours</w:t>
                            </w:r>
                          </w:p>
                        </w:tc>
                      </w:tr>
                      <w:tr w:rsidR="00306ECE" w14:paraId="6E23CDD5" w14:textId="77777777" w:rsidTr="00306ECE">
                        <w:tc>
                          <w:tcPr>
                            <w:tcW w:w="5000" w:type="pct"/>
                          </w:tcPr>
                          <w:p w14:paraId="4E5460E6" w14:textId="77777777" w:rsidR="00306ECE" w:rsidRDefault="00306ECE" w:rsidP="00306ECE">
                            <w:r>
                              <w:sym w:font="Wingdings" w:char="F0FC"/>
                            </w:r>
                            <w:r>
                              <w:t xml:space="preserve"> indicates within 2 sd of mean</w:t>
                            </w:r>
                          </w:p>
                          <w:p w14:paraId="3F1F250F" w14:textId="10DEB138" w:rsidR="00306ECE" w:rsidRDefault="00306ECE" w:rsidP="00306ECE">
                            <w:r>
                              <w:sym w:font="Wingdings" w:char="F0FC"/>
                            </w:r>
                            <w:r>
                              <w:t xml:space="preserve"> states </w:t>
                            </w:r>
                            <m:oMath>
                              <m:r>
                                <w:rPr>
                                  <w:rFonts w:ascii="Cambria Math" w:hAnsi="Cambria Math"/>
                                </w:rPr>
                                <m:t>L</m:t>
                              </m:r>
                            </m:oMath>
                          </w:p>
                          <w:p w14:paraId="4A4160C6" w14:textId="77777777" w:rsidR="009B5D3B" w:rsidRDefault="009B5D3B" w:rsidP="00306ECE"/>
                          <w:p w14:paraId="2D40337C" w14:textId="6D0AB418" w:rsidR="009B5D3B" w:rsidRDefault="009B5D3B" w:rsidP="00306ECE">
                            <w:r>
                              <w:t>Alternatively:</w:t>
                            </w:r>
                          </w:p>
                          <w:p w14:paraId="677A281F" w14:textId="08B6FF4A" w:rsidR="009B5D3B" w:rsidRDefault="009B5D3B" w:rsidP="009B5D3B">
                            <w:r>
                              <w:sym w:font="Wingdings" w:char="F0FC"/>
                            </w:r>
                            <w:r>
                              <w:t xml:space="preserve"> between 4.53 and 6.17</w:t>
                            </w:r>
                          </w:p>
                          <w:p w14:paraId="3FB0452B" w14:textId="176F9772" w:rsidR="009B5D3B" w:rsidRDefault="009B5D3B" w:rsidP="00306ECE">
                            <w:r>
                              <w:sym w:font="Wingdings" w:char="F0FC"/>
                            </w:r>
                            <w:r>
                              <w:t xml:space="preserve"> 0.82cm</w:t>
                            </w:r>
                          </w:p>
                          <w:p w14:paraId="16163CB6" w14:textId="39384B5F" w:rsidR="009B5D3B" w:rsidRDefault="009B5D3B" w:rsidP="00306ECE"/>
                        </w:tc>
                      </w:tr>
                    </w:tbl>
                    <w:p w14:paraId="6E9C5BAA" w14:textId="77777777" w:rsidR="00306ECE" w:rsidRDefault="00306ECE" w:rsidP="00306ECE"/>
                  </w:txbxContent>
                </v:textbox>
              </v:shape>
            </w:pict>
          </mc:Fallback>
        </mc:AlternateContent>
      </w:r>
    </w:p>
    <w:p w14:paraId="453C89AB" w14:textId="77777777" w:rsidR="00145B61" w:rsidRDefault="00145B61" w:rsidP="00306ECE">
      <w:pPr>
        <w:pStyle w:val="Parta"/>
        <w:rPr>
          <w:rFonts w:eastAsiaTheme="minorEastAsia"/>
        </w:rPr>
      </w:pPr>
    </w:p>
    <w:p w14:paraId="3E7A47A7" w14:textId="77777777" w:rsidR="00145B61" w:rsidRDefault="00145B61" w:rsidP="00306ECE">
      <w:pPr>
        <w:pStyle w:val="Parta"/>
        <w:rPr>
          <w:rFonts w:eastAsiaTheme="minorEastAsia"/>
        </w:rPr>
      </w:pPr>
    </w:p>
    <w:p w14:paraId="741BA609" w14:textId="77777777" w:rsidR="00145B61" w:rsidRDefault="00145B61" w:rsidP="00306ECE">
      <w:pPr>
        <w:pStyle w:val="Parta"/>
        <w:rPr>
          <w:rFonts w:eastAsiaTheme="minorEastAsia"/>
        </w:rPr>
      </w:pPr>
    </w:p>
    <w:p w14:paraId="63BD9556" w14:textId="77777777" w:rsidR="00145B61" w:rsidRDefault="00145B61" w:rsidP="00306ECE">
      <w:pPr>
        <w:pStyle w:val="Parta"/>
      </w:pPr>
    </w:p>
    <w:p w14:paraId="7B16FDFF" w14:textId="77777777" w:rsidR="00145B61" w:rsidRDefault="00145B61" w:rsidP="00306ECE">
      <w:pPr>
        <w:pStyle w:val="Parta"/>
      </w:pPr>
    </w:p>
    <w:p w14:paraId="3C1B2635" w14:textId="77777777" w:rsidR="00145B61" w:rsidRDefault="00145B61" w:rsidP="00306ECE">
      <w:pPr>
        <w:pStyle w:val="Parta"/>
      </w:pPr>
    </w:p>
    <w:p w14:paraId="7895A1C8" w14:textId="77777777" w:rsidR="00145B61" w:rsidRDefault="00145B61" w:rsidP="00306ECE">
      <w:pPr>
        <w:pStyle w:val="Parta"/>
      </w:pPr>
    </w:p>
    <w:p w14:paraId="1F6C7064" w14:textId="77777777" w:rsidR="00145B61" w:rsidRDefault="00145B61" w:rsidP="00306ECE">
      <w:pPr>
        <w:pStyle w:val="Parta"/>
      </w:pPr>
    </w:p>
    <w:p w14:paraId="1E207430" w14:textId="77777777" w:rsidR="00145B61" w:rsidRDefault="00145B61" w:rsidP="00306ECE">
      <w:pPr>
        <w:pStyle w:val="Parta"/>
      </w:pPr>
    </w:p>
    <w:p w14:paraId="5E161054" w14:textId="68889094" w:rsidR="00145B61" w:rsidRDefault="00145B61" w:rsidP="00306ECE">
      <w:pPr>
        <w:pStyle w:val="Parta"/>
      </w:pPr>
    </w:p>
    <w:p w14:paraId="5A1F7F9D" w14:textId="77777777" w:rsidR="009B5D3B" w:rsidRDefault="009B5D3B" w:rsidP="00306ECE">
      <w:pPr>
        <w:pStyle w:val="Parta"/>
      </w:pPr>
    </w:p>
    <w:p w14:paraId="0F7D5DE1" w14:textId="77777777" w:rsidR="00145B61" w:rsidRDefault="00145B61" w:rsidP="00306ECE">
      <w:pPr>
        <w:pStyle w:val="Parta"/>
      </w:pPr>
    </w:p>
    <w:p w14:paraId="578741C6" w14:textId="77777777" w:rsidR="00145B61" w:rsidRDefault="00145B61" w:rsidP="00306ECE">
      <w:pPr>
        <w:pStyle w:val="Parta"/>
      </w:pPr>
      <w:r>
        <w:t>(c)</w:t>
      </w:r>
      <w:r>
        <w:tab/>
        <w:t>If 250 caterpillars were selected at random, how many would be expected to have lengths of at least 6 cm?</w:t>
      </w:r>
      <w:r>
        <w:tab/>
        <w:t>(2 marks)</w:t>
      </w:r>
    </w:p>
    <w:p w14:paraId="7AF33C3E" w14:textId="77777777" w:rsidR="00145B61" w:rsidRDefault="00145B61" w:rsidP="00306ECE">
      <w:pPr>
        <w:pStyle w:val="Parta"/>
      </w:pPr>
      <w:r>
        <w:rPr>
          <w:noProof/>
          <w:lang w:eastAsia="en-AU"/>
        </w:rPr>
        <mc:AlternateContent>
          <mc:Choice Requires="wps">
            <w:drawing>
              <wp:anchor distT="0" distB="0" distL="114300" distR="114300" simplePos="0" relativeHeight="251697152" behindDoc="0" locked="0" layoutInCell="1" allowOverlap="1" wp14:anchorId="32440097" wp14:editId="75D77B37">
                <wp:simplePos x="0" y="0"/>
                <wp:positionH relativeFrom="column">
                  <wp:posOffset>1985010</wp:posOffset>
                </wp:positionH>
                <wp:positionV relativeFrom="paragraph">
                  <wp:posOffset>69850</wp:posOffset>
                </wp:positionV>
                <wp:extent cx="2476500" cy="12001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4765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306ECE" w14:paraId="08283255" w14:textId="77777777" w:rsidTr="004A4688">
                              <w:trPr>
                                <w:trHeight w:hRule="exact" w:val="255"/>
                              </w:trPr>
                              <w:tc>
                                <w:tcPr>
                                  <w:tcW w:w="5000" w:type="pct"/>
                                  <w:shd w:val="clear" w:color="auto" w:fill="E7E6E6" w:themeFill="background2"/>
                                </w:tcPr>
                                <w:p w14:paraId="56514DF2" w14:textId="77777777" w:rsidR="00306ECE" w:rsidRPr="00BC4B6B" w:rsidRDefault="00306ECE" w:rsidP="00306ECE">
                                  <w:pPr>
                                    <w:jc w:val="center"/>
                                    <w:rPr>
                                      <w:b/>
                                    </w:rPr>
                                  </w:pPr>
                                  <w:r w:rsidRPr="000B0955">
                                    <w:rPr>
                                      <w:b/>
                                    </w:rPr>
                                    <w:t>Solution</w:t>
                                  </w:r>
                                </w:p>
                              </w:tc>
                            </w:tr>
                            <w:tr w:rsidR="00306ECE" w14:paraId="420C210E" w14:textId="77777777" w:rsidTr="00306ECE">
                              <w:tc>
                                <w:tcPr>
                                  <w:tcW w:w="5000" w:type="pct"/>
                                </w:tcPr>
                                <w:p w14:paraId="091F8C32" w14:textId="77777777" w:rsidR="00306ECE" w:rsidRPr="009E13A3"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X&gt;6</m:t>
                                          </m:r>
                                        </m:e>
                                      </m:d>
                                      <m:r>
                                        <w:rPr>
                                          <w:rFonts w:ascii="Cambria Math" w:hAnsi="Cambria Math"/>
                                        </w:rPr>
                                        <m:t>=0.061</m:t>
                                      </m:r>
                                    </m:oMath>
                                  </m:oMathPara>
                                </w:p>
                                <w:p w14:paraId="1A521F2D" w14:textId="77777777" w:rsidR="00306ECE" w:rsidRPr="00D36D75" w:rsidRDefault="00306ECE" w:rsidP="00306ECE">
                                  <w:pPr>
                                    <w:rPr>
                                      <w:rFonts w:eastAsiaTheme="minorEastAsia"/>
                                    </w:rPr>
                                  </w:pPr>
                                  <m:oMathPara>
                                    <m:oMath>
                                      <m:r>
                                        <w:rPr>
                                          <w:rFonts w:ascii="Cambria Math" w:eastAsiaTheme="minorEastAsia" w:hAnsi="Cambria Math"/>
                                        </w:rPr>
                                        <m:t xml:space="preserve">0.061×250≈15 </m:t>
                                      </m:r>
                                      <m:r>
                                        <m:rPr>
                                          <m:nor/>
                                        </m:rPr>
                                        <w:rPr>
                                          <w:rFonts w:ascii="Cambria Math" w:eastAsiaTheme="minorEastAsia" w:hAnsi="Cambria Math"/>
                                        </w:rPr>
                                        <m:t>caterpillars</m:t>
                                      </m:r>
                                    </m:oMath>
                                  </m:oMathPara>
                                </w:p>
                                <w:p w14:paraId="5B82BFFD" w14:textId="77777777" w:rsidR="00306ECE" w:rsidRPr="00D36D75" w:rsidRDefault="00306ECE" w:rsidP="00306ECE">
                                  <w:pPr>
                                    <w:rPr>
                                      <w:rFonts w:eastAsiaTheme="minorEastAsia"/>
                                    </w:rPr>
                                  </w:pPr>
                                </w:p>
                              </w:tc>
                            </w:tr>
                            <w:tr w:rsidR="00306ECE" w14:paraId="165349F0" w14:textId="77777777" w:rsidTr="004A4688">
                              <w:trPr>
                                <w:trHeight w:hRule="exact" w:val="255"/>
                              </w:trPr>
                              <w:tc>
                                <w:tcPr>
                                  <w:tcW w:w="5000" w:type="pct"/>
                                  <w:shd w:val="clear" w:color="auto" w:fill="E7E6E6" w:themeFill="background2"/>
                                </w:tcPr>
                                <w:p w14:paraId="665CEF40" w14:textId="77777777" w:rsidR="00306ECE" w:rsidRPr="00BC4B6B" w:rsidRDefault="00306ECE" w:rsidP="00306ECE">
                                  <w:pPr>
                                    <w:jc w:val="center"/>
                                    <w:rPr>
                                      <w:b/>
                                    </w:rPr>
                                  </w:pPr>
                                  <w:r w:rsidRPr="000B0955">
                                    <w:rPr>
                                      <w:b/>
                                    </w:rPr>
                                    <w:t>S</w:t>
                                  </w:r>
                                  <w:r>
                                    <w:rPr>
                                      <w:b/>
                                    </w:rPr>
                                    <w:t>pecific behaviours</w:t>
                                  </w:r>
                                </w:p>
                              </w:tc>
                            </w:tr>
                            <w:tr w:rsidR="00306ECE" w14:paraId="0734F7DE" w14:textId="77777777" w:rsidTr="00306ECE">
                              <w:tc>
                                <w:tcPr>
                                  <w:tcW w:w="5000" w:type="pct"/>
                                </w:tcPr>
                                <w:p w14:paraId="14482DF1" w14:textId="77777777" w:rsidR="00306ECE" w:rsidRDefault="00306ECE" w:rsidP="00306ECE">
                                  <w:r>
                                    <w:sym w:font="Wingdings" w:char="F0FC"/>
                                  </w:r>
                                  <w:r>
                                    <w:t xml:space="preserve"> calculates proportion</w:t>
                                  </w:r>
                                </w:p>
                                <w:p w14:paraId="30174168" w14:textId="77777777" w:rsidR="00306ECE" w:rsidRDefault="00306ECE" w:rsidP="00306ECE">
                                  <w:r>
                                    <w:sym w:font="Wingdings" w:char="F0FC"/>
                                  </w:r>
                                  <w:r>
                                    <w:t xml:space="preserve"> states correct whole number</w:t>
                                  </w:r>
                                </w:p>
                              </w:tc>
                            </w:tr>
                          </w:tbl>
                          <w:p w14:paraId="1615C542"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0097" id="Text Box 29" o:spid="_x0000_s1054" type="#_x0000_t202" style="position:absolute;left:0;text-align:left;margin-left:156.3pt;margin-top:5.5pt;width:195pt;height:9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306ECE" w14:paraId="08283255" w14:textId="77777777" w:rsidTr="004A4688">
                        <w:trPr>
                          <w:trHeight w:hRule="exact" w:val="255"/>
                        </w:trPr>
                        <w:tc>
                          <w:tcPr>
                            <w:tcW w:w="5000" w:type="pct"/>
                            <w:shd w:val="clear" w:color="auto" w:fill="E7E6E6" w:themeFill="background2"/>
                          </w:tcPr>
                          <w:p w14:paraId="56514DF2" w14:textId="77777777" w:rsidR="00306ECE" w:rsidRPr="00BC4B6B" w:rsidRDefault="00306ECE" w:rsidP="00306ECE">
                            <w:pPr>
                              <w:jc w:val="center"/>
                              <w:rPr>
                                <w:b/>
                              </w:rPr>
                            </w:pPr>
                            <w:r w:rsidRPr="000B0955">
                              <w:rPr>
                                <w:b/>
                              </w:rPr>
                              <w:t>Solution</w:t>
                            </w:r>
                          </w:p>
                        </w:tc>
                      </w:tr>
                      <w:tr w:rsidR="00306ECE" w14:paraId="420C210E" w14:textId="77777777" w:rsidTr="00306ECE">
                        <w:tc>
                          <w:tcPr>
                            <w:tcW w:w="5000" w:type="pct"/>
                          </w:tcPr>
                          <w:p w14:paraId="091F8C32" w14:textId="77777777" w:rsidR="00306ECE" w:rsidRPr="009E13A3" w:rsidRDefault="00306ECE" w:rsidP="00306ECE">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X&gt;6</m:t>
                                    </m:r>
                                  </m:e>
                                </m:d>
                                <m:r>
                                  <w:rPr>
                                    <w:rFonts w:ascii="Cambria Math" w:hAnsi="Cambria Math"/>
                                  </w:rPr>
                                  <m:t>=0.061</m:t>
                                </m:r>
                              </m:oMath>
                            </m:oMathPara>
                          </w:p>
                          <w:p w14:paraId="1A521F2D" w14:textId="77777777" w:rsidR="00306ECE" w:rsidRPr="00D36D75" w:rsidRDefault="00306ECE" w:rsidP="00306ECE">
                            <w:pPr>
                              <w:rPr>
                                <w:rFonts w:eastAsiaTheme="minorEastAsia"/>
                              </w:rPr>
                            </w:pPr>
                            <m:oMathPara>
                              <m:oMath>
                                <m:r>
                                  <w:rPr>
                                    <w:rFonts w:ascii="Cambria Math" w:eastAsiaTheme="minorEastAsia" w:hAnsi="Cambria Math"/>
                                  </w:rPr>
                                  <m:t xml:space="preserve">0.061×250≈15 </m:t>
                                </m:r>
                                <m:r>
                                  <m:rPr>
                                    <m:nor/>
                                  </m:rPr>
                                  <w:rPr>
                                    <w:rFonts w:ascii="Cambria Math" w:eastAsiaTheme="minorEastAsia" w:hAnsi="Cambria Math"/>
                                  </w:rPr>
                                  <m:t>caterpillars</m:t>
                                </m:r>
                              </m:oMath>
                            </m:oMathPara>
                          </w:p>
                          <w:p w14:paraId="5B82BFFD" w14:textId="77777777" w:rsidR="00306ECE" w:rsidRPr="00D36D75" w:rsidRDefault="00306ECE" w:rsidP="00306ECE">
                            <w:pPr>
                              <w:rPr>
                                <w:rFonts w:eastAsiaTheme="minorEastAsia"/>
                              </w:rPr>
                            </w:pPr>
                          </w:p>
                        </w:tc>
                      </w:tr>
                      <w:tr w:rsidR="00306ECE" w14:paraId="165349F0" w14:textId="77777777" w:rsidTr="004A4688">
                        <w:trPr>
                          <w:trHeight w:hRule="exact" w:val="255"/>
                        </w:trPr>
                        <w:tc>
                          <w:tcPr>
                            <w:tcW w:w="5000" w:type="pct"/>
                            <w:shd w:val="clear" w:color="auto" w:fill="E7E6E6" w:themeFill="background2"/>
                          </w:tcPr>
                          <w:p w14:paraId="665CEF40" w14:textId="77777777" w:rsidR="00306ECE" w:rsidRPr="00BC4B6B" w:rsidRDefault="00306ECE" w:rsidP="00306ECE">
                            <w:pPr>
                              <w:jc w:val="center"/>
                              <w:rPr>
                                <w:b/>
                              </w:rPr>
                            </w:pPr>
                            <w:r w:rsidRPr="000B0955">
                              <w:rPr>
                                <w:b/>
                              </w:rPr>
                              <w:t>S</w:t>
                            </w:r>
                            <w:r>
                              <w:rPr>
                                <w:b/>
                              </w:rPr>
                              <w:t>pecific behaviours</w:t>
                            </w:r>
                          </w:p>
                        </w:tc>
                      </w:tr>
                      <w:tr w:rsidR="00306ECE" w14:paraId="0734F7DE" w14:textId="77777777" w:rsidTr="00306ECE">
                        <w:tc>
                          <w:tcPr>
                            <w:tcW w:w="5000" w:type="pct"/>
                          </w:tcPr>
                          <w:p w14:paraId="14482DF1" w14:textId="77777777" w:rsidR="00306ECE" w:rsidRDefault="00306ECE" w:rsidP="00306ECE">
                            <w:r>
                              <w:sym w:font="Wingdings" w:char="F0FC"/>
                            </w:r>
                            <w:r>
                              <w:t xml:space="preserve"> calculates proportion</w:t>
                            </w:r>
                          </w:p>
                          <w:p w14:paraId="30174168" w14:textId="77777777" w:rsidR="00306ECE" w:rsidRDefault="00306ECE" w:rsidP="00306ECE">
                            <w:r>
                              <w:sym w:font="Wingdings" w:char="F0FC"/>
                            </w:r>
                            <w:r>
                              <w:t xml:space="preserve"> states correct whole number</w:t>
                            </w:r>
                          </w:p>
                        </w:tc>
                      </w:tr>
                    </w:tbl>
                    <w:p w14:paraId="1615C542" w14:textId="77777777" w:rsidR="00306ECE" w:rsidRDefault="00306ECE" w:rsidP="00306ECE"/>
                  </w:txbxContent>
                </v:textbox>
              </v:shape>
            </w:pict>
          </mc:Fallback>
        </mc:AlternateContent>
      </w:r>
    </w:p>
    <w:p w14:paraId="605B0544" w14:textId="77777777" w:rsidR="00145B61" w:rsidRDefault="00145B61" w:rsidP="00306ECE">
      <w:pPr>
        <w:pStyle w:val="Parta"/>
      </w:pPr>
    </w:p>
    <w:p w14:paraId="1EE5ED87" w14:textId="77777777" w:rsidR="00145B61" w:rsidRDefault="00145B61" w:rsidP="00306ECE"/>
    <w:p w14:paraId="75D61620" w14:textId="77777777" w:rsidR="00145B61" w:rsidRDefault="00145B61">
      <w:pPr>
        <w:spacing w:after="160" w:line="259" w:lineRule="auto"/>
        <w:contextualSpacing w:val="0"/>
        <w:rPr>
          <w:b/>
          <w:szCs w:val="24"/>
          <w:lang w:val="en-US"/>
        </w:rPr>
      </w:pPr>
      <w:r>
        <w:br w:type="page"/>
      </w:r>
    </w:p>
    <w:p w14:paraId="311BD1C5" w14:textId="77777777" w:rsidR="00145B61" w:rsidRDefault="00145B61" w:rsidP="00145B61">
      <w:pPr>
        <w:pStyle w:val="QNum"/>
      </w:pPr>
      <w:r>
        <w:lastRenderedPageBreak/>
        <w:t>Question 16</w:t>
      </w:r>
      <w:r>
        <w:tab/>
        <w:t>(8 marks)</w:t>
      </w:r>
    </w:p>
    <w:p w14:paraId="134B4E0F" w14:textId="77777777" w:rsidR="00145B61" w:rsidRDefault="00145B61" w:rsidP="001F64A8">
      <w:pPr>
        <w:rPr>
          <w:rFonts w:eastAsiaTheme="minorEastAsia"/>
        </w:rPr>
      </w:pPr>
      <w:r>
        <w:t xml:space="preserve">The diagram shows points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rPr>
          <w:rFonts w:eastAsiaTheme="minorEastAsia"/>
        </w:rPr>
        <w:t xml:space="preserve"> on the circumference of a circle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25</m:t>
        </m:r>
      </m:oMath>
      <w:r>
        <w:rPr>
          <w:rFonts w:eastAsiaTheme="minorEastAsia"/>
        </w:rPr>
        <w:t xml:space="preserve"> cm. Angle </w:t>
      </w:r>
      <m:oMath>
        <m:r>
          <w:rPr>
            <w:rFonts w:ascii="Cambria Math" w:eastAsiaTheme="minorEastAsia" w:hAnsi="Cambria Math"/>
          </w:rPr>
          <m:t>BOC</m:t>
        </m:r>
      </m:oMath>
      <w:r>
        <w:rPr>
          <w:rFonts w:eastAsiaTheme="minorEastAsia"/>
        </w:rPr>
        <w:t xml:space="preserve"> and angle </w:t>
      </w:r>
      <m:oMath>
        <m:r>
          <w:rPr>
            <w:rFonts w:ascii="Cambria Math" w:eastAsiaTheme="minorEastAsia" w:hAnsi="Cambria Math"/>
          </w:rPr>
          <m:t>BOA</m:t>
        </m:r>
      </m:oMath>
      <w:r>
        <w:rPr>
          <w:rFonts w:eastAsiaTheme="minorEastAsia"/>
        </w:rPr>
        <w:t xml:space="preserve"> are both </w:t>
      </w:r>
      <m:oMath>
        <m:r>
          <w:rPr>
            <w:rFonts w:ascii="Cambria Math" w:eastAsiaTheme="minorEastAsia" w:hAnsi="Cambria Math"/>
          </w:rPr>
          <m:t>145</m:t>
        </m:r>
      </m:oMath>
      <w:r>
        <w:rPr>
          <w:rFonts w:eastAsiaTheme="minorEastAsia"/>
        </w:rPr>
        <w:t>°.</w:t>
      </w:r>
    </w:p>
    <w:p w14:paraId="4AFE409C" w14:textId="77777777" w:rsidR="00145B61" w:rsidRDefault="00145B61" w:rsidP="001F64A8">
      <w:pPr>
        <w:rPr>
          <w:rFonts w:eastAsiaTheme="minorEastAsia"/>
        </w:rPr>
      </w:pPr>
    </w:p>
    <w:p w14:paraId="17016C21" w14:textId="77777777" w:rsidR="00145B61" w:rsidRDefault="00145B61" w:rsidP="00306ECE">
      <w:pPr>
        <w:jc w:val="center"/>
        <w:rPr>
          <w:rFonts w:eastAsiaTheme="minorEastAsia"/>
        </w:rPr>
      </w:pPr>
      <w:r>
        <w:rPr>
          <w:rFonts w:eastAsiaTheme="minorEastAsia"/>
        </w:rPr>
        <w:object w:dxaOrig="2894" w:dyaOrig="3124" w14:anchorId="669EEF6E">
          <v:shape id="_x0000_i1031" type="#_x0000_t75" style="width:144.55pt;height:156.05pt" o:ole="">
            <v:imagedata r:id="rId21" o:title=""/>
          </v:shape>
          <o:OLEObject Type="Embed" ProgID="FXDraw.Graphic" ShapeID="_x0000_i1031" DrawAspect="Content" ObjectID="_1574056983" r:id="rId22"/>
        </w:object>
      </w:r>
    </w:p>
    <w:p w14:paraId="2C9DDE18" w14:textId="77777777" w:rsidR="00145B61" w:rsidRDefault="00145B61" w:rsidP="00306ECE">
      <w:pPr>
        <w:pStyle w:val="Parta"/>
        <w:rPr>
          <w:rFonts w:eastAsiaTheme="minorEastAsia"/>
        </w:rPr>
      </w:pPr>
    </w:p>
    <w:p w14:paraId="3F5E09B9" w14:textId="77777777" w:rsidR="00145B61" w:rsidRDefault="00145B61" w:rsidP="00306ECE">
      <w:pPr>
        <w:pStyle w:val="Parta"/>
        <w:rPr>
          <w:rFonts w:eastAsiaTheme="minorEastAsia"/>
        </w:rPr>
      </w:pPr>
      <w:r>
        <w:rPr>
          <w:rFonts w:eastAsiaTheme="minorEastAsia"/>
        </w:rPr>
        <w:t>(a)</w:t>
      </w:r>
      <w:r>
        <w:rPr>
          <w:rFonts w:eastAsiaTheme="minorEastAsia"/>
        </w:rPr>
        <w:tab/>
        <w:t xml:space="preserve">Calculate the area of triangle </w:t>
      </w:r>
      <m:oMath>
        <m:r>
          <w:rPr>
            <w:rFonts w:ascii="Cambria Math" w:eastAsiaTheme="minorEastAsia" w:hAnsi="Cambria Math"/>
          </w:rPr>
          <m:t>BOA</m:t>
        </m:r>
      </m:oMath>
      <w:r>
        <w:rPr>
          <w:rFonts w:eastAsiaTheme="minorEastAsia"/>
        </w:rPr>
        <w:t>.</w:t>
      </w:r>
      <w:r>
        <w:rPr>
          <w:rFonts w:eastAsiaTheme="minorEastAsia"/>
        </w:rPr>
        <w:tab/>
        <w:t>(2 marks)</w:t>
      </w:r>
    </w:p>
    <w:p w14:paraId="15A7D13B"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7A5431F0" wp14:editId="0B0CC25F">
                <wp:simplePos x="0" y="0"/>
                <wp:positionH relativeFrom="column">
                  <wp:posOffset>1921510</wp:posOffset>
                </wp:positionH>
                <wp:positionV relativeFrom="paragraph">
                  <wp:posOffset>74295</wp:posOffset>
                </wp:positionV>
                <wp:extent cx="2178050" cy="1346200"/>
                <wp:effectExtent l="0" t="0" r="12700" b="25400"/>
                <wp:wrapNone/>
                <wp:docPr id="30" name="Text Box 30"/>
                <wp:cNvGraphicFramePr/>
                <a:graphic xmlns:a="http://schemas.openxmlformats.org/drawingml/2006/main">
                  <a:graphicData uri="http://schemas.microsoft.com/office/word/2010/wordprocessingShape">
                    <wps:wsp>
                      <wps:cNvSpPr txBox="1"/>
                      <wps:spPr>
                        <a:xfrm>
                          <a:off x="0" y="0"/>
                          <a:ext cx="2178050" cy="1346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404"/>
                            </w:tblGrid>
                            <w:tr w:rsidR="00306ECE" w14:paraId="7A0E8C4B" w14:textId="77777777" w:rsidTr="004A4688">
                              <w:trPr>
                                <w:trHeight w:hRule="exact" w:val="255"/>
                              </w:trPr>
                              <w:tc>
                                <w:tcPr>
                                  <w:tcW w:w="5000" w:type="pct"/>
                                  <w:shd w:val="clear" w:color="auto" w:fill="E7E6E6" w:themeFill="background2"/>
                                </w:tcPr>
                                <w:p w14:paraId="358CEA8A" w14:textId="77777777" w:rsidR="00306ECE" w:rsidRPr="00BC4B6B" w:rsidRDefault="00306ECE" w:rsidP="00306ECE">
                                  <w:pPr>
                                    <w:jc w:val="center"/>
                                    <w:rPr>
                                      <w:b/>
                                    </w:rPr>
                                  </w:pPr>
                                  <w:r w:rsidRPr="000B0955">
                                    <w:rPr>
                                      <w:b/>
                                    </w:rPr>
                                    <w:t>Solution</w:t>
                                  </w:r>
                                </w:p>
                              </w:tc>
                            </w:tr>
                            <w:tr w:rsidR="00306ECE" w14:paraId="6F16A04F" w14:textId="77777777" w:rsidTr="00306ECE">
                              <w:tc>
                                <w:tcPr>
                                  <w:tcW w:w="5000" w:type="pct"/>
                                </w:tcPr>
                                <w:p w14:paraId="1B29031F" w14:textId="77777777" w:rsidR="00306ECE" w:rsidRPr="00BC279B" w:rsidRDefault="00306ECE">
                                  <w:pPr>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25</m:t>
                                          </m:r>
                                        </m:e>
                                      </m:d>
                                      <m:d>
                                        <m:dPr>
                                          <m:ctrlPr>
                                            <w:rPr>
                                              <w:rFonts w:ascii="Cambria Math" w:hAnsi="Cambria Math"/>
                                              <w:i/>
                                            </w:rPr>
                                          </m:ctrlPr>
                                        </m:dPr>
                                        <m:e>
                                          <m:r>
                                            <w:rPr>
                                              <w:rFonts w:ascii="Cambria Math" w:hAnsi="Cambria Math"/>
                                            </w:rPr>
                                            <m:t>25</m:t>
                                          </m:r>
                                        </m:e>
                                      </m:d>
                                      <m:func>
                                        <m:funcPr>
                                          <m:ctrlPr>
                                            <w:rPr>
                                              <w:rFonts w:ascii="Cambria Math" w:hAnsi="Cambria Math"/>
                                              <w:i/>
                                            </w:rPr>
                                          </m:ctrlPr>
                                        </m:funcPr>
                                        <m:fName>
                                          <m:r>
                                            <m:rPr>
                                              <m:sty m:val="p"/>
                                            </m:rPr>
                                            <w:rPr>
                                              <w:rFonts w:ascii="Cambria Math" w:hAnsi="Cambria Math"/>
                                            </w:rPr>
                                            <m:t>sin</m:t>
                                          </m:r>
                                        </m:fName>
                                        <m:e>
                                          <m:r>
                                            <w:rPr>
                                              <w:rFonts w:ascii="Cambria Math" w:hAnsi="Cambria Math"/>
                                            </w:rPr>
                                            <m:t>145°</m:t>
                                          </m:r>
                                        </m:e>
                                      </m:func>
                                    </m:oMath>
                                  </m:oMathPara>
                                </w:p>
                                <w:p w14:paraId="0F698911" w14:textId="77777777" w:rsidR="00306ECE" w:rsidRPr="00BC279B" w:rsidRDefault="00306ECE">
                                  <w:pPr>
                                    <w:rPr>
                                      <w:rFonts w:eastAsiaTheme="minorEastAsia"/>
                                    </w:rPr>
                                  </w:pPr>
                                  <m:oMathPara>
                                    <m:oMath>
                                      <m:r>
                                        <w:rPr>
                                          <w:rFonts w:ascii="Cambria Math" w:eastAsiaTheme="minorEastAsia" w:hAnsi="Cambria Math"/>
                                        </w:rPr>
                                        <m:t xml:space="preserve">=179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EBC0B9E" w14:textId="77777777" w:rsidR="00306ECE" w:rsidRPr="00BC279B" w:rsidRDefault="00306ECE">
                                  <w:pPr>
                                    <w:rPr>
                                      <w:rFonts w:eastAsiaTheme="minorEastAsia"/>
                                    </w:rPr>
                                  </w:pPr>
                                </w:p>
                              </w:tc>
                            </w:tr>
                            <w:tr w:rsidR="00306ECE" w14:paraId="6FD9EDDE" w14:textId="77777777" w:rsidTr="004A4688">
                              <w:trPr>
                                <w:trHeight w:hRule="exact" w:val="255"/>
                              </w:trPr>
                              <w:tc>
                                <w:tcPr>
                                  <w:tcW w:w="5000" w:type="pct"/>
                                  <w:shd w:val="clear" w:color="auto" w:fill="E7E6E6" w:themeFill="background2"/>
                                </w:tcPr>
                                <w:p w14:paraId="5210F6D3" w14:textId="77777777" w:rsidR="00306ECE" w:rsidRPr="00BC4B6B" w:rsidRDefault="00306ECE" w:rsidP="00306ECE">
                                  <w:pPr>
                                    <w:jc w:val="center"/>
                                    <w:rPr>
                                      <w:b/>
                                    </w:rPr>
                                  </w:pPr>
                                  <w:r w:rsidRPr="000B0955">
                                    <w:rPr>
                                      <w:b/>
                                    </w:rPr>
                                    <w:t>S</w:t>
                                  </w:r>
                                  <w:r>
                                    <w:rPr>
                                      <w:b/>
                                    </w:rPr>
                                    <w:t>pecific behaviours</w:t>
                                  </w:r>
                                </w:p>
                              </w:tc>
                            </w:tr>
                            <w:tr w:rsidR="00306ECE" w14:paraId="6BE25B10" w14:textId="77777777" w:rsidTr="00306ECE">
                              <w:tc>
                                <w:tcPr>
                                  <w:tcW w:w="5000" w:type="pct"/>
                                </w:tcPr>
                                <w:p w14:paraId="16874919" w14:textId="77777777" w:rsidR="00306ECE" w:rsidRDefault="00306ECE">
                                  <w:r>
                                    <w:sym w:font="Wingdings" w:char="F0FC"/>
                                  </w:r>
                                  <w:r>
                                    <w:t xml:space="preserve"> uses area formula</w:t>
                                  </w:r>
                                </w:p>
                                <w:p w14:paraId="5F0C09D7" w14:textId="77777777" w:rsidR="00306ECE" w:rsidRDefault="00306ECE">
                                  <w:r>
                                    <w:sym w:font="Wingdings" w:char="F0FC"/>
                                  </w:r>
                                  <w:r>
                                    <w:t xml:space="preserve"> states area</w:t>
                                  </w:r>
                                </w:p>
                              </w:tc>
                            </w:tr>
                          </w:tbl>
                          <w:p w14:paraId="65CC6C79"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31F0" id="Text Box 30" o:spid="_x0000_s1055" type="#_x0000_t202" style="position:absolute;left:0;text-align:left;margin-left:151.3pt;margin-top:5.85pt;width:171.5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404"/>
                      </w:tblGrid>
                      <w:tr w:rsidR="00306ECE" w14:paraId="7A0E8C4B" w14:textId="77777777" w:rsidTr="004A4688">
                        <w:trPr>
                          <w:trHeight w:hRule="exact" w:val="255"/>
                        </w:trPr>
                        <w:tc>
                          <w:tcPr>
                            <w:tcW w:w="5000" w:type="pct"/>
                            <w:shd w:val="clear" w:color="auto" w:fill="E7E6E6" w:themeFill="background2"/>
                          </w:tcPr>
                          <w:p w14:paraId="358CEA8A" w14:textId="77777777" w:rsidR="00306ECE" w:rsidRPr="00BC4B6B" w:rsidRDefault="00306ECE" w:rsidP="00306ECE">
                            <w:pPr>
                              <w:jc w:val="center"/>
                              <w:rPr>
                                <w:b/>
                              </w:rPr>
                            </w:pPr>
                            <w:r w:rsidRPr="000B0955">
                              <w:rPr>
                                <w:b/>
                              </w:rPr>
                              <w:t>Solution</w:t>
                            </w:r>
                          </w:p>
                        </w:tc>
                      </w:tr>
                      <w:tr w:rsidR="00306ECE" w14:paraId="6F16A04F" w14:textId="77777777" w:rsidTr="00306ECE">
                        <w:tc>
                          <w:tcPr>
                            <w:tcW w:w="5000" w:type="pct"/>
                          </w:tcPr>
                          <w:p w14:paraId="1B29031F" w14:textId="77777777" w:rsidR="00306ECE" w:rsidRPr="00BC279B" w:rsidRDefault="00306ECE">
                            <w:pPr>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25</m:t>
                                    </m:r>
                                  </m:e>
                                </m:d>
                                <m:d>
                                  <m:dPr>
                                    <m:ctrlPr>
                                      <w:rPr>
                                        <w:rFonts w:ascii="Cambria Math" w:hAnsi="Cambria Math"/>
                                        <w:i/>
                                      </w:rPr>
                                    </m:ctrlPr>
                                  </m:dPr>
                                  <m:e>
                                    <m:r>
                                      <w:rPr>
                                        <w:rFonts w:ascii="Cambria Math" w:hAnsi="Cambria Math"/>
                                      </w:rPr>
                                      <m:t>25</m:t>
                                    </m:r>
                                  </m:e>
                                </m:d>
                                <m:func>
                                  <m:funcPr>
                                    <m:ctrlPr>
                                      <w:rPr>
                                        <w:rFonts w:ascii="Cambria Math" w:hAnsi="Cambria Math"/>
                                        <w:i/>
                                      </w:rPr>
                                    </m:ctrlPr>
                                  </m:funcPr>
                                  <m:fName>
                                    <m:r>
                                      <m:rPr>
                                        <m:sty m:val="p"/>
                                      </m:rPr>
                                      <w:rPr>
                                        <w:rFonts w:ascii="Cambria Math" w:hAnsi="Cambria Math"/>
                                      </w:rPr>
                                      <m:t>sin</m:t>
                                    </m:r>
                                  </m:fName>
                                  <m:e>
                                    <m:r>
                                      <w:rPr>
                                        <w:rFonts w:ascii="Cambria Math" w:hAnsi="Cambria Math"/>
                                      </w:rPr>
                                      <m:t>145°</m:t>
                                    </m:r>
                                  </m:e>
                                </m:func>
                              </m:oMath>
                            </m:oMathPara>
                          </w:p>
                          <w:p w14:paraId="0F698911" w14:textId="77777777" w:rsidR="00306ECE" w:rsidRPr="00BC279B" w:rsidRDefault="00306ECE">
                            <w:pPr>
                              <w:rPr>
                                <w:rFonts w:eastAsiaTheme="minorEastAsia"/>
                              </w:rPr>
                            </w:pPr>
                            <m:oMathPara>
                              <m:oMath>
                                <m:r>
                                  <w:rPr>
                                    <w:rFonts w:ascii="Cambria Math" w:eastAsiaTheme="minorEastAsia" w:hAnsi="Cambria Math"/>
                                  </w:rPr>
                                  <m:t xml:space="preserve">=179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5EBC0B9E" w14:textId="77777777" w:rsidR="00306ECE" w:rsidRPr="00BC279B" w:rsidRDefault="00306ECE">
                            <w:pPr>
                              <w:rPr>
                                <w:rFonts w:eastAsiaTheme="minorEastAsia"/>
                              </w:rPr>
                            </w:pPr>
                          </w:p>
                        </w:tc>
                      </w:tr>
                      <w:tr w:rsidR="00306ECE" w14:paraId="6FD9EDDE" w14:textId="77777777" w:rsidTr="004A4688">
                        <w:trPr>
                          <w:trHeight w:hRule="exact" w:val="255"/>
                        </w:trPr>
                        <w:tc>
                          <w:tcPr>
                            <w:tcW w:w="5000" w:type="pct"/>
                            <w:shd w:val="clear" w:color="auto" w:fill="E7E6E6" w:themeFill="background2"/>
                          </w:tcPr>
                          <w:p w14:paraId="5210F6D3" w14:textId="77777777" w:rsidR="00306ECE" w:rsidRPr="00BC4B6B" w:rsidRDefault="00306ECE" w:rsidP="00306ECE">
                            <w:pPr>
                              <w:jc w:val="center"/>
                              <w:rPr>
                                <w:b/>
                              </w:rPr>
                            </w:pPr>
                            <w:r w:rsidRPr="000B0955">
                              <w:rPr>
                                <w:b/>
                              </w:rPr>
                              <w:t>S</w:t>
                            </w:r>
                            <w:r>
                              <w:rPr>
                                <w:b/>
                              </w:rPr>
                              <w:t>pecific behaviours</w:t>
                            </w:r>
                          </w:p>
                        </w:tc>
                      </w:tr>
                      <w:tr w:rsidR="00306ECE" w14:paraId="6BE25B10" w14:textId="77777777" w:rsidTr="00306ECE">
                        <w:tc>
                          <w:tcPr>
                            <w:tcW w:w="5000" w:type="pct"/>
                          </w:tcPr>
                          <w:p w14:paraId="16874919" w14:textId="77777777" w:rsidR="00306ECE" w:rsidRDefault="00306ECE">
                            <w:r>
                              <w:sym w:font="Wingdings" w:char="F0FC"/>
                            </w:r>
                            <w:r>
                              <w:t xml:space="preserve"> uses area formula</w:t>
                            </w:r>
                          </w:p>
                          <w:p w14:paraId="5F0C09D7" w14:textId="77777777" w:rsidR="00306ECE" w:rsidRDefault="00306ECE">
                            <w:r>
                              <w:sym w:font="Wingdings" w:char="F0FC"/>
                            </w:r>
                            <w:r>
                              <w:t xml:space="preserve"> states area</w:t>
                            </w:r>
                          </w:p>
                        </w:tc>
                      </w:tr>
                    </w:tbl>
                    <w:p w14:paraId="65CC6C79" w14:textId="77777777" w:rsidR="00306ECE" w:rsidRDefault="00306ECE" w:rsidP="00306ECE"/>
                  </w:txbxContent>
                </v:textbox>
              </v:shape>
            </w:pict>
          </mc:Fallback>
        </mc:AlternateContent>
      </w:r>
    </w:p>
    <w:p w14:paraId="621281CC" w14:textId="77777777" w:rsidR="00145B61" w:rsidRDefault="00145B61" w:rsidP="00306ECE">
      <w:pPr>
        <w:pStyle w:val="Parta"/>
        <w:rPr>
          <w:rFonts w:eastAsiaTheme="minorEastAsia"/>
        </w:rPr>
      </w:pPr>
    </w:p>
    <w:p w14:paraId="7B0A663E" w14:textId="77777777" w:rsidR="00145B61" w:rsidRDefault="00145B61" w:rsidP="00306ECE">
      <w:pPr>
        <w:pStyle w:val="Parta"/>
        <w:rPr>
          <w:rFonts w:eastAsiaTheme="minorEastAsia"/>
        </w:rPr>
      </w:pPr>
    </w:p>
    <w:p w14:paraId="59015162" w14:textId="77777777" w:rsidR="00145B61" w:rsidRDefault="00145B61" w:rsidP="00306ECE">
      <w:pPr>
        <w:pStyle w:val="Parta"/>
        <w:rPr>
          <w:rFonts w:eastAsiaTheme="minorEastAsia"/>
        </w:rPr>
      </w:pPr>
    </w:p>
    <w:p w14:paraId="229BF5FE" w14:textId="77777777" w:rsidR="00145B61" w:rsidRDefault="00145B61" w:rsidP="00306ECE">
      <w:pPr>
        <w:pStyle w:val="Parta"/>
        <w:rPr>
          <w:rFonts w:eastAsiaTheme="minorEastAsia"/>
        </w:rPr>
      </w:pPr>
    </w:p>
    <w:p w14:paraId="5438DF7F" w14:textId="77777777" w:rsidR="00145B61" w:rsidRDefault="00145B61" w:rsidP="00306ECE">
      <w:pPr>
        <w:pStyle w:val="Parta"/>
        <w:rPr>
          <w:rFonts w:eastAsiaTheme="minorEastAsia"/>
        </w:rPr>
      </w:pPr>
    </w:p>
    <w:p w14:paraId="24E2FD41" w14:textId="77777777" w:rsidR="00145B61" w:rsidRDefault="00145B61" w:rsidP="00306ECE">
      <w:pPr>
        <w:pStyle w:val="Parta"/>
        <w:rPr>
          <w:rFonts w:eastAsiaTheme="minorEastAsia"/>
        </w:rPr>
      </w:pPr>
    </w:p>
    <w:p w14:paraId="331A7297" w14:textId="77777777" w:rsidR="00145B61" w:rsidRDefault="00145B61" w:rsidP="00306ECE">
      <w:pPr>
        <w:pStyle w:val="Parta"/>
        <w:rPr>
          <w:rFonts w:eastAsiaTheme="minorEastAsia"/>
        </w:rPr>
      </w:pPr>
    </w:p>
    <w:p w14:paraId="18AAEBBE" w14:textId="77777777" w:rsidR="00145B61" w:rsidRDefault="00145B61" w:rsidP="00306ECE">
      <w:pPr>
        <w:pStyle w:val="Parta"/>
        <w:rPr>
          <w:rFonts w:eastAsiaTheme="minorEastAsia"/>
        </w:rPr>
      </w:pPr>
    </w:p>
    <w:p w14:paraId="7022862D" w14:textId="77777777" w:rsidR="00145B61" w:rsidRDefault="00145B61" w:rsidP="00306ECE">
      <w:pPr>
        <w:pStyle w:val="Parta"/>
        <w:rPr>
          <w:rFonts w:eastAsiaTheme="minorEastAsia"/>
        </w:rPr>
      </w:pPr>
      <w:r>
        <w:t>(b)</w:t>
      </w:r>
      <w:r>
        <w:tab/>
        <w:t xml:space="preserve">Determine the size of angle </w:t>
      </w:r>
      <m:oMath>
        <m:r>
          <w:rPr>
            <w:rFonts w:ascii="Cambria Math" w:hAnsi="Cambria Math"/>
          </w:rPr>
          <m:t>AOC</m:t>
        </m:r>
      </m:oMath>
      <w:r>
        <w:rPr>
          <w:rFonts w:eastAsiaTheme="minorEastAsia"/>
        </w:rPr>
        <w:t>.</w:t>
      </w:r>
      <w:r>
        <w:rPr>
          <w:rFonts w:eastAsiaTheme="minorEastAsia"/>
        </w:rPr>
        <w:tab/>
        <w:t>(1 mark)</w:t>
      </w:r>
    </w:p>
    <w:p w14:paraId="7782685A" w14:textId="77777777" w:rsidR="00145B61" w:rsidRDefault="00145B61" w:rsidP="00306ECE">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0389657F" wp14:editId="49076857">
                <wp:simplePos x="0" y="0"/>
                <wp:positionH relativeFrom="column">
                  <wp:posOffset>1921510</wp:posOffset>
                </wp:positionH>
                <wp:positionV relativeFrom="paragraph">
                  <wp:posOffset>58420</wp:posOffset>
                </wp:positionV>
                <wp:extent cx="2120900" cy="876300"/>
                <wp:effectExtent l="0" t="0" r="12700" b="19050"/>
                <wp:wrapNone/>
                <wp:docPr id="31" name="Text Box 31"/>
                <wp:cNvGraphicFramePr/>
                <a:graphic xmlns:a="http://schemas.openxmlformats.org/drawingml/2006/main">
                  <a:graphicData uri="http://schemas.microsoft.com/office/word/2010/wordprocessingShape">
                    <wps:wsp>
                      <wps:cNvSpPr txBox="1"/>
                      <wps:spPr>
                        <a:xfrm>
                          <a:off x="0" y="0"/>
                          <a:ext cx="21209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314"/>
                            </w:tblGrid>
                            <w:tr w:rsidR="00306ECE" w14:paraId="272D5775" w14:textId="77777777" w:rsidTr="004A4688">
                              <w:trPr>
                                <w:trHeight w:hRule="exact" w:val="255"/>
                              </w:trPr>
                              <w:tc>
                                <w:tcPr>
                                  <w:tcW w:w="5000" w:type="pct"/>
                                  <w:shd w:val="clear" w:color="auto" w:fill="E7E6E6" w:themeFill="background2"/>
                                </w:tcPr>
                                <w:p w14:paraId="7C641959" w14:textId="77777777" w:rsidR="00306ECE" w:rsidRPr="00BC4B6B" w:rsidRDefault="00306ECE" w:rsidP="00306ECE">
                                  <w:pPr>
                                    <w:jc w:val="center"/>
                                    <w:rPr>
                                      <w:b/>
                                    </w:rPr>
                                  </w:pPr>
                                  <w:r w:rsidRPr="000B0955">
                                    <w:rPr>
                                      <w:b/>
                                    </w:rPr>
                                    <w:t>Solution</w:t>
                                  </w:r>
                                </w:p>
                              </w:tc>
                            </w:tr>
                            <w:tr w:rsidR="00306ECE" w14:paraId="1E60D0D4" w14:textId="77777777" w:rsidTr="00306ECE">
                              <w:tc>
                                <w:tcPr>
                                  <w:tcW w:w="5000" w:type="pct"/>
                                </w:tcPr>
                                <w:p w14:paraId="1180DB2E" w14:textId="77777777" w:rsidR="00306ECE" w:rsidRPr="00BC279B" w:rsidRDefault="00306ECE">
                                  <w:pPr>
                                    <w:rPr>
                                      <w:rFonts w:eastAsiaTheme="minorEastAsia"/>
                                    </w:rPr>
                                  </w:pPr>
                                  <m:oMathPara>
                                    <m:oMath>
                                      <m:r>
                                        <w:rPr>
                                          <w:rFonts w:ascii="Cambria Math" w:hAnsi="Cambria Math"/>
                                        </w:rPr>
                                        <m:t>360-145-145=70°</m:t>
                                      </m:r>
                                    </m:oMath>
                                  </m:oMathPara>
                                </w:p>
                                <w:p w14:paraId="1765259E" w14:textId="77777777" w:rsidR="00306ECE" w:rsidRPr="00BC279B" w:rsidRDefault="00306ECE">
                                  <w:pPr>
                                    <w:rPr>
                                      <w:rFonts w:eastAsiaTheme="minorEastAsia"/>
                                    </w:rPr>
                                  </w:pPr>
                                </w:p>
                              </w:tc>
                            </w:tr>
                            <w:tr w:rsidR="00306ECE" w14:paraId="1911EB48" w14:textId="77777777" w:rsidTr="004A4688">
                              <w:trPr>
                                <w:trHeight w:hRule="exact" w:val="255"/>
                              </w:trPr>
                              <w:tc>
                                <w:tcPr>
                                  <w:tcW w:w="5000" w:type="pct"/>
                                  <w:shd w:val="clear" w:color="auto" w:fill="E7E6E6" w:themeFill="background2"/>
                                </w:tcPr>
                                <w:p w14:paraId="033811DD" w14:textId="77777777" w:rsidR="00306ECE" w:rsidRPr="00BC4B6B" w:rsidRDefault="00306ECE" w:rsidP="00306ECE">
                                  <w:pPr>
                                    <w:jc w:val="center"/>
                                    <w:rPr>
                                      <w:b/>
                                    </w:rPr>
                                  </w:pPr>
                                  <w:r w:rsidRPr="000B0955">
                                    <w:rPr>
                                      <w:b/>
                                    </w:rPr>
                                    <w:t>S</w:t>
                                  </w:r>
                                  <w:r>
                                    <w:rPr>
                                      <w:b/>
                                    </w:rPr>
                                    <w:t>pecific behaviours</w:t>
                                  </w:r>
                                </w:p>
                              </w:tc>
                            </w:tr>
                            <w:tr w:rsidR="00306ECE" w14:paraId="31051669" w14:textId="77777777" w:rsidTr="00306ECE">
                              <w:tc>
                                <w:tcPr>
                                  <w:tcW w:w="5000" w:type="pct"/>
                                </w:tcPr>
                                <w:p w14:paraId="5F7BF223" w14:textId="77777777" w:rsidR="00306ECE" w:rsidRDefault="00306ECE">
                                  <w:r>
                                    <w:sym w:font="Wingdings" w:char="F0FC"/>
                                  </w:r>
                                  <w:r>
                                    <w:t xml:space="preserve"> states angle</w:t>
                                  </w:r>
                                </w:p>
                              </w:tc>
                            </w:tr>
                          </w:tbl>
                          <w:p w14:paraId="2B3990FD" w14:textId="77777777" w:rsidR="00306ECE" w:rsidRDefault="00306EC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9657F" id="Text Box 31" o:spid="_x0000_s1056" type="#_x0000_t202" style="position:absolute;left:0;text-align:left;margin-left:151.3pt;margin-top:4.6pt;width:167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314"/>
                      </w:tblGrid>
                      <w:tr w:rsidR="00306ECE" w14:paraId="272D5775" w14:textId="77777777" w:rsidTr="004A4688">
                        <w:trPr>
                          <w:trHeight w:hRule="exact" w:val="255"/>
                        </w:trPr>
                        <w:tc>
                          <w:tcPr>
                            <w:tcW w:w="5000" w:type="pct"/>
                            <w:shd w:val="clear" w:color="auto" w:fill="E7E6E6" w:themeFill="background2"/>
                          </w:tcPr>
                          <w:p w14:paraId="7C641959" w14:textId="77777777" w:rsidR="00306ECE" w:rsidRPr="00BC4B6B" w:rsidRDefault="00306ECE" w:rsidP="00306ECE">
                            <w:pPr>
                              <w:jc w:val="center"/>
                              <w:rPr>
                                <w:b/>
                              </w:rPr>
                            </w:pPr>
                            <w:r w:rsidRPr="000B0955">
                              <w:rPr>
                                <w:b/>
                              </w:rPr>
                              <w:t>Solution</w:t>
                            </w:r>
                          </w:p>
                        </w:tc>
                      </w:tr>
                      <w:tr w:rsidR="00306ECE" w14:paraId="1E60D0D4" w14:textId="77777777" w:rsidTr="00306ECE">
                        <w:tc>
                          <w:tcPr>
                            <w:tcW w:w="5000" w:type="pct"/>
                          </w:tcPr>
                          <w:p w14:paraId="1180DB2E" w14:textId="77777777" w:rsidR="00306ECE" w:rsidRPr="00BC279B" w:rsidRDefault="00306ECE">
                            <w:pPr>
                              <w:rPr>
                                <w:rFonts w:eastAsiaTheme="minorEastAsia"/>
                              </w:rPr>
                            </w:pPr>
                            <m:oMathPara>
                              <m:oMath>
                                <m:r>
                                  <w:rPr>
                                    <w:rFonts w:ascii="Cambria Math" w:hAnsi="Cambria Math"/>
                                  </w:rPr>
                                  <m:t>360-145-145=70°</m:t>
                                </m:r>
                              </m:oMath>
                            </m:oMathPara>
                          </w:p>
                          <w:p w14:paraId="1765259E" w14:textId="77777777" w:rsidR="00306ECE" w:rsidRPr="00BC279B" w:rsidRDefault="00306ECE">
                            <w:pPr>
                              <w:rPr>
                                <w:rFonts w:eastAsiaTheme="minorEastAsia"/>
                              </w:rPr>
                            </w:pPr>
                          </w:p>
                        </w:tc>
                      </w:tr>
                      <w:tr w:rsidR="00306ECE" w14:paraId="1911EB48" w14:textId="77777777" w:rsidTr="004A4688">
                        <w:trPr>
                          <w:trHeight w:hRule="exact" w:val="255"/>
                        </w:trPr>
                        <w:tc>
                          <w:tcPr>
                            <w:tcW w:w="5000" w:type="pct"/>
                            <w:shd w:val="clear" w:color="auto" w:fill="E7E6E6" w:themeFill="background2"/>
                          </w:tcPr>
                          <w:p w14:paraId="033811DD" w14:textId="77777777" w:rsidR="00306ECE" w:rsidRPr="00BC4B6B" w:rsidRDefault="00306ECE" w:rsidP="00306ECE">
                            <w:pPr>
                              <w:jc w:val="center"/>
                              <w:rPr>
                                <w:b/>
                              </w:rPr>
                            </w:pPr>
                            <w:r w:rsidRPr="000B0955">
                              <w:rPr>
                                <w:b/>
                              </w:rPr>
                              <w:t>S</w:t>
                            </w:r>
                            <w:r>
                              <w:rPr>
                                <w:b/>
                              </w:rPr>
                              <w:t>pecific behaviours</w:t>
                            </w:r>
                          </w:p>
                        </w:tc>
                      </w:tr>
                      <w:tr w:rsidR="00306ECE" w14:paraId="31051669" w14:textId="77777777" w:rsidTr="00306ECE">
                        <w:tc>
                          <w:tcPr>
                            <w:tcW w:w="5000" w:type="pct"/>
                          </w:tcPr>
                          <w:p w14:paraId="5F7BF223" w14:textId="77777777" w:rsidR="00306ECE" w:rsidRDefault="00306ECE">
                            <w:r>
                              <w:sym w:font="Wingdings" w:char="F0FC"/>
                            </w:r>
                            <w:r>
                              <w:t xml:space="preserve"> states angle</w:t>
                            </w:r>
                          </w:p>
                        </w:tc>
                      </w:tr>
                    </w:tbl>
                    <w:p w14:paraId="2B3990FD" w14:textId="77777777" w:rsidR="00306ECE" w:rsidRDefault="00306ECE" w:rsidP="004A4688"/>
                  </w:txbxContent>
                </v:textbox>
              </v:shape>
            </w:pict>
          </mc:Fallback>
        </mc:AlternateContent>
      </w:r>
    </w:p>
    <w:p w14:paraId="60EA3636" w14:textId="77777777" w:rsidR="00145B61" w:rsidRDefault="00145B61" w:rsidP="00306ECE">
      <w:pPr>
        <w:pStyle w:val="Parta"/>
        <w:rPr>
          <w:rFonts w:eastAsiaTheme="minorEastAsia"/>
        </w:rPr>
      </w:pPr>
    </w:p>
    <w:p w14:paraId="142E96A7" w14:textId="77777777" w:rsidR="00145B61" w:rsidRDefault="00145B61" w:rsidP="00306ECE">
      <w:pPr>
        <w:pStyle w:val="Parta"/>
        <w:rPr>
          <w:rFonts w:eastAsiaTheme="minorEastAsia"/>
        </w:rPr>
      </w:pPr>
    </w:p>
    <w:p w14:paraId="5A5640C2" w14:textId="77777777" w:rsidR="00145B61" w:rsidRDefault="00145B61" w:rsidP="00306ECE">
      <w:pPr>
        <w:pStyle w:val="Parta"/>
        <w:rPr>
          <w:rFonts w:eastAsiaTheme="minorEastAsia"/>
        </w:rPr>
      </w:pPr>
    </w:p>
    <w:p w14:paraId="39FF463E" w14:textId="77777777" w:rsidR="00145B61" w:rsidRDefault="00145B61" w:rsidP="00306ECE">
      <w:pPr>
        <w:pStyle w:val="Parta"/>
        <w:rPr>
          <w:rFonts w:eastAsiaTheme="minorEastAsia"/>
        </w:rPr>
      </w:pPr>
    </w:p>
    <w:p w14:paraId="1136845B" w14:textId="77777777" w:rsidR="00145B61" w:rsidRDefault="00145B61" w:rsidP="00306ECE">
      <w:pPr>
        <w:pStyle w:val="Parta"/>
        <w:rPr>
          <w:rFonts w:eastAsiaTheme="minorEastAsia"/>
        </w:rPr>
      </w:pPr>
    </w:p>
    <w:p w14:paraId="738043A3" w14:textId="77777777" w:rsidR="00145B61" w:rsidRDefault="00145B61" w:rsidP="00306ECE">
      <w:pPr>
        <w:pStyle w:val="Parta"/>
        <w:rPr>
          <w:rFonts w:eastAsiaTheme="minorEastAsia"/>
        </w:rPr>
      </w:pPr>
      <w:r>
        <w:rPr>
          <w:rFonts w:eastAsiaTheme="minorEastAsia"/>
        </w:rPr>
        <w:t>(c)</w:t>
      </w:r>
      <w:r>
        <w:rPr>
          <w:rFonts w:eastAsiaTheme="minorEastAsia"/>
        </w:rPr>
        <w:tab/>
        <w:t xml:space="preserve">Calculate the area of the shaded region </w:t>
      </w:r>
      <m:oMath>
        <m:r>
          <w:rPr>
            <w:rFonts w:ascii="Cambria Math" w:eastAsiaTheme="minorEastAsia" w:hAnsi="Cambria Math"/>
          </w:rPr>
          <m:t>ABC</m:t>
        </m:r>
      </m:oMath>
      <w:r>
        <w:rPr>
          <w:rFonts w:eastAsiaTheme="minorEastAsia"/>
        </w:rPr>
        <w:t>.</w:t>
      </w:r>
      <w:r>
        <w:rPr>
          <w:rFonts w:eastAsiaTheme="minorEastAsia"/>
        </w:rPr>
        <w:tab/>
        <w:t>(3 marks)</w:t>
      </w:r>
    </w:p>
    <w:p w14:paraId="1AAFC758" w14:textId="77777777" w:rsidR="00145B61" w:rsidRDefault="00145B61" w:rsidP="00306ECE">
      <w:pPr>
        <w:pStyle w:val="Parta"/>
      </w:pPr>
      <w:r>
        <w:rPr>
          <w:noProof/>
          <w:lang w:eastAsia="en-AU"/>
        </w:rPr>
        <mc:AlternateContent>
          <mc:Choice Requires="wps">
            <w:drawing>
              <wp:anchor distT="0" distB="0" distL="114300" distR="114300" simplePos="0" relativeHeight="251700224" behindDoc="0" locked="0" layoutInCell="1" allowOverlap="1" wp14:anchorId="3C3ABC14" wp14:editId="4672C476">
                <wp:simplePos x="0" y="0"/>
                <wp:positionH relativeFrom="column">
                  <wp:posOffset>1919922</wp:posOffset>
                </wp:positionH>
                <wp:positionV relativeFrom="paragraph">
                  <wp:posOffset>54928</wp:posOffset>
                </wp:positionV>
                <wp:extent cx="3576637" cy="2012950"/>
                <wp:effectExtent l="0" t="0" r="24130" b="25400"/>
                <wp:wrapNone/>
                <wp:docPr id="32" name="Text Box 32"/>
                <wp:cNvGraphicFramePr/>
                <a:graphic xmlns:a="http://schemas.openxmlformats.org/drawingml/2006/main">
                  <a:graphicData uri="http://schemas.microsoft.com/office/word/2010/wordprocessingShape">
                    <wps:wsp>
                      <wps:cNvSpPr txBox="1"/>
                      <wps:spPr>
                        <a:xfrm>
                          <a:off x="0" y="0"/>
                          <a:ext cx="3576637"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02"/>
                            </w:tblGrid>
                            <w:tr w:rsidR="00306ECE" w14:paraId="6EB17769" w14:textId="77777777" w:rsidTr="004A4688">
                              <w:trPr>
                                <w:trHeight w:hRule="exact" w:val="255"/>
                              </w:trPr>
                              <w:tc>
                                <w:tcPr>
                                  <w:tcW w:w="5000" w:type="pct"/>
                                  <w:shd w:val="clear" w:color="auto" w:fill="E7E6E6" w:themeFill="background2"/>
                                </w:tcPr>
                                <w:p w14:paraId="624E3E1B" w14:textId="77777777" w:rsidR="00306ECE" w:rsidRPr="00BC4B6B" w:rsidRDefault="00306ECE" w:rsidP="00306ECE">
                                  <w:pPr>
                                    <w:jc w:val="center"/>
                                    <w:rPr>
                                      <w:b/>
                                    </w:rPr>
                                  </w:pPr>
                                  <w:r w:rsidRPr="000B0955">
                                    <w:rPr>
                                      <w:b/>
                                    </w:rPr>
                                    <w:t>Solution</w:t>
                                  </w:r>
                                </w:p>
                              </w:tc>
                            </w:tr>
                            <w:tr w:rsidR="00306ECE" w14:paraId="6F522C42" w14:textId="77777777" w:rsidTr="00306ECE">
                              <w:tc>
                                <w:tcPr>
                                  <w:tcW w:w="5000" w:type="pct"/>
                                </w:tcPr>
                                <w:p w14:paraId="293EDCAD" w14:textId="77777777" w:rsidR="00306ECE" w:rsidRPr="003C7DAB" w:rsidRDefault="00452E93">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70</m:t>
                                          </m:r>
                                        </m:num>
                                        <m:den>
                                          <m:r>
                                            <w:rPr>
                                              <w:rFonts w:ascii="Cambria Math" w:eastAsiaTheme="minorEastAsia" w:hAnsi="Cambria Math"/>
                                            </w:rPr>
                                            <m:t>360</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oMath>
                                  </m:oMathPara>
                                </w:p>
                                <w:p w14:paraId="6BA4911E" w14:textId="77777777" w:rsidR="00306ECE" w:rsidRPr="003C7DAB" w:rsidRDefault="00306ECE">
                                  <w:pPr>
                                    <w:rPr>
                                      <w:rFonts w:eastAsiaTheme="minorEastAsia"/>
                                    </w:rPr>
                                  </w:pPr>
                                  <m:oMathPara>
                                    <m:oMath>
                                      <m:r>
                                        <w:rPr>
                                          <w:rFonts w:ascii="Cambria Math" w:eastAsiaTheme="minorEastAsia" w:hAnsi="Cambria Math"/>
                                        </w:rPr>
                                        <m:t>=382</m:t>
                                      </m:r>
                                    </m:oMath>
                                  </m:oMathPara>
                                </w:p>
                                <w:p w14:paraId="2360158D" w14:textId="77777777" w:rsidR="00306ECE" w:rsidRDefault="00306ECE">
                                  <w:pPr>
                                    <w:rPr>
                                      <w:rFonts w:eastAsiaTheme="minorEastAsia"/>
                                    </w:rPr>
                                  </w:pPr>
                                </w:p>
                                <w:p w14:paraId="38277A32" w14:textId="77777777" w:rsidR="00306ECE" w:rsidRPr="003C7DAB" w:rsidRDefault="00306ECE">
                                  <w:pPr>
                                    <w:rPr>
                                      <w:rFonts w:eastAsiaTheme="minorEastAsia"/>
                                    </w:rPr>
                                  </w:pPr>
                                  <m:oMathPara>
                                    <m:oMath>
                                      <m:r>
                                        <w:rPr>
                                          <w:rFonts w:ascii="Cambria Math" w:eastAsiaTheme="minorEastAsia" w:hAnsi="Cambria Math"/>
                                        </w:rPr>
                                        <m:t>A=2×179+382</m:t>
                                      </m:r>
                                    </m:oMath>
                                  </m:oMathPara>
                                </w:p>
                                <w:p w14:paraId="5D879DF0" w14:textId="77777777" w:rsidR="00306ECE" w:rsidRPr="003C7DAB" w:rsidRDefault="00306ECE">
                                  <w:pPr>
                                    <w:rPr>
                                      <w:rFonts w:eastAsiaTheme="minorEastAsia"/>
                                    </w:rPr>
                                  </w:pPr>
                                  <m:oMathPara>
                                    <m:oMath>
                                      <m:r>
                                        <w:rPr>
                                          <w:rFonts w:ascii="Cambria Math" w:eastAsiaTheme="minorEastAsia" w:hAnsi="Cambria Math"/>
                                        </w:rPr>
                                        <m:t xml:space="preserve">=740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36C2EEDC" w14:textId="77777777" w:rsidR="00306ECE" w:rsidRPr="003C7DAB" w:rsidRDefault="00306ECE">
                                  <w:pPr>
                                    <w:rPr>
                                      <w:rFonts w:eastAsiaTheme="minorEastAsia"/>
                                    </w:rPr>
                                  </w:pPr>
                                </w:p>
                              </w:tc>
                            </w:tr>
                            <w:tr w:rsidR="00306ECE" w14:paraId="3EF50E2E" w14:textId="77777777" w:rsidTr="004A4688">
                              <w:trPr>
                                <w:trHeight w:hRule="exact" w:val="255"/>
                              </w:trPr>
                              <w:tc>
                                <w:tcPr>
                                  <w:tcW w:w="5000" w:type="pct"/>
                                  <w:shd w:val="clear" w:color="auto" w:fill="E7E6E6" w:themeFill="background2"/>
                                </w:tcPr>
                                <w:p w14:paraId="3E78E4FA" w14:textId="77777777" w:rsidR="00306ECE" w:rsidRPr="00BC4B6B" w:rsidRDefault="00306ECE" w:rsidP="00306ECE">
                                  <w:pPr>
                                    <w:jc w:val="center"/>
                                    <w:rPr>
                                      <w:b/>
                                    </w:rPr>
                                  </w:pPr>
                                  <w:r w:rsidRPr="000B0955">
                                    <w:rPr>
                                      <w:b/>
                                    </w:rPr>
                                    <w:t>S</w:t>
                                  </w:r>
                                  <w:r>
                                    <w:rPr>
                                      <w:b/>
                                    </w:rPr>
                                    <w:t>pecific behaviours</w:t>
                                  </w:r>
                                </w:p>
                              </w:tc>
                            </w:tr>
                            <w:tr w:rsidR="00306ECE" w14:paraId="255AD8F9" w14:textId="77777777" w:rsidTr="00306ECE">
                              <w:tc>
                                <w:tcPr>
                                  <w:tcW w:w="5000" w:type="pct"/>
                                </w:tcPr>
                                <w:p w14:paraId="5A2DDFDD" w14:textId="77777777" w:rsidR="00306ECE" w:rsidRDefault="00306ECE">
                                  <w:r>
                                    <w:sym w:font="Wingdings" w:char="F0FC"/>
                                  </w:r>
                                  <w:r>
                                    <w:t xml:space="preserve"> substitutes into sector area formula</w:t>
                                  </w:r>
                                </w:p>
                                <w:p w14:paraId="2CF2035E" w14:textId="77777777" w:rsidR="00306ECE" w:rsidRDefault="00306ECE">
                                  <w:r>
                                    <w:sym w:font="Wingdings" w:char="F0FC"/>
                                  </w:r>
                                  <w:r>
                                    <w:t xml:space="preserve"> calculates sector area</w:t>
                                  </w:r>
                                </w:p>
                                <w:p w14:paraId="5B77FE12" w14:textId="5FB30B0D" w:rsidR="00306ECE" w:rsidRDefault="00306ECE">
                                  <w:r>
                                    <w:sym w:font="Wingdings" w:char="F0FC"/>
                                  </w:r>
                                  <w:r>
                                    <w:t xml:space="preserve"> calculates total area</w:t>
                                  </w:r>
                                  <w:r w:rsidR="009B5D3B">
                                    <w:t xml:space="preserve"> (f.t. if sector area incorrect)</w:t>
                                  </w:r>
                                </w:p>
                              </w:tc>
                            </w:tr>
                          </w:tbl>
                          <w:p w14:paraId="29429988" w14:textId="77777777" w:rsidR="00306ECE" w:rsidRDefault="00306EC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BC14" id="Text Box 32" o:spid="_x0000_s1057" type="#_x0000_t202" style="position:absolute;left:0;text-align:left;margin-left:151.15pt;margin-top:4.35pt;width:281.6pt;height:1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&#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602"/>
                      </w:tblGrid>
                      <w:tr w:rsidR="00306ECE" w14:paraId="6EB17769" w14:textId="77777777" w:rsidTr="004A4688">
                        <w:trPr>
                          <w:trHeight w:hRule="exact" w:val="255"/>
                        </w:trPr>
                        <w:tc>
                          <w:tcPr>
                            <w:tcW w:w="5000" w:type="pct"/>
                            <w:shd w:val="clear" w:color="auto" w:fill="E7E6E6" w:themeFill="background2"/>
                          </w:tcPr>
                          <w:p w14:paraId="624E3E1B" w14:textId="77777777" w:rsidR="00306ECE" w:rsidRPr="00BC4B6B" w:rsidRDefault="00306ECE" w:rsidP="00306ECE">
                            <w:pPr>
                              <w:jc w:val="center"/>
                              <w:rPr>
                                <w:b/>
                              </w:rPr>
                            </w:pPr>
                            <w:r w:rsidRPr="000B0955">
                              <w:rPr>
                                <w:b/>
                              </w:rPr>
                              <w:t>Solution</w:t>
                            </w:r>
                          </w:p>
                        </w:tc>
                      </w:tr>
                      <w:tr w:rsidR="00306ECE" w14:paraId="6F522C42" w14:textId="77777777" w:rsidTr="00306ECE">
                        <w:tc>
                          <w:tcPr>
                            <w:tcW w:w="5000" w:type="pct"/>
                          </w:tcPr>
                          <w:p w14:paraId="293EDCAD" w14:textId="77777777" w:rsidR="00306ECE" w:rsidRPr="003C7DAB" w:rsidRDefault="00452E93">
                            <w:pPr>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70</m:t>
                                    </m:r>
                                  </m:num>
                                  <m:den>
                                    <m:r>
                                      <w:rPr>
                                        <w:rFonts w:ascii="Cambria Math" w:eastAsiaTheme="minorEastAsia" w:hAnsi="Cambria Math"/>
                                      </w:rPr>
                                      <m:t>360</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2</m:t>
                                    </m:r>
                                  </m:sup>
                                </m:sSup>
                              </m:oMath>
                            </m:oMathPara>
                          </w:p>
                          <w:p w14:paraId="6BA4911E" w14:textId="77777777" w:rsidR="00306ECE" w:rsidRPr="003C7DAB" w:rsidRDefault="00306ECE">
                            <w:pPr>
                              <w:rPr>
                                <w:rFonts w:eastAsiaTheme="minorEastAsia"/>
                              </w:rPr>
                            </w:pPr>
                            <m:oMathPara>
                              <m:oMath>
                                <m:r>
                                  <w:rPr>
                                    <w:rFonts w:ascii="Cambria Math" w:eastAsiaTheme="minorEastAsia" w:hAnsi="Cambria Math"/>
                                  </w:rPr>
                                  <m:t>=382</m:t>
                                </m:r>
                              </m:oMath>
                            </m:oMathPara>
                          </w:p>
                          <w:p w14:paraId="2360158D" w14:textId="77777777" w:rsidR="00306ECE" w:rsidRDefault="00306ECE">
                            <w:pPr>
                              <w:rPr>
                                <w:rFonts w:eastAsiaTheme="minorEastAsia"/>
                              </w:rPr>
                            </w:pPr>
                          </w:p>
                          <w:p w14:paraId="38277A32" w14:textId="77777777" w:rsidR="00306ECE" w:rsidRPr="003C7DAB" w:rsidRDefault="00306ECE">
                            <w:pPr>
                              <w:rPr>
                                <w:rFonts w:eastAsiaTheme="minorEastAsia"/>
                              </w:rPr>
                            </w:pPr>
                            <m:oMathPara>
                              <m:oMath>
                                <m:r>
                                  <w:rPr>
                                    <w:rFonts w:ascii="Cambria Math" w:eastAsiaTheme="minorEastAsia" w:hAnsi="Cambria Math"/>
                                  </w:rPr>
                                  <m:t>A=2×179+382</m:t>
                                </m:r>
                              </m:oMath>
                            </m:oMathPara>
                          </w:p>
                          <w:p w14:paraId="5D879DF0" w14:textId="77777777" w:rsidR="00306ECE" w:rsidRPr="003C7DAB" w:rsidRDefault="00306ECE">
                            <w:pPr>
                              <w:rPr>
                                <w:rFonts w:eastAsiaTheme="minorEastAsia"/>
                              </w:rPr>
                            </w:pPr>
                            <m:oMathPara>
                              <m:oMath>
                                <m:r>
                                  <w:rPr>
                                    <w:rFonts w:ascii="Cambria Math" w:eastAsiaTheme="minorEastAsia" w:hAnsi="Cambria Math"/>
                                  </w:rPr>
                                  <m:t xml:space="preserve">=740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36C2EEDC" w14:textId="77777777" w:rsidR="00306ECE" w:rsidRPr="003C7DAB" w:rsidRDefault="00306ECE">
                            <w:pPr>
                              <w:rPr>
                                <w:rFonts w:eastAsiaTheme="minorEastAsia"/>
                              </w:rPr>
                            </w:pPr>
                          </w:p>
                        </w:tc>
                      </w:tr>
                      <w:tr w:rsidR="00306ECE" w14:paraId="3EF50E2E" w14:textId="77777777" w:rsidTr="004A4688">
                        <w:trPr>
                          <w:trHeight w:hRule="exact" w:val="255"/>
                        </w:trPr>
                        <w:tc>
                          <w:tcPr>
                            <w:tcW w:w="5000" w:type="pct"/>
                            <w:shd w:val="clear" w:color="auto" w:fill="E7E6E6" w:themeFill="background2"/>
                          </w:tcPr>
                          <w:p w14:paraId="3E78E4FA" w14:textId="77777777" w:rsidR="00306ECE" w:rsidRPr="00BC4B6B" w:rsidRDefault="00306ECE" w:rsidP="00306ECE">
                            <w:pPr>
                              <w:jc w:val="center"/>
                              <w:rPr>
                                <w:b/>
                              </w:rPr>
                            </w:pPr>
                            <w:r w:rsidRPr="000B0955">
                              <w:rPr>
                                <w:b/>
                              </w:rPr>
                              <w:t>S</w:t>
                            </w:r>
                            <w:r>
                              <w:rPr>
                                <w:b/>
                              </w:rPr>
                              <w:t>pecific behaviours</w:t>
                            </w:r>
                          </w:p>
                        </w:tc>
                      </w:tr>
                      <w:tr w:rsidR="00306ECE" w14:paraId="255AD8F9" w14:textId="77777777" w:rsidTr="00306ECE">
                        <w:tc>
                          <w:tcPr>
                            <w:tcW w:w="5000" w:type="pct"/>
                          </w:tcPr>
                          <w:p w14:paraId="5A2DDFDD" w14:textId="77777777" w:rsidR="00306ECE" w:rsidRDefault="00306ECE">
                            <w:r>
                              <w:sym w:font="Wingdings" w:char="F0FC"/>
                            </w:r>
                            <w:r>
                              <w:t xml:space="preserve"> substitutes into sector area formula</w:t>
                            </w:r>
                          </w:p>
                          <w:p w14:paraId="2CF2035E" w14:textId="77777777" w:rsidR="00306ECE" w:rsidRDefault="00306ECE">
                            <w:r>
                              <w:sym w:font="Wingdings" w:char="F0FC"/>
                            </w:r>
                            <w:r>
                              <w:t xml:space="preserve"> calculates sector area</w:t>
                            </w:r>
                          </w:p>
                          <w:p w14:paraId="5B77FE12" w14:textId="5FB30B0D" w:rsidR="00306ECE" w:rsidRDefault="00306ECE">
                            <w:r>
                              <w:sym w:font="Wingdings" w:char="F0FC"/>
                            </w:r>
                            <w:r>
                              <w:t xml:space="preserve"> calculates total area</w:t>
                            </w:r>
                            <w:r w:rsidR="009B5D3B">
                              <w:t xml:space="preserve"> (f.t. if sector area incorrect)</w:t>
                            </w:r>
                          </w:p>
                        </w:tc>
                      </w:tr>
                    </w:tbl>
                    <w:p w14:paraId="29429988" w14:textId="77777777" w:rsidR="00306ECE" w:rsidRDefault="00306ECE" w:rsidP="004A4688"/>
                  </w:txbxContent>
                </v:textbox>
              </v:shape>
            </w:pict>
          </mc:Fallback>
        </mc:AlternateContent>
      </w:r>
    </w:p>
    <w:p w14:paraId="647F29A6" w14:textId="77777777" w:rsidR="00145B61" w:rsidRDefault="00145B61" w:rsidP="001F64A8"/>
    <w:p w14:paraId="7D6DA55C" w14:textId="77777777" w:rsidR="00145B61" w:rsidRDefault="00145B61" w:rsidP="001F64A8"/>
    <w:p w14:paraId="726DB560" w14:textId="77777777" w:rsidR="00145B61" w:rsidRDefault="00145B61" w:rsidP="001F64A8"/>
    <w:p w14:paraId="75D426EC" w14:textId="77777777" w:rsidR="00145B61" w:rsidRDefault="00145B61" w:rsidP="001F64A8"/>
    <w:p w14:paraId="66E62019" w14:textId="77777777" w:rsidR="00145B61" w:rsidRDefault="00145B61" w:rsidP="001F64A8"/>
    <w:p w14:paraId="256A3C5F" w14:textId="77777777" w:rsidR="00145B61" w:rsidRDefault="00145B61" w:rsidP="001F64A8"/>
    <w:p w14:paraId="779AC174" w14:textId="77777777" w:rsidR="00145B61" w:rsidRDefault="00145B61" w:rsidP="001F64A8"/>
    <w:p w14:paraId="06FC8125" w14:textId="77777777" w:rsidR="00145B61" w:rsidRDefault="00145B61" w:rsidP="001F64A8"/>
    <w:p w14:paraId="1FF3219D" w14:textId="77777777" w:rsidR="00145B61" w:rsidRDefault="00145B61" w:rsidP="001F64A8"/>
    <w:p w14:paraId="4D5D4E37" w14:textId="77777777" w:rsidR="00145B61" w:rsidRDefault="00145B61" w:rsidP="001F64A8"/>
    <w:p w14:paraId="0F8E6714" w14:textId="77777777" w:rsidR="00145B61" w:rsidRDefault="00145B61" w:rsidP="001F64A8"/>
    <w:p w14:paraId="65152E99" w14:textId="77777777" w:rsidR="00145B61" w:rsidRDefault="00145B61" w:rsidP="001F64A8"/>
    <w:p w14:paraId="78A99698" w14:textId="77777777" w:rsidR="00145B61" w:rsidRDefault="00145B61" w:rsidP="00306ECE">
      <w:pPr>
        <w:pStyle w:val="Parta"/>
      </w:pPr>
      <w:r>
        <w:rPr>
          <w:noProof/>
          <w:lang w:eastAsia="en-AU"/>
        </w:rPr>
        <mc:AlternateContent>
          <mc:Choice Requires="wps">
            <w:drawing>
              <wp:anchor distT="0" distB="0" distL="114300" distR="114300" simplePos="0" relativeHeight="251702272" behindDoc="0" locked="0" layoutInCell="1" allowOverlap="1" wp14:anchorId="3596271C" wp14:editId="5B8FD0CC">
                <wp:simplePos x="0" y="0"/>
                <wp:positionH relativeFrom="column">
                  <wp:posOffset>1977072</wp:posOffset>
                </wp:positionH>
                <wp:positionV relativeFrom="paragraph">
                  <wp:posOffset>247650</wp:posOffset>
                </wp:positionV>
                <wp:extent cx="3343275" cy="1193800"/>
                <wp:effectExtent l="0" t="0" r="28575" b="25400"/>
                <wp:wrapNone/>
                <wp:docPr id="33" name="Text Box 33"/>
                <wp:cNvGraphicFramePr/>
                <a:graphic xmlns:a="http://schemas.openxmlformats.org/drawingml/2006/main">
                  <a:graphicData uri="http://schemas.microsoft.com/office/word/2010/wordprocessingShape">
                    <wps:wsp>
                      <wps:cNvSpPr txBox="1"/>
                      <wps:spPr>
                        <a:xfrm>
                          <a:off x="0" y="0"/>
                          <a:ext cx="3343275"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36"/>
                            </w:tblGrid>
                            <w:tr w:rsidR="00306ECE" w14:paraId="06091F5D" w14:textId="77777777" w:rsidTr="004A4688">
                              <w:trPr>
                                <w:trHeight w:hRule="exact" w:val="255"/>
                              </w:trPr>
                              <w:tc>
                                <w:tcPr>
                                  <w:tcW w:w="5000" w:type="pct"/>
                                  <w:shd w:val="clear" w:color="auto" w:fill="E7E6E6" w:themeFill="background2"/>
                                </w:tcPr>
                                <w:p w14:paraId="197DB157" w14:textId="77777777" w:rsidR="00306ECE" w:rsidRPr="00BC4B6B" w:rsidRDefault="00306ECE" w:rsidP="00306ECE">
                                  <w:pPr>
                                    <w:jc w:val="center"/>
                                    <w:rPr>
                                      <w:b/>
                                    </w:rPr>
                                  </w:pPr>
                                  <w:r w:rsidRPr="000B0955">
                                    <w:rPr>
                                      <w:b/>
                                    </w:rPr>
                                    <w:t>Solution</w:t>
                                  </w:r>
                                </w:p>
                              </w:tc>
                            </w:tr>
                            <w:tr w:rsidR="00306ECE" w14:paraId="5052E9A3" w14:textId="77777777" w:rsidTr="00306ECE">
                              <w:tc>
                                <w:tcPr>
                                  <w:tcW w:w="5000" w:type="pct"/>
                                </w:tcPr>
                                <w:p w14:paraId="2704F493" w14:textId="77777777" w:rsidR="00306ECE" w:rsidRPr="0040221D" w:rsidRDefault="00306ECE" w:rsidP="00306ECE">
                                  <w:pPr>
                                    <w:rPr>
                                      <w:rFonts w:eastAsiaTheme="minorEastAsia"/>
                                    </w:rPr>
                                  </w:pPr>
                                  <m:oMathPara>
                                    <m:oMath>
                                      <m:r>
                                        <m:rPr>
                                          <m:nor/>
                                        </m:rPr>
                                        <w:rPr>
                                          <w:rFonts w:ascii="Cambria Math" w:eastAsiaTheme="minorEastAsia" w:hAnsi="Cambria Math"/>
                                        </w:rPr>
                                        <m:t>sf</m:t>
                                      </m:r>
                                      <m:r>
                                        <w:rPr>
                                          <w:rFonts w:ascii="Cambria Math" w:eastAsiaTheme="minorEastAsia" w:hAnsi="Cambria Math"/>
                                        </w:rPr>
                                        <m:t>=75÷25=3</m:t>
                                      </m:r>
                                    </m:oMath>
                                  </m:oMathPara>
                                </w:p>
                                <w:p w14:paraId="04277150" w14:textId="285716D4" w:rsidR="00306ECE" w:rsidRPr="0040221D" w:rsidRDefault="00306ECE" w:rsidP="00306ECE">
                                  <w:pPr>
                                    <w:rPr>
                                      <w:rFonts w:eastAsiaTheme="minorEastAsia"/>
                                    </w:rPr>
                                  </w:pPr>
                                  <m:oMath>
                                    <m:r>
                                      <m:rPr>
                                        <m:nor/>
                                      </m:rPr>
                                      <w:rPr>
                                        <w:rFonts w:ascii="Cambria Math" w:eastAsiaTheme="minorEastAsia" w:hAnsi="Cambria Math"/>
                                      </w:rPr>
                                      <m:t>New area</m:t>
                                    </m:r>
                                    <m:r>
                                      <w:rPr>
                                        <w:rFonts w:ascii="Cambria Math" w:eastAsiaTheme="minorEastAsia" w:hAnsi="Cambria Math"/>
                                      </w:rPr>
                                      <m:t>=740×</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 xml:space="preserve">=6 660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r w:rsidR="009B5D3B">
                                    <w:rPr>
                                      <w:rFonts w:eastAsiaTheme="minorEastAsia"/>
                                    </w:rPr>
                                    <w:t xml:space="preserve"> (6662 paid)</w:t>
                                  </w:r>
                                </w:p>
                                <w:p w14:paraId="7832CF98" w14:textId="77777777" w:rsidR="00306ECE" w:rsidRPr="0040221D" w:rsidRDefault="00306ECE" w:rsidP="00306ECE">
                                  <w:pPr>
                                    <w:rPr>
                                      <w:rFonts w:eastAsiaTheme="minorEastAsia"/>
                                    </w:rPr>
                                  </w:pPr>
                                </w:p>
                              </w:tc>
                            </w:tr>
                            <w:tr w:rsidR="00306ECE" w14:paraId="1ED72009" w14:textId="77777777" w:rsidTr="004A4688">
                              <w:trPr>
                                <w:trHeight w:hRule="exact" w:val="255"/>
                              </w:trPr>
                              <w:tc>
                                <w:tcPr>
                                  <w:tcW w:w="5000" w:type="pct"/>
                                  <w:shd w:val="clear" w:color="auto" w:fill="E7E6E6" w:themeFill="background2"/>
                                </w:tcPr>
                                <w:p w14:paraId="17D9EFF4" w14:textId="77777777" w:rsidR="00306ECE" w:rsidRPr="00BC4B6B" w:rsidRDefault="00306ECE" w:rsidP="00306ECE">
                                  <w:pPr>
                                    <w:jc w:val="center"/>
                                    <w:rPr>
                                      <w:b/>
                                    </w:rPr>
                                  </w:pPr>
                                  <w:r w:rsidRPr="000B0955">
                                    <w:rPr>
                                      <w:b/>
                                    </w:rPr>
                                    <w:t>S</w:t>
                                  </w:r>
                                  <w:r>
                                    <w:rPr>
                                      <w:b/>
                                    </w:rPr>
                                    <w:t>pecific behaviours</w:t>
                                  </w:r>
                                </w:p>
                              </w:tc>
                            </w:tr>
                            <w:tr w:rsidR="00306ECE" w14:paraId="78A36750" w14:textId="77777777" w:rsidTr="00306ECE">
                              <w:tc>
                                <w:tcPr>
                                  <w:tcW w:w="5000" w:type="pct"/>
                                </w:tcPr>
                                <w:p w14:paraId="3DF4BC2E" w14:textId="77777777" w:rsidR="00306ECE" w:rsidRDefault="00306ECE">
                                  <w:r>
                                    <w:sym w:font="Wingdings" w:char="F0FC"/>
                                  </w:r>
                                  <w:r>
                                    <w:t xml:space="preserve"> indicates scale factor</w:t>
                                  </w:r>
                                </w:p>
                                <w:p w14:paraId="70E4126A" w14:textId="77777777" w:rsidR="00306ECE" w:rsidRDefault="00306ECE">
                                  <w:r>
                                    <w:sym w:font="Wingdings" w:char="F0FC"/>
                                  </w:r>
                                  <w:r>
                                    <w:t xml:space="preserve"> states new area</w:t>
                                  </w:r>
                                </w:p>
                              </w:tc>
                            </w:tr>
                          </w:tbl>
                          <w:p w14:paraId="2FBF5D2D"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271C" id="Text Box 33" o:spid="_x0000_s1058" type="#_x0000_t202" style="position:absolute;left:0;text-align:left;margin-left:155.65pt;margin-top:19.5pt;width:263.25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" fillcolor="window" strokecolor="window" strokeweight=".5pt">
                <v:textbox inset="0,0,0,0">
                  <w:txbxContent>
                    <w:tbl>
                      <w:tblPr>
                        <w:tblStyle w:val="TableGrid"/>
                        <w:tblW w:w="4991" w:type="pct"/>
                        <w:tblLook w:val="04A0" w:firstRow="1" w:lastRow="0" w:firstColumn="1" w:lastColumn="0" w:noHBand="0" w:noVBand="1"/>
                      </w:tblPr>
                      <w:tblGrid>
                        <w:gridCol w:w="5236"/>
                      </w:tblGrid>
                      <w:tr w:rsidR="00306ECE" w14:paraId="06091F5D" w14:textId="77777777" w:rsidTr="004A4688">
                        <w:trPr>
                          <w:trHeight w:hRule="exact" w:val="255"/>
                        </w:trPr>
                        <w:tc>
                          <w:tcPr>
                            <w:tcW w:w="5000" w:type="pct"/>
                            <w:shd w:val="clear" w:color="auto" w:fill="E7E6E6" w:themeFill="background2"/>
                          </w:tcPr>
                          <w:p w14:paraId="197DB157" w14:textId="77777777" w:rsidR="00306ECE" w:rsidRPr="00BC4B6B" w:rsidRDefault="00306ECE" w:rsidP="00306ECE">
                            <w:pPr>
                              <w:jc w:val="center"/>
                              <w:rPr>
                                <w:b/>
                              </w:rPr>
                            </w:pPr>
                            <w:r w:rsidRPr="000B0955">
                              <w:rPr>
                                <w:b/>
                              </w:rPr>
                              <w:t>Solution</w:t>
                            </w:r>
                          </w:p>
                        </w:tc>
                      </w:tr>
                      <w:tr w:rsidR="00306ECE" w14:paraId="5052E9A3" w14:textId="77777777" w:rsidTr="00306ECE">
                        <w:tc>
                          <w:tcPr>
                            <w:tcW w:w="5000" w:type="pct"/>
                          </w:tcPr>
                          <w:p w14:paraId="2704F493" w14:textId="77777777" w:rsidR="00306ECE" w:rsidRPr="0040221D" w:rsidRDefault="00306ECE" w:rsidP="00306ECE">
                            <w:pPr>
                              <w:rPr>
                                <w:rFonts w:eastAsiaTheme="minorEastAsia"/>
                              </w:rPr>
                            </w:pPr>
                            <m:oMathPara>
                              <m:oMath>
                                <m:r>
                                  <m:rPr>
                                    <m:nor/>
                                  </m:rPr>
                                  <w:rPr>
                                    <w:rFonts w:ascii="Cambria Math" w:eastAsiaTheme="minorEastAsia" w:hAnsi="Cambria Math"/>
                                  </w:rPr>
                                  <m:t>sf</m:t>
                                </m:r>
                                <m:r>
                                  <w:rPr>
                                    <w:rFonts w:ascii="Cambria Math" w:eastAsiaTheme="minorEastAsia" w:hAnsi="Cambria Math"/>
                                  </w:rPr>
                                  <m:t>=75÷25=3</m:t>
                                </m:r>
                              </m:oMath>
                            </m:oMathPara>
                          </w:p>
                          <w:p w14:paraId="04277150" w14:textId="285716D4" w:rsidR="00306ECE" w:rsidRPr="0040221D" w:rsidRDefault="00306ECE" w:rsidP="00306ECE">
                            <w:pPr>
                              <w:rPr>
                                <w:rFonts w:eastAsiaTheme="minorEastAsia"/>
                              </w:rPr>
                            </w:pPr>
                            <m:oMath>
                              <m:r>
                                <m:rPr>
                                  <m:nor/>
                                </m:rPr>
                                <w:rPr>
                                  <w:rFonts w:ascii="Cambria Math" w:eastAsiaTheme="minorEastAsia" w:hAnsi="Cambria Math"/>
                                </w:rPr>
                                <m:t>New area</m:t>
                              </m:r>
                              <m:r>
                                <w:rPr>
                                  <w:rFonts w:ascii="Cambria Math" w:eastAsiaTheme="minorEastAsia" w:hAnsi="Cambria Math"/>
                                </w:rPr>
                                <m:t>=740×</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 xml:space="preserve">=6 660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r w:rsidR="009B5D3B">
                              <w:rPr>
                                <w:rFonts w:eastAsiaTheme="minorEastAsia"/>
                              </w:rPr>
                              <w:t xml:space="preserve"> (6662 paid)</w:t>
                            </w:r>
                          </w:p>
                          <w:p w14:paraId="7832CF98" w14:textId="77777777" w:rsidR="00306ECE" w:rsidRPr="0040221D" w:rsidRDefault="00306ECE" w:rsidP="00306ECE">
                            <w:pPr>
                              <w:rPr>
                                <w:rFonts w:eastAsiaTheme="minorEastAsia"/>
                              </w:rPr>
                            </w:pPr>
                          </w:p>
                        </w:tc>
                      </w:tr>
                      <w:tr w:rsidR="00306ECE" w14:paraId="1ED72009" w14:textId="77777777" w:rsidTr="004A4688">
                        <w:trPr>
                          <w:trHeight w:hRule="exact" w:val="255"/>
                        </w:trPr>
                        <w:tc>
                          <w:tcPr>
                            <w:tcW w:w="5000" w:type="pct"/>
                            <w:shd w:val="clear" w:color="auto" w:fill="E7E6E6" w:themeFill="background2"/>
                          </w:tcPr>
                          <w:p w14:paraId="17D9EFF4" w14:textId="77777777" w:rsidR="00306ECE" w:rsidRPr="00BC4B6B" w:rsidRDefault="00306ECE" w:rsidP="00306ECE">
                            <w:pPr>
                              <w:jc w:val="center"/>
                              <w:rPr>
                                <w:b/>
                              </w:rPr>
                            </w:pPr>
                            <w:r w:rsidRPr="000B0955">
                              <w:rPr>
                                <w:b/>
                              </w:rPr>
                              <w:t>S</w:t>
                            </w:r>
                            <w:r>
                              <w:rPr>
                                <w:b/>
                              </w:rPr>
                              <w:t>pecific behaviours</w:t>
                            </w:r>
                          </w:p>
                        </w:tc>
                      </w:tr>
                      <w:tr w:rsidR="00306ECE" w14:paraId="78A36750" w14:textId="77777777" w:rsidTr="00306ECE">
                        <w:tc>
                          <w:tcPr>
                            <w:tcW w:w="5000" w:type="pct"/>
                          </w:tcPr>
                          <w:p w14:paraId="3DF4BC2E" w14:textId="77777777" w:rsidR="00306ECE" w:rsidRDefault="00306ECE">
                            <w:r>
                              <w:sym w:font="Wingdings" w:char="F0FC"/>
                            </w:r>
                            <w:r>
                              <w:t xml:space="preserve"> indicates scale factor</w:t>
                            </w:r>
                          </w:p>
                          <w:p w14:paraId="70E4126A" w14:textId="77777777" w:rsidR="00306ECE" w:rsidRDefault="00306ECE">
                            <w:r>
                              <w:sym w:font="Wingdings" w:char="F0FC"/>
                            </w:r>
                            <w:r>
                              <w:t xml:space="preserve"> states new area</w:t>
                            </w:r>
                          </w:p>
                        </w:tc>
                      </w:tr>
                    </w:tbl>
                    <w:p w14:paraId="2FBF5D2D" w14:textId="77777777" w:rsidR="00306ECE" w:rsidRDefault="00306ECE" w:rsidP="00306ECE"/>
                  </w:txbxContent>
                </v:textbox>
              </v:shape>
            </w:pict>
          </mc:Fallback>
        </mc:AlternateContent>
      </w:r>
      <w:r>
        <w:t>(d)</w:t>
      </w:r>
      <w:r>
        <w:tab/>
        <w:t xml:space="preserve">Determine the new area of the shaded region if the radius of the circle was increased from </w:t>
      </w:r>
      <m:oMath>
        <m:r>
          <w:rPr>
            <w:rFonts w:ascii="Cambria Math" w:hAnsi="Cambria Math"/>
          </w:rPr>
          <m:t>25</m:t>
        </m:r>
      </m:oMath>
      <w:r>
        <w:t xml:space="preserve"> cm to </w:t>
      </w:r>
      <m:oMath>
        <m:r>
          <w:rPr>
            <w:rFonts w:ascii="Cambria Math" w:hAnsi="Cambria Math"/>
          </w:rPr>
          <m:t>75</m:t>
        </m:r>
      </m:oMath>
      <w:r>
        <w:t xml:space="preserve"> cm.</w:t>
      </w:r>
      <w:r>
        <w:tab/>
      </w:r>
      <w:commentRangeStart w:id="39"/>
      <w:r>
        <w:t>(2 marks)</w:t>
      </w:r>
      <w:commentRangeEnd w:id="39"/>
      <w:r w:rsidR="009B5D3B">
        <w:rPr>
          <w:rStyle w:val="CommentReference"/>
          <w:rFonts w:eastAsia="Times New Roman" w:cs="Times New Roman"/>
        </w:rPr>
        <w:commentReference w:id="39"/>
      </w:r>
    </w:p>
    <w:p w14:paraId="1D033E75" w14:textId="77777777" w:rsidR="00145B61" w:rsidRDefault="00145B61" w:rsidP="00306ECE">
      <w:pPr>
        <w:pStyle w:val="Parta"/>
      </w:pPr>
    </w:p>
    <w:p w14:paraId="207FBE16" w14:textId="77777777" w:rsidR="00145B61" w:rsidRDefault="00145B61">
      <w:pPr>
        <w:spacing w:after="160" w:line="259" w:lineRule="auto"/>
        <w:contextualSpacing w:val="0"/>
        <w:rPr>
          <w:b/>
          <w:szCs w:val="24"/>
          <w:lang w:val="en-US"/>
        </w:rPr>
      </w:pPr>
      <w:r>
        <w:br w:type="page"/>
      </w:r>
    </w:p>
    <w:p w14:paraId="5FAC1294" w14:textId="77777777" w:rsidR="00145B61" w:rsidRDefault="00145B61" w:rsidP="00145B61">
      <w:pPr>
        <w:pStyle w:val="QNum"/>
      </w:pPr>
      <w:r>
        <w:lastRenderedPageBreak/>
        <w:t>Question 17</w:t>
      </w:r>
      <w:r>
        <w:tab/>
        <w:t>(9 marks)</w:t>
      </w:r>
    </w:p>
    <w:p w14:paraId="6751A7A2" w14:textId="77777777" w:rsidR="00145B61" w:rsidRDefault="00145B61" w:rsidP="00306ECE">
      <w:r>
        <w:t xml:space="preserve">Five equilateral triangles are joined together to make a trapezium </w:t>
      </w:r>
      <m:oMath>
        <m:r>
          <w:rPr>
            <w:rFonts w:ascii="Cambria Math" w:hAnsi="Cambria Math"/>
          </w:rPr>
          <m:t>ABCD</m:t>
        </m:r>
      </m:oMath>
      <w:r>
        <w:t xml:space="preserve"> with perimeter of length 154 cm, as shown below.</w:t>
      </w:r>
    </w:p>
    <w:p w14:paraId="4298D2F5" w14:textId="77777777" w:rsidR="00145B61" w:rsidRDefault="00145B61" w:rsidP="00306ECE"/>
    <w:p w14:paraId="7BE1EA6D" w14:textId="77777777" w:rsidR="00145B61" w:rsidRDefault="00145B61" w:rsidP="00306ECE">
      <w:pPr>
        <w:jc w:val="center"/>
      </w:pPr>
      <w:r>
        <w:object w:dxaOrig="3859" w:dyaOrig="1502" w14:anchorId="7DEFE8AF">
          <v:shape id="_x0000_i1032" type="#_x0000_t75" style="width:192.95pt;height:75pt" o:ole="">
            <v:imagedata r:id="rId23" o:title=""/>
          </v:shape>
          <o:OLEObject Type="Embed" ProgID="FXDraw.Graphic" ShapeID="_x0000_i1032" DrawAspect="Content" ObjectID="_1574056984" r:id="rId24"/>
        </w:object>
      </w:r>
    </w:p>
    <w:p w14:paraId="24EB473E" w14:textId="77777777" w:rsidR="00145B61" w:rsidRDefault="00145B61" w:rsidP="00306ECE"/>
    <w:p w14:paraId="7118E1DF" w14:textId="77777777" w:rsidR="00145B61" w:rsidRDefault="00145B61" w:rsidP="00306ECE">
      <w:pPr>
        <w:pStyle w:val="Parta"/>
      </w:pPr>
      <w:r>
        <w:t>(a)</w:t>
      </w:r>
      <w:r>
        <w:tab/>
        <w:t>Explain why the sides of each triangle must be 22 cm long.</w:t>
      </w:r>
      <w:r>
        <w:tab/>
        <w:t>(2 marks)</w:t>
      </w:r>
    </w:p>
    <w:p w14:paraId="629E2BBC" w14:textId="77777777" w:rsidR="00145B61" w:rsidRDefault="00145B61" w:rsidP="00306ECE">
      <w:pPr>
        <w:pStyle w:val="Parta"/>
      </w:pPr>
      <w:r>
        <w:rPr>
          <w:noProof/>
          <w:lang w:eastAsia="en-AU"/>
        </w:rPr>
        <mc:AlternateContent>
          <mc:Choice Requires="wps">
            <w:drawing>
              <wp:anchor distT="0" distB="0" distL="114300" distR="114300" simplePos="0" relativeHeight="251706368" behindDoc="0" locked="0" layoutInCell="1" allowOverlap="1" wp14:anchorId="77BE6AC5" wp14:editId="5F1308AB">
                <wp:simplePos x="0" y="0"/>
                <wp:positionH relativeFrom="column">
                  <wp:posOffset>1470660</wp:posOffset>
                </wp:positionH>
                <wp:positionV relativeFrom="paragraph">
                  <wp:posOffset>19050</wp:posOffset>
                </wp:positionV>
                <wp:extent cx="3568700" cy="1193800"/>
                <wp:effectExtent l="0" t="0" r="12700" b="25400"/>
                <wp:wrapNone/>
                <wp:docPr id="34" name="Text Box 34"/>
                <wp:cNvGraphicFramePr/>
                <a:graphic xmlns:a="http://schemas.openxmlformats.org/drawingml/2006/main">
                  <a:graphicData uri="http://schemas.microsoft.com/office/word/2010/wordprocessingShape">
                    <wps:wsp>
                      <wps:cNvSpPr txBox="1"/>
                      <wps:spPr>
                        <a:xfrm>
                          <a:off x="0" y="0"/>
                          <a:ext cx="35687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90"/>
                            </w:tblGrid>
                            <w:tr w:rsidR="00306ECE" w14:paraId="749370CE" w14:textId="77777777" w:rsidTr="004A4688">
                              <w:trPr>
                                <w:trHeight w:hRule="exact" w:val="255"/>
                              </w:trPr>
                              <w:tc>
                                <w:tcPr>
                                  <w:tcW w:w="5000" w:type="pct"/>
                                  <w:shd w:val="clear" w:color="auto" w:fill="E7E6E6" w:themeFill="background2"/>
                                </w:tcPr>
                                <w:p w14:paraId="01214652" w14:textId="77777777" w:rsidR="00306ECE" w:rsidRPr="00BC4B6B" w:rsidRDefault="00306ECE" w:rsidP="00306ECE">
                                  <w:pPr>
                                    <w:jc w:val="center"/>
                                    <w:rPr>
                                      <w:b/>
                                    </w:rPr>
                                  </w:pPr>
                                  <w:r w:rsidRPr="000B0955">
                                    <w:rPr>
                                      <w:b/>
                                    </w:rPr>
                                    <w:t>Solution</w:t>
                                  </w:r>
                                </w:p>
                              </w:tc>
                            </w:tr>
                            <w:tr w:rsidR="00306ECE" w14:paraId="57B14F04" w14:textId="77777777" w:rsidTr="00306ECE">
                              <w:tc>
                                <w:tcPr>
                                  <w:tcW w:w="5000" w:type="pct"/>
                                </w:tcPr>
                                <w:p w14:paraId="575B97CE" w14:textId="77777777" w:rsidR="00306ECE" w:rsidRDefault="00306ECE" w:rsidP="00306ECE">
                                  <w:pPr>
                                    <w:rPr>
                                      <w:rFonts w:eastAsiaTheme="minorEastAsia"/>
                                    </w:rPr>
                                  </w:pPr>
                                  <w:r>
                                    <w:t xml:space="preserve">There are 7 equal length sides making the perimeter. So </w:t>
                                  </w:r>
                                  <m:oMath>
                                    <m:r>
                                      <w:rPr>
                                        <w:rFonts w:ascii="Cambria Math" w:hAnsi="Cambria Math"/>
                                      </w:rPr>
                                      <m:t>154÷7=22</m:t>
                                    </m:r>
                                  </m:oMath>
                                  <w:r>
                                    <w:rPr>
                                      <w:rFonts w:eastAsiaTheme="minorEastAsia"/>
                                    </w:rPr>
                                    <w:t xml:space="preserve"> cm.</w:t>
                                  </w:r>
                                </w:p>
                                <w:p w14:paraId="6FDBA0B6" w14:textId="77777777" w:rsidR="00306ECE" w:rsidRDefault="00306ECE" w:rsidP="00306ECE"/>
                              </w:tc>
                            </w:tr>
                            <w:tr w:rsidR="00306ECE" w14:paraId="224BC943" w14:textId="77777777" w:rsidTr="004A4688">
                              <w:trPr>
                                <w:trHeight w:hRule="exact" w:val="255"/>
                              </w:trPr>
                              <w:tc>
                                <w:tcPr>
                                  <w:tcW w:w="5000" w:type="pct"/>
                                  <w:shd w:val="clear" w:color="auto" w:fill="E7E6E6" w:themeFill="background2"/>
                                </w:tcPr>
                                <w:p w14:paraId="483131AE" w14:textId="77777777" w:rsidR="00306ECE" w:rsidRPr="00BC4B6B" w:rsidRDefault="00306ECE" w:rsidP="00306ECE">
                                  <w:pPr>
                                    <w:jc w:val="center"/>
                                    <w:rPr>
                                      <w:b/>
                                    </w:rPr>
                                  </w:pPr>
                                  <w:r w:rsidRPr="000B0955">
                                    <w:rPr>
                                      <w:b/>
                                    </w:rPr>
                                    <w:t>S</w:t>
                                  </w:r>
                                  <w:r>
                                    <w:rPr>
                                      <w:b/>
                                    </w:rPr>
                                    <w:t>pecific behaviours</w:t>
                                  </w:r>
                                </w:p>
                              </w:tc>
                            </w:tr>
                            <w:tr w:rsidR="00306ECE" w14:paraId="3D3C9F04" w14:textId="77777777" w:rsidTr="00306ECE">
                              <w:tc>
                                <w:tcPr>
                                  <w:tcW w:w="5000" w:type="pct"/>
                                </w:tcPr>
                                <w:p w14:paraId="5074DC24" w14:textId="77777777" w:rsidR="00306ECE" w:rsidRDefault="00306ECE" w:rsidP="00306ECE">
                                  <w:r>
                                    <w:sym w:font="Wingdings" w:char="F0FC"/>
                                  </w:r>
                                  <w:r>
                                    <w:t xml:space="preserve"> indicates 7 equal length sides</w:t>
                                  </w:r>
                                </w:p>
                                <w:p w14:paraId="2E2E31E3" w14:textId="77777777" w:rsidR="00306ECE" w:rsidRDefault="00306ECE" w:rsidP="00306ECE">
                                  <w:r>
                                    <w:sym w:font="Wingdings" w:char="F0FC"/>
                                  </w:r>
                                  <w:r>
                                    <w:t xml:space="preserve"> uses division</w:t>
                                  </w:r>
                                </w:p>
                              </w:tc>
                            </w:tr>
                          </w:tbl>
                          <w:p w14:paraId="59AD3637"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6AC5" id="Text Box 34" o:spid="_x0000_s1059" type="#_x0000_t202" style="position:absolute;left:0;text-align:left;margin-left:115.8pt;margin-top:1.5pt;width:281pt;height: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5590"/>
                      </w:tblGrid>
                      <w:tr w:rsidR="00306ECE" w14:paraId="749370CE" w14:textId="77777777" w:rsidTr="004A4688">
                        <w:trPr>
                          <w:trHeight w:hRule="exact" w:val="255"/>
                        </w:trPr>
                        <w:tc>
                          <w:tcPr>
                            <w:tcW w:w="5000" w:type="pct"/>
                            <w:shd w:val="clear" w:color="auto" w:fill="E7E6E6" w:themeFill="background2"/>
                          </w:tcPr>
                          <w:p w14:paraId="01214652" w14:textId="77777777" w:rsidR="00306ECE" w:rsidRPr="00BC4B6B" w:rsidRDefault="00306ECE" w:rsidP="00306ECE">
                            <w:pPr>
                              <w:jc w:val="center"/>
                              <w:rPr>
                                <w:b/>
                              </w:rPr>
                            </w:pPr>
                            <w:r w:rsidRPr="000B0955">
                              <w:rPr>
                                <w:b/>
                              </w:rPr>
                              <w:t>Solution</w:t>
                            </w:r>
                          </w:p>
                        </w:tc>
                      </w:tr>
                      <w:tr w:rsidR="00306ECE" w14:paraId="57B14F04" w14:textId="77777777" w:rsidTr="00306ECE">
                        <w:tc>
                          <w:tcPr>
                            <w:tcW w:w="5000" w:type="pct"/>
                          </w:tcPr>
                          <w:p w14:paraId="575B97CE" w14:textId="77777777" w:rsidR="00306ECE" w:rsidRDefault="00306ECE" w:rsidP="00306ECE">
                            <w:pPr>
                              <w:rPr>
                                <w:rFonts w:eastAsiaTheme="minorEastAsia"/>
                              </w:rPr>
                            </w:pPr>
                            <w:r>
                              <w:t xml:space="preserve">There are 7 equal length sides making the perimeter. So </w:t>
                            </w:r>
                            <m:oMath>
                              <m:r>
                                <w:rPr>
                                  <w:rFonts w:ascii="Cambria Math" w:hAnsi="Cambria Math"/>
                                </w:rPr>
                                <m:t>154÷7=22</m:t>
                              </m:r>
                            </m:oMath>
                            <w:r>
                              <w:rPr>
                                <w:rFonts w:eastAsiaTheme="minorEastAsia"/>
                              </w:rPr>
                              <w:t xml:space="preserve"> cm.</w:t>
                            </w:r>
                          </w:p>
                          <w:p w14:paraId="6FDBA0B6" w14:textId="77777777" w:rsidR="00306ECE" w:rsidRDefault="00306ECE" w:rsidP="00306ECE"/>
                        </w:tc>
                      </w:tr>
                      <w:tr w:rsidR="00306ECE" w14:paraId="224BC943" w14:textId="77777777" w:rsidTr="004A4688">
                        <w:trPr>
                          <w:trHeight w:hRule="exact" w:val="255"/>
                        </w:trPr>
                        <w:tc>
                          <w:tcPr>
                            <w:tcW w:w="5000" w:type="pct"/>
                            <w:shd w:val="clear" w:color="auto" w:fill="E7E6E6" w:themeFill="background2"/>
                          </w:tcPr>
                          <w:p w14:paraId="483131AE" w14:textId="77777777" w:rsidR="00306ECE" w:rsidRPr="00BC4B6B" w:rsidRDefault="00306ECE" w:rsidP="00306ECE">
                            <w:pPr>
                              <w:jc w:val="center"/>
                              <w:rPr>
                                <w:b/>
                              </w:rPr>
                            </w:pPr>
                            <w:r w:rsidRPr="000B0955">
                              <w:rPr>
                                <w:b/>
                              </w:rPr>
                              <w:t>S</w:t>
                            </w:r>
                            <w:r>
                              <w:rPr>
                                <w:b/>
                              </w:rPr>
                              <w:t>pecific behaviours</w:t>
                            </w:r>
                          </w:p>
                        </w:tc>
                      </w:tr>
                      <w:tr w:rsidR="00306ECE" w14:paraId="3D3C9F04" w14:textId="77777777" w:rsidTr="00306ECE">
                        <w:tc>
                          <w:tcPr>
                            <w:tcW w:w="5000" w:type="pct"/>
                          </w:tcPr>
                          <w:p w14:paraId="5074DC24" w14:textId="77777777" w:rsidR="00306ECE" w:rsidRDefault="00306ECE" w:rsidP="00306ECE">
                            <w:r>
                              <w:sym w:font="Wingdings" w:char="F0FC"/>
                            </w:r>
                            <w:r>
                              <w:t xml:space="preserve"> indicates 7 equal length sides</w:t>
                            </w:r>
                          </w:p>
                          <w:p w14:paraId="2E2E31E3" w14:textId="77777777" w:rsidR="00306ECE" w:rsidRDefault="00306ECE" w:rsidP="00306ECE">
                            <w:r>
                              <w:sym w:font="Wingdings" w:char="F0FC"/>
                            </w:r>
                            <w:r>
                              <w:t xml:space="preserve"> uses division</w:t>
                            </w:r>
                          </w:p>
                        </w:tc>
                      </w:tr>
                    </w:tbl>
                    <w:p w14:paraId="59AD3637" w14:textId="77777777" w:rsidR="00306ECE" w:rsidRDefault="00306ECE" w:rsidP="00306ECE"/>
                  </w:txbxContent>
                </v:textbox>
              </v:shape>
            </w:pict>
          </mc:Fallback>
        </mc:AlternateContent>
      </w:r>
    </w:p>
    <w:p w14:paraId="6900B1B9" w14:textId="77777777" w:rsidR="00145B61" w:rsidRDefault="00145B61" w:rsidP="00306ECE">
      <w:pPr>
        <w:pStyle w:val="Parta"/>
      </w:pPr>
    </w:p>
    <w:p w14:paraId="5AAEEBA9" w14:textId="77777777" w:rsidR="00145B61" w:rsidRDefault="00145B61" w:rsidP="00306ECE">
      <w:pPr>
        <w:pStyle w:val="Parta"/>
      </w:pPr>
    </w:p>
    <w:p w14:paraId="039389FD" w14:textId="77777777" w:rsidR="00145B61" w:rsidRDefault="00145B61" w:rsidP="00306ECE">
      <w:pPr>
        <w:pStyle w:val="Parta"/>
      </w:pPr>
    </w:p>
    <w:p w14:paraId="4E216F59" w14:textId="77777777" w:rsidR="00145B61" w:rsidRDefault="00145B61" w:rsidP="00306ECE">
      <w:pPr>
        <w:pStyle w:val="Parta"/>
      </w:pPr>
    </w:p>
    <w:p w14:paraId="73B98B43" w14:textId="77777777" w:rsidR="00145B61" w:rsidRDefault="00145B61" w:rsidP="00306ECE">
      <w:pPr>
        <w:pStyle w:val="Parta"/>
      </w:pPr>
    </w:p>
    <w:p w14:paraId="302072B1" w14:textId="77777777" w:rsidR="00145B61" w:rsidRDefault="00145B61" w:rsidP="00306ECE">
      <w:pPr>
        <w:pStyle w:val="Parta"/>
      </w:pPr>
    </w:p>
    <w:p w14:paraId="67DCB2C3" w14:textId="77777777" w:rsidR="00145B61" w:rsidRDefault="00145B61" w:rsidP="00306ECE">
      <w:pPr>
        <w:pStyle w:val="Parta"/>
      </w:pPr>
    </w:p>
    <w:p w14:paraId="18C2C11A" w14:textId="77777777" w:rsidR="00145B61" w:rsidRDefault="00145B61" w:rsidP="00306ECE">
      <w:pPr>
        <w:pStyle w:val="Parta"/>
      </w:pPr>
      <w:r>
        <w:t>(b)</w:t>
      </w:r>
      <w:r>
        <w:tab/>
        <w:t xml:space="preserve">Use Heron's rule to calculate the area of </w:t>
      </w:r>
      <w:r w:rsidRPr="00331809">
        <w:rPr>
          <w:b/>
        </w:rPr>
        <w:t>one</w:t>
      </w:r>
      <w:r>
        <w:t xml:space="preserve"> of the triangles.</w:t>
      </w:r>
      <w:r>
        <w:tab/>
        <w:t>(3 marks)</w:t>
      </w:r>
    </w:p>
    <w:p w14:paraId="0276C942" w14:textId="77777777" w:rsidR="00145B61" w:rsidRDefault="00145B61" w:rsidP="00306ECE">
      <w:pPr>
        <w:pStyle w:val="Parta"/>
      </w:pPr>
      <w:r>
        <w:rPr>
          <w:noProof/>
          <w:lang w:eastAsia="en-AU"/>
        </w:rPr>
        <mc:AlternateContent>
          <mc:Choice Requires="wps">
            <w:drawing>
              <wp:anchor distT="0" distB="0" distL="114300" distR="114300" simplePos="0" relativeHeight="251704320" behindDoc="0" locked="0" layoutInCell="1" allowOverlap="1" wp14:anchorId="784060C2" wp14:editId="58CCEE1B">
                <wp:simplePos x="0" y="0"/>
                <wp:positionH relativeFrom="column">
                  <wp:posOffset>1515110</wp:posOffset>
                </wp:positionH>
                <wp:positionV relativeFrom="paragraph">
                  <wp:posOffset>59055</wp:posOffset>
                </wp:positionV>
                <wp:extent cx="2794000" cy="1695450"/>
                <wp:effectExtent l="0" t="0" r="25400" b="19050"/>
                <wp:wrapNone/>
                <wp:docPr id="35" name="Text Box 35"/>
                <wp:cNvGraphicFramePr/>
                <a:graphic xmlns:a="http://schemas.openxmlformats.org/drawingml/2006/main">
                  <a:graphicData uri="http://schemas.microsoft.com/office/word/2010/wordprocessingShape">
                    <wps:wsp>
                      <wps:cNvSpPr txBox="1"/>
                      <wps:spPr>
                        <a:xfrm>
                          <a:off x="0" y="0"/>
                          <a:ext cx="279400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72"/>
                            </w:tblGrid>
                            <w:tr w:rsidR="00306ECE" w14:paraId="297E92DD" w14:textId="77777777" w:rsidTr="004A4688">
                              <w:trPr>
                                <w:trHeight w:hRule="exact" w:val="255"/>
                              </w:trPr>
                              <w:tc>
                                <w:tcPr>
                                  <w:tcW w:w="5000" w:type="pct"/>
                                  <w:shd w:val="clear" w:color="auto" w:fill="E7E6E6" w:themeFill="background2"/>
                                </w:tcPr>
                                <w:p w14:paraId="2A9822DF" w14:textId="77777777" w:rsidR="00306ECE" w:rsidRPr="00BC4B6B" w:rsidRDefault="00306ECE" w:rsidP="00306ECE">
                                  <w:pPr>
                                    <w:jc w:val="center"/>
                                    <w:rPr>
                                      <w:b/>
                                    </w:rPr>
                                  </w:pPr>
                                  <w:r w:rsidRPr="000B0955">
                                    <w:rPr>
                                      <w:b/>
                                    </w:rPr>
                                    <w:t>Solution</w:t>
                                  </w:r>
                                </w:p>
                              </w:tc>
                            </w:tr>
                            <w:tr w:rsidR="00306ECE" w14:paraId="27BC857E" w14:textId="77777777" w:rsidTr="00306ECE">
                              <w:tc>
                                <w:tcPr>
                                  <w:tcW w:w="5000" w:type="pct"/>
                                </w:tcPr>
                                <w:p w14:paraId="77D4F78E" w14:textId="77777777" w:rsidR="00306ECE" w:rsidRPr="00255B6F" w:rsidRDefault="00306ECE" w:rsidP="00306ECE">
                                  <w:pPr>
                                    <w:rPr>
                                      <w:rFonts w:eastAsiaTheme="minorEastAsia"/>
                                    </w:rPr>
                                  </w:pPr>
                                  <m:oMathPara>
                                    <m:oMath>
                                      <m:r>
                                        <w:rPr>
                                          <w:rFonts w:ascii="Cambria Math" w:hAnsi="Cambria Math"/>
                                        </w:rPr>
                                        <m:t>s</m:t>
                                      </m:r>
                                      <m:r>
                                        <m:rPr>
                                          <m:aln/>
                                        </m:rPr>
                                        <w:rPr>
                                          <w:rFonts w:ascii="Cambria Math" w:hAnsi="Cambria Math"/>
                                        </w:rPr>
                                        <m:t>=</m:t>
                                      </m:r>
                                      <m:f>
                                        <m:fPr>
                                          <m:ctrlPr>
                                            <w:rPr>
                                              <w:rFonts w:ascii="Cambria Math" w:hAnsi="Cambria Math"/>
                                              <w:i/>
                                            </w:rPr>
                                          </m:ctrlPr>
                                        </m:fPr>
                                        <m:num>
                                          <m:r>
                                            <w:rPr>
                                              <w:rFonts w:ascii="Cambria Math" w:hAnsi="Cambria Math"/>
                                            </w:rPr>
                                            <m:t>22+22+22</m:t>
                                          </m:r>
                                        </m:num>
                                        <m:den>
                                          <m:r>
                                            <w:rPr>
                                              <w:rFonts w:ascii="Cambria Math" w:hAnsi="Cambria Math"/>
                                            </w:rPr>
                                            <m:t>2</m:t>
                                          </m:r>
                                        </m:den>
                                      </m:f>
                                      <m:r>
                                        <w:rPr>
                                          <w:rFonts w:ascii="Cambria Math" w:hAnsi="Cambria Math"/>
                                        </w:rPr>
                                        <m:t>=33</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33</m:t>
                                          </m:r>
                                          <m:d>
                                            <m:dPr>
                                              <m:ctrlPr>
                                                <w:rPr>
                                                  <w:rFonts w:ascii="Cambria Math" w:eastAsiaTheme="minorEastAsia" w:hAnsi="Cambria Math"/>
                                                  <w:i/>
                                                </w:rPr>
                                              </m:ctrlPr>
                                            </m:dPr>
                                            <m:e>
                                              <m:r>
                                                <w:rPr>
                                                  <w:rFonts w:ascii="Cambria Math" w:eastAsiaTheme="minorEastAsia" w:hAnsi="Cambria Math"/>
                                                </w:rPr>
                                                <m:t>33-22</m:t>
                                              </m:r>
                                            </m:e>
                                          </m:d>
                                          <m:d>
                                            <m:dPr>
                                              <m:ctrlPr>
                                                <w:rPr>
                                                  <w:rFonts w:ascii="Cambria Math" w:eastAsiaTheme="minorEastAsia" w:hAnsi="Cambria Math"/>
                                                  <w:i/>
                                                </w:rPr>
                                              </m:ctrlPr>
                                            </m:dPr>
                                            <m:e>
                                              <m:r>
                                                <w:rPr>
                                                  <w:rFonts w:ascii="Cambria Math" w:eastAsiaTheme="minorEastAsia" w:hAnsi="Cambria Math"/>
                                                </w:rPr>
                                                <m:t>33-22</m:t>
                                              </m:r>
                                            </m:e>
                                          </m:d>
                                          <m:d>
                                            <m:dPr>
                                              <m:ctrlPr>
                                                <w:rPr>
                                                  <w:rFonts w:ascii="Cambria Math" w:eastAsiaTheme="minorEastAsia" w:hAnsi="Cambria Math"/>
                                                  <w:i/>
                                                </w:rPr>
                                              </m:ctrlPr>
                                            </m:dPr>
                                            <m:e>
                                              <m:r>
                                                <w:rPr>
                                                  <w:rFonts w:ascii="Cambria Math" w:eastAsiaTheme="minorEastAsia" w:hAnsi="Cambria Math"/>
                                                </w:rPr>
                                                <m:t>33-22</m:t>
                                              </m:r>
                                            </m:e>
                                          </m:d>
                                        </m:e>
                                      </m:ra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=209.6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402A0988" w14:textId="77777777" w:rsidR="00306ECE" w:rsidRPr="00255B6F" w:rsidRDefault="00306ECE" w:rsidP="00306ECE">
                                  <w:pPr>
                                    <w:rPr>
                                      <w:rFonts w:eastAsiaTheme="minorEastAsia"/>
                                    </w:rPr>
                                  </w:pPr>
                                </w:p>
                              </w:tc>
                            </w:tr>
                            <w:tr w:rsidR="00306ECE" w14:paraId="44C5B5AF" w14:textId="77777777" w:rsidTr="004A4688">
                              <w:trPr>
                                <w:trHeight w:hRule="exact" w:val="255"/>
                              </w:trPr>
                              <w:tc>
                                <w:tcPr>
                                  <w:tcW w:w="5000" w:type="pct"/>
                                  <w:shd w:val="clear" w:color="auto" w:fill="E7E6E6" w:themeFill="background2"/>
                                </w:tcPr>
                                <w:p w14:paraId="0659F982" w14:textId="77777777" w:rsidR="00306ECE" w:rsidRPr="00BC4B6B" w:rsidRDefault="00306ECE" w:rsidP="00306ECE">
                                  <w:pPr>
                                    <w:jc w:val="center"/>
                                    <w:rPr>
                                      <w:b/>
                                    </w:rPr>
                                  </w:pPr>
                                  <w:r w:rsidRPr="000B0955">
                                    <w:rPr>
                                      <w:b/>
                                    </w:rPr>
                                    <w:t>S</w:t>
                                  </w:r>
                                  <w:r>
                                    <w:rPr>
                                      <w:b/>
                                    </w:rPr>
                                    <w:t>pecific behaviours</w:t>
                                  </w:r>
                                </w:p>
                              </w:tc>
                            </w:tr>
                            <w:tr w:rsidR="00306ECE" w14:paraId="31D92915" w14:textId="77777777" w:rsidTr="00306ECE">
                              <w:tc>
                                <w:tcPr>
                                  <w:tcW w:w="5000" w:type="pct"/>
                                </w:tcPr>
                                <w:p w14:paraId="6FD7E306" w14:textId="77777777" w:rsidR="00306ECE" w:rsidRDefault="00306ECE" w:rsidP="00306ECE">
                                  <w:r>
                                    <w:sym w:font="Wingdings" w:char="F0FC"/>
                                  </w:r>
                                  <w:r>
                                    <w:t xml:space="preserve"> calculates semi-perimeter</w:t>
                                  </w:r>
                                </w:p>
                                <w:p w14:paraId="482D3EF6" w14:textId="77777777" w:rsidR="00306ECE" w:rsidRDefault="00306ECE" w:rsidP="00306ECE">
                                  <w:r>
                                    <w:sym w:font="Wingdings" w:char="F0FC"/>
                                  </w:r>
                                  <w:r>
                                    <w:t xml:space="preserve"> substitutes into Heron's</w:t>
                                  </w:r>
                                </w:p>
                                <w:p w14:paraId="0AD53EDC" w14:textId="77777777" w:rsidR="00306ECE" w:rsidRDefault="00306ECE" w:rsidP="00306ECE">
                                  <w:r>
                                    <w:sym w:font="Wingdings" w:char="F0FC"/>
                                  </w:r>
                                  <w:r>
                                    <w:t xml:space="preserve"> calculates area</w:t>
                                  </w:r>
                                </w:p>
                              </w:tc>
                            </w:tr>
                          </w:tbl>
                          <w:p w14:paraId="7309D614"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060C2" id="Text Box 35" o:spid="_x0000_s1060" type="#_x0000_t202" style="position:absolute;left:0;text-align:left;margin-left:119.3pt;margin-top:4.65pt;width:220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&#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372"/>
                      </w:tblGrid>
                      <w:tr w:rsidR="00306ECE" w14:paraId="297E92DD" w14:textId="77777777" w:rsidTr="004A4688">
                        <w:trPr>
                          <w:trHeight w:hRule="exact" w:val="255"/>
                        </w:trPr>
                        <w:tc>
                          <w:tcPr>
                            <w:tcW w:w="5000" w:type="pct"/>
                            <w:shd w:val="clear" w:color="auto" w:fill="E7E6E6" w:themeFill="background2"/>
                          </w:tcPr>
                          <w:p w14:paraId="2A9822DF" w14:textId="77777777" w:rsidR="00306ECE" w:rsidRPr="00BC4B6B" w:rsidRDefault="00306ECE" w:rsidP="00306ECE">
                            <w:pPr>
                              <w:jc w:val="center"/>
                              <w:rPr>
                                <w:b/>
                              </w:rPr>
                            </w:pPr>
                            <w:r w:rsidRPr="000B0955">
                              <w:rPr>
                                <w:b/>
                              </w:rPr>
                              <w:t>Solution</w:t>
                            </w:r>
                          </w:p>
                        </w:tc>
                      </w:tr>
                      <w:tr w:rsidR="00306ECE" w14:paraId="27BC857E" w14:textId="77777777" w:rsidTr="00306ECE">
                        <w:tc>
                          <w:tcPr>
                            <w:tcW w:w="5000" w:type="pct"/>
                          </w:tcPr>
                          <w:p w14:paraId="77D4F78E" w14:textId="77777777" w:rsidR="00306ECE" w:rsidRPr="00255B6F" w:rsidRDefault="00306ECE" w:rsidP="00306ECE">
                            <w:pPr>
                              <w:rPr>
                                <w:rFonts w:eastAsiaTheme="minorEastAsia"/>
                              </w:rPr>
                            </w:pPr>
                            <m:oMathPara>
                              <m:oMath>
                                <m:r>
                                  <w:rPr>
                                    <w:rFonts w:ascii="Cambria Math" w:hAnsi="Cambria Math"/>
                                  </w:rPr>
                                  <m:t>s</m:t>
                                </m:r>
                                <m:r>
                                  <m:rPr>
                                    <m:aln/>
                                  </m:rPr>
                                  <w:rPr>
                                    <w:rFonts w:ascii="Cambria Math" w:hAnsi="Cambria Math"/>
                                  </w:rPr>
                                  <m:t>=</m:t>
                                </m:r>
                                <m:f>
                                  <m:fPr>
                                    <m:ctrlPr>
                                      <w:rPr>
                                        <w:rFonts w:ascii="Cambria Math" w:hAnsi="Cambria Math"/>
                                        <w:i/>
                                      </w:rPr>
                                    </m:ctrlPr>
                                  </m:fPr>
                                  <m:num>
                                    <m:r>
                                      <w:rPr>
                                        <w:rFonts w:ascii="Cambria Math" w:hAnsi="Cambria Math"/>
                                      </w:rPr>
                                      <m:t>22+22+22</m:t>
                                    </m:r>
                                  </m:num>
                                  <m:den>
                                    <m:r>
                                      <w:rPr>
                                        <w:rFonts w:ascii="Cambria Math" w:hAnsi="Cambria Math"/>
                                      </w:rPr>
                                      <m:t>2</m:t>
                                    </m:r>
                                  </m:den>
                                </m:f>
                                <m:r>
                                  <w:rPr>
                                    <w:rFonts w:ascii="Cambria Math" w:hAnsi="Cambria Math"/>
                                  </w:rPr>
                                  <m:t>=33</m:t>
                                </m:r>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33</m:t>
                                    </m:r>
                                    <m:d>
                                      <m:dPr>
                                        <m:ctrlPr>
                                          <w:rPr>
                                            <w:rFonts w:ascii="Cambria Math" w:eastAsiaTheme="minorEastAsia" w:hAnsi="Cambria Math"/>
                                            <w:i/>
                                          </w:rPr>
                                        </m:ctrlPr>
                                      </m:dPr>
                                      <m:e>
                                        <m:r>
                                          <w:rPr>
                                            <w:rFonts w:ascii="Cambria Math" w:eastAsiaTheme="minorEastAsia" w:hAnsi="Cambria Math"/>
                                          </w:rPr>
                                          <m:t>33-22</m:t>
                                        </m:r>
                                      </m:e>
                                    </m:d>
                                    <m:d>
                                      <m:dPr>
                                        <m:ctrlPr>
                                          <w:rPr>
                                            <w:rFonts w:ascii="Cambria Math" w:eastAsiaTheme="minorEastAsia" w:hAnsi="Cambria Math"/>
                                            <w:i/>
                                          </w:rPr>
                                        </m:ctrlPr>
                                      </m:dPr>
                                      <m:e>
                                        <m:r>
                                          <w:rPr>
                                            <w:rFonts w:ascii="Cambria Math" w:eastAsiaTheme="minorEastAsia" w:hAnsi="Cambria Math"/>
                                          </w:rPr>
                                          <m:t>33-22</m:t>
                                        </m:r>
                                      </m:e>
                                    </m:d>
                                    <m:d>
                                      <m:dPr>
                                        <m:ctrlPr>
                                          <w:rPr>
                                            <w:rFonts w:ascii="Cambria Math" w:eastAsiaTheme="minorEastAsia" w:hAnsi="Cambria Math"/>
                                            <w:i/>
                                          </w:rPr>
                                        </m:ctrlPr>
                                      </m:dPr>
                                      <m:e>
                                        <m:r>
                                          <w:rPr>
                                            <w:rFonts w:ascii="Cambria Math" w:eastAsiaTheme="minorEastAsia" w:hAnsi="Cambria Math"/>
                                          </w:rPr>
                                          <m:t>33-22</m:t>
                                        </m:r>
                                      </m:e>
                                    </m:d>
                                  </m:e>
                                </m:ra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=209.6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14:paraId="402A0988" w14:textId="77777777" w:rsidR="00306ECE" w:rsidRPr="00255B6F" w:rsidRDefault="00306ECE" w:rsidP="00306ECE">
                            <w:pPr>
                              <w:rPr>
                                <w:rFonts w:eastAsiaTheme="minorEastAsia"/>
                              </w:rPr>
                            </w:pPr>
                          </w:p>
                        </w:tc>
                      </w:tr>
                      <w:tr w:rsidR="00306ECE" w14:paraId="44C5B5AF" w14:textId="77777777" w:rsidTr="004A4688">
                        <w:trPr>
                          <w:trHeight w:hRule="exact" w:val="255"/>
                        </w:trPr>
                        <w:tc>
                          <w:tcPr>
                            <w:tcW w:w="5000" w:type="pct"/>
                            <w:shd w:val="clear" w:color="auto" w:fill="E7E6E6" w:themeFill="background2"/>
                          </w:tcPr>
                          <w:p w14:paraId="0659F982" w14:textId="77777777" w:rsidR="00306ECE" w:rsidRPr="00BC4B6B" w:rsidRDefault="00306ECE" w:rsidP="00306ECE">
                            <w:pPr>
                              <w:jc w:val="center"/>
                              <w:rPr>
                                <w:b/>
                              </w:rPr>
                            </w:pPr>
                            <w:r w:rsidRPr="000B0955">
                              <w:rPr>
                                <w:b/>
                              </w:rPr>
                              <w:t>S</w:t>
                            </w:r>
                            <w:r>
                              <w:rPr>
                                <w:b/>
                              </w:rPr>
                              <w:t>pecific behaviours</w:t>
                            </w:r>
                          </w:p>
                        </w:tc>
                      </w:tr>
                      <w:tr w:rsidR="00306ECE" w14:paraId="31D92915" w14:textId="77777777" w:rsidTr="00306ECE">
                        <w:tc>
                          <w:tcPr>
                            <w:tcW w:w="5000" w:type="pct"/>
                          </w:tcPr>
                          <w:p w14:paraId="6FD7E306" w14:textId="77777777" w:rsidR="00306ECE" w:rsidRDefault="00306ECE" w:rsidP="00306ECE">
                            <w:r>
                              <w:sym w:font="Wingdings" w:char="F0FC"/>
                            </w:r>
                            <w:r>
                              <w:t xml:space="preserve"> calculates semi-perimeter</w:t>
                            </w:r>
                          </w:p>
                          <w:p w14:paraId="482D3EF6" w14:textId="77777777" w:rsidR="00306ECE" w:rsidRDefault="00306ECE" w:rsidP="00306ECE">
                            <w:r>
                              <w:sym w:font="Wingdings" w:char="F0FC"/>
                            </w:r>
                            <w:r>
                              <w:t xml:space="preserve"> substitutes into Heron's</w:t>
                            </w:r>
                          </w:p>
                          <w:p w14:paraId="0AD53EDC" w14:textId="77777777" w:rsidR="00306ECE" w:rsidRDefault="00306ECE" w:rsidP="00306ECE">
                            <w:r>
                              <w:sym w:font="Wingdings" w:char="F0FC"/>
                            </w:r>
                            <w:r>
                              <w:t xml:space="preserve"> calculates area</w:t>
                            </w:r>
                          </w:p>
                        </w:tc>
                      </w:tr>
                    </w:tbl>
                    <w:p w14:paraId="7309D614" w14:textId="77777777" w:rsidR="00306ECE" w:rsidRDefault="00306ECE" w:rsidP="00306ECE"/>
                  </w:txbxContent>
                </v:textbox>
              </v:shape>
            </w:pict>
          </mc:Fallback>
        </mc:AlternateContent>
      </w:r>
    </w:p>
    <w:p w14:paraId="22138F0B" w14:textId="77777777" w:rsidR="00145B61" w:rsidRDefault="00145B61" w:rsidP="00306ECE">
      <w:pPr>
        <w:pStyle w:val="Parta"/>
      </w:pPr>
    </w:p>
    <w:p w14:paraId="636356F6" w14:textId="77777777" w:rsidR="00145B61" w:rsidRDefault="00145B61" w:rsidP="00306ECE">
      <w:pPr>
        <w:pStyle w:val="Parta"/>
      </w:pPr>
    </w:p>
    <w:p w14:paraId="750C1486" w14:textId="77777777" w:rsidR="00145B61" w:rsidRDefault="00145B61" w:rsidP="00306ECE">
      <w:pPr>
        <w:pStyle w:val="Parta"/>
      </w:pPr>
    </w:p>
    <w:p w14:paraId="6B7C4DDD" w14:textId="77777777" w:rsidR="00145B61" w:rsidRDefault="00145B61" w:rsidP="00306ECE">
      <w:pPr>
        <w:pStyle w:val="Parta"/>
      </w:pPr>
    </w:p>
    <w:p w14:paraId="1AC41AC9" w14:textId="77777777" w:rsidR="00145B61" w:rsidRDefault="00145B61" w:rsidP="00306ECE">
      <w:pPr>
        <w:pStyle w:val="Parta"/>
      </w:pPr>
    </w:p>
    <w:p w14:paraId="70446277" w14:textId="77777777" w:rsidR="00145B61" w:rsidRDefault="00145B61" w:rsidP="00306ECE">
      <w:pPr>
        <w:pStyle w:val="Parta"/>
      </w:pPr>
    </w:p>
    <w:p w14:paraId="0A825A15" w14:textId="77777777" w:rsidR="00145B61" w:rsidRDefault="00145B61" w:rsidP="00306ECE">
      <w:pPr>
        <w:pStyle w:val="Parta"/>
      </w:pPr>
    </w:p>
    <w:p w14:paraId="45C68C01" w14:textId="77777777" w:rsidR="00145B61" w:rsidRDefault="00145B61" w:rsidP="00306ECE">
      <w:pPr>
        <w:pStyle w:val="Parta"/>
      </w:pPr>
    </w:p>
    <w:p w14:paraId="6CF5DAED" w14:textId="77777777" w:rsidR="00145B61" w:rsidRDefault="00145B61" w:rsidP="00306ECE">
      <w:pPr>
        <w:pStyle w:val="Parta"/>
      </w:pPr>
    </w:p>
    <w:p w14:paraId="2EDCAAC3" w14:textId="77777777" w:rsidR="00145B61" w:rsidRDefault="00145B61" w:rsidP="00306ECE">
      <w:pPr>
        <w:pStyle w:val="Parta"/>
      </w:pPr>
    </w:p>
    <w:p w14:paraId="628FCDA2" w14:textId="77777777" w:rsidR="00145B61" w:rsidRDefault="00145B61" w:rsidP="00306ECE">
      <w:pPr>
        <w:pStyle w:val="Parta"/>
      </w:pPr>
    </w:p>
    <w:p w14:paraId="41D0B50A" w14:textId="77777777" w:rsidR="00145B61" w:rsidRDefault="00145B61" w:rsidP="00306ECE">
      <w:pPr>
        <w:pStyle w:val="Parta"/>
      </w:pPr>
      <w:r>
        <w:t>(c)</w:t>
      </w:r>
      <w:r>
        <w:tab/>
        <w:t>Determine the area of the trapezium.</w:t>
      </w:r>
      <w:r>
        <w:tab/>
        <w:t xml:space="preserve">(1 </w:t>
      </w:r>
      <w:commentRangeStart w:id="40"/>
      <w:r>
        <w:t>mark</w:t>
      </w:r>
      <w:commentRangeEnd w:id="40"/>
      <w:r w:rsidR="00CB4CA2">
        <w:rPr>
          <w:rStyle w:val="CommentReference"/>
          <w:rFonts w:eastAsia="Times New Roman" w:cs="Times New Roman"/>
        </w:rPr>
        <w:commentReference w:id="40"/>
      </w:r>
      <w:r>
        <w:t>)</w:t>
      </w:r>
    </w:p>
    <w:p w14:paraId="7EBE1DC4" w14:textId="77777777" w:rsidR="00145B61" w:rsidRDefault="00145B61" w:rsidP="001F64A8">
      <w:r>
        <w:rPr>
          <w:noProof/>
          <w:lang w:eastAsia="en-AU"/>
        </w:rPr>
        <mc:AlternateContent>
          <mc:Choice Requires="wps">
            <w:drawing>
              <wp:anchor distT="0" distB="0" distL="114300" distR="114300" simplePos="0" relativeHeight="251705344" behindDoc="0" locked="0" layoutInCell="1" allowOverlap="1" wp14:anchorId="48D776EC" wp14:editId="0CFA11E8">
                <wp:simplePos x="0" y="0"/>
                <wp:positionH relativeFrom="column">
                  <wp:posOffset>1559560</wp:posOffset>
                </wp:positionH>
                <wp:positionV relativeFrom="paragraph">
                  <wp:posOffset>81280</wp:posOffset>
                </wp:positionV>
                <wp:extent cx="2247900" cy="86995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22479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306ECE" w14:paraId="458E0AC1" w14:textId="77777777" w:rsidTr="004A4688">
                              <w:trPr>
                                <w:trHeight w:hRule="exact" w:val="255"/>
                              </w:trPr>
                              <w:tc>
                                <w:tcPr>
                                  <w:tcW w:w="5000" w:type="pct"/>
                                  <w:shd w:val="clear" w:color="auto" w:fill="E7E6E6" w:themeFill="background2"/>
                                </w:tcPr>
                                <w:p w14:paraId="0EFE1C3D" w14:textId="77777777" w:rsidR="00306ECE" w:rsidRPr="00BC4B6B" w:rsidRDefault="00306ECE" w:rsidP="00306ECE">
                                  <w:pPr>
                                    <w:jc w:val="center"/>
                                    <w:rPr>
                                      <w:b/>
                                    </w:rPr>
                                  </w:pPr>
                                  <w:r w:rsidRPr="000B0955">
                                    <w:rPr>
                                      <w:b/>
                                    </w:rPr>
                                    <w:t>Solution</w:t>
                                  </w:r>
                                </w:p>
                              </w:tc>
                            </w:tr>
                            <w:tr w:rsidR="00306ECE" w14:paraId="0175690D" w14:textId="77777777" w:rsidTr="00306ECE">
                              <w:tc>
                                <w:tcPr>
                                  <w:tcW w:w="5000" w:type="pct"/>
                                </w:tcPr>
                                <w:p w14:paraId="753F6999" w14:textId="77777777" w:rsidR="00306ECE" w:rsidRPr="00255B6F" w:rsidRDefault="00306ECE" w:rsidP="00306ECE">
                                  <w:pPr>
                                    <w:rPr>
                                      <w:rFonts w:eastAsiaTheme="minorEastAsia"/>
                                    </w:rPr>
                                  </w:pPr>
                                  <m:oMathPara>
                                    <m:oMath>
                                      <m:r>
                                        <w:rPr>
                                          <w:rFonts w:ascii="Cambria Math" w:hAnsi="Cambria Math"/>
                                        </w:rPr>
                                        <m:t xml:space="preserve">TA=5×209.6=1048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14:paraId="1CC30A78" w14:textId="77777777" w:rsidR="00306ECE" w:rsidRDefault="00306ECE" w:rsidP="00306ECE"/>
                              </w:tc>
                            </w:tr>
                            <w:tr w:rsidR="00306ECE" w14:paraId="463DDB05" w14:textId="77777777" w:rsidTr="004A4688">
                              <w:trPr>
                                <w:trHeight w:hRule="exact" w:val="255"/>
                              </w:trPr>
                              <w:tc>
                                <w:tcPr>
                                  <w:tcW w:w="5000" w:type="pct"/>
                                  <w:shd w:val="clear" w:color="auto" w:fill="E7E6E6" w:themeFill="background2"/>
                                </w:tcPr>
                                <w:p w14:paraId="104BC7D4" w14:textId="77777777" w:rsidR="00306ECE" w:rsidRPr="00BC4B6B" w:rsidRDefault="00306ECE" w:rsidP="00306ECE">
                                  <w:pPr>
                                    <w:jc w:val="center"/>
                                    <w:rPr>
                                      <w:b/>
                                    </w:rPr>
                                  </w:pPr>
                                  <w:r w:rsidRPr="000B0955">
                                    <w:rPr>
                                      <w:b/>
                                    </w:rPr>
                                    <w:t>S</w:t>
                                  </w:r>
                                  <w:r>
                                    <w:rPr>
                                      <w:b/>
                                    </w:rPr>
                                    <w:t>pecific behaviours</w:t>
                                  </w:r>
                                </w:p>
                              </w:tc>
                            </w:tr>
                            <w:tr w:rsidR="00306ECE" w14:paraId="2AC02E96" w14:textId="77777777" w:rsidTr="00306ECE">
                              <w:tc>
                                <w:tcPr>
                                  <w:tcW w:w="5000" w:type="pct"/>
                                </w:tcPr>
                                <w:p w14:paraId="4E082D57" w14:textId="77777777" w:rsidR="00306ECE" w:rsidRDefault="00306ECE" w:rsidP="00306ECE">
                                  <w:r>
                                    <w:sym w:font="Wingdings" w:char="F0FC"/>
                                  </w:r>
                                  <w:r>
                                    <w:t xml:space="preserve"> states area</w:t>
                                  </w:r>
                                </w:p>
                              </w:tc>
                            </w:tr>
                          </w:tbl>
                          <w:p w14:paraId="29C7EB03"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776EC" id="Text Box 36" o:spid="_x0000_s1061" type="#_x0000_t202" style="position:absolute;margin-left:122.8pt;margin-top:6.4pt;width:177pt;height: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306ECE" w14:paraId="458E0AC1" w14:textId="77777777" w:rsidTr="004A4688">
                        <w:trPr>
                          <w:trHeight w:hRule="exact" w:val="255"/>
                        </w:trPr>
                        <w:tc>
                          <w:tcPr>
                            <w:tcW w:w="5000" w:type="pct"/>
                            <w:shd w:val="clear" w:color="auto" w:fill="E7E6E6" w:themeFill="background2"/>
                          </w:tcPr>
                          <w:p w14:paraId="0EFE1C3D" w14:textId="77777777" w:rsidR="00306ECE" w:rsidRPr="00BC4B6B" w:rsidRDefault="00306ECE" w:rsidP="00306ECE">
                            <w:pPr>
                              <w:jc w:val="center"/>
                              <w:rPr>
                                <w:b/>
                              </w:rPr>
                            </w:pPr>
                            <w:r w:rsidRPr="000B0955">
                              <w:rPr>
                                <w:b/>
                              </w:rPr>
                              <w:t>Solution</w:t>
                            </w:r>
                          </w:p>
                        </w:tc>
                      </w:tr>
                      <w:tr w:rsidR="00306ECE" w14:paraId="0175690D" w14:textId="77777777" w:rsidTr="00306ECE">
                        <w:tc>
                          <w:tcPr>
                            <w:tcW w:w="5000" w:type="pct"/>
                          </w:tcPr>
                          <w:p w14:paraId="753F6999" w14:textId="77777777" w:rsidR="00306ECE" w:rsidRPr="00255B6F" w:rsidRDefault="00306ECE" w:rsidP="00306ECE">
                            <w:pPr>
                              <w:rPr>
                                <w:rFonts w:eastAsiaTheme="minorEastAsia"/>
                              </w:rPr>
                            </w:pPr>
                            <m:oMathPara>
                              <m:oMath>
                                <m:r>
                                  <w:rPr>
                                    <w:rFonts w:ascii="Cambria Math" w:hAnsi="Cambria Math"/>
                                  </w:rPr>
                                  <m:t xml:space="preserve">TA=5×209.6=1048 </m:t>
                                </m:r>
                                <m:sSup>
                                  <m:sSupPr>
                                    <m:ctrlPr>
                                      <w:rPr>
                                        <w:rFonts w:ascii="Cambria Math" w:hAnsi="Cambria Math"/>
                                        <w:i/>
                                      </w:rPr>
                                    </m:ctrlPr>
                                  </m:sSupPr>
                                  <m:e>
                                    <m:r>
                                      <m:rPr>
                                        <m:nor/>
                                      </m:rPr>
                                      <w:rPr>
                                        <w:rFonts w:ascii="Cambria Math" w:hAnsi="Cambria Math"/>
                                      </w:rPr>
                                      <m:t>cm</m:t>
                                    </m:r>
                                  </m:e>
                                  <m:sup>
                                    <m:r>
                                      <w:rPr>
                                        <w:rFonts w:ascii="Cambria Math" w:hAnsi="Cambria Math"/>
                                      </w:rPr>
                                      <m:t>2</m:t>
                                    </m:r>
                                  </m:sup>
                                </m:sSup>
                              </m:oMath>
                            </m:oMathPara>
                          </w:p>
                          <w:p w14:paraId="1CC30A78" w14:textId="77777777" w:rsidR="00306ECE" w:rsidRDefault="00306ECE" w:rsidP="00306ECE"/>
                        </w:tc>
                      </w:tr>
                      <w:tr w:rsidR="00306ECE" w14:paraId="463DDB05" w14:textId="77777777" w:rsidTr="004A4688">
                        <w:trPr>
                          <w:trHeight w:hRule="exact" w:val="255"/>
                        </w:trPr>
                        <w:tc>
                          <w:tcPr>
                            <w:tcW w:w="5000" w:type="pct"/>
                            <w:shd w:val="clear" w:color="auto" w:fill="E7E6E6" w:themeFill="background2"/>
                          </w:tcPr>
                          <w:p w14:paraId="104BC7D4" w14:textId="77777777" w:rsidR="00306ECE" w:rsidRPr="00BC4B6B" w:rsidRDefault="00306ECE" w:rsidP="00306ECE">
                            <w:pPr>
                              <w:jc w:val="center"/>
                              <w:rPr>
                                <w:b/>
                              </w:rPr>
                            </w:pPr>
                            <w:r w:rsidRPr="000B0955">
                              <w:rPr>
                                <w:b/>
                              </w:rPr>
                              <w:t>S</w:t>
                            </w:r>
                            <w:r>
                              <w:rPr>
                                <w:b/>
                              </w:rPr>
                              <w:t>pecific behaviours</w:t>
                            </w:r>
                          </w:p>
                        </w:tc>
                      </w:tr>
                      <w:tr w:rsidR="00306ECE" w14:paraId="2AC02E96" w14:textId="77777777" w:rsidTr="00306ECE">
                        <w:tc>
                          <w:tcPr>
                            <w:tcW w:w="5000" w:type="pct"/>
                          </w:tcPr>
                          <w:p w14:paraId="4E082D57" w14:textId="77777777" w:rsidR="00306ECE" w:rsidRDefault="00306ECE" w:rsidP="00306ECE">
                            <w:r>
                              <w:sym w:font="Wingdings" w:char="F0FC"/>
                            </w:r>
                            <w:r>
                              <w:t xml:space="preserve"> states area</w:t>
                            </w:r>
                          </w:p>
                        </w:tc>
                      </w:tr>
                    </w:tbl>
                    <w:p w14:paraId="29C7EB03" w14:textId="77777777" w:rsidR="00306ECE" w:rsidRDefault="00306ECE" w:rsidP="00306ECE"/>
                  </w:txbxContent>
                </v:textbox>
              </v:shape>
            </w:pict>
          </mc:Fallback>
        </mc:AlternateContent>
      </w:r>
    </w:p>
    <w:p w14:paraId="5E88DFF0" w14:textId="77777777" w:rsidR="00145B61" w:rsidRDefault="00145B61" w:rsidP="001F64A8"/>
    <w:p w14:paraId="4403DE38" w14:textId="77777777" w:rsidR="00145B61" w:rsidRDefault="00145B61" w:rsidP="001F64A8"/>
    <w:p w14:paraId="6370D0A0" w14:textId="77777777" w:rsidR="00145B61" w:rsidRDefault="00145B61" w:rsidP="001F64A8"/>
    <w:p w14:paraId="7A00727F" w14:textId="77777777" w:rsidR="00145B61" w:rsidRDefault="00145B61" w:rsidP="001F64A8"/>
    <w:p w14:paraId="7E35734F" w14:textId="77777777" w:rsidR="00145B61" w:rsidRDefault="00145B61" w:rsidP="00306ECE">
      <w:pPr>
        <w:pStyle w:val="Parta"/>
      </w:pPr>
    </w:p>
    <w:p w14:paraId="6395A398" w14:textId="77777777" w:rsidR="00145B61" w:rsidRDefault="00145B61" w:rsidP="00306ECE">
      <w:pPr>
        <w:pStyle w:val="Parta"/>
      </w:pPr>
    </w:p>
    <w:p w14:paraId="7EB1EED5" w14:textId="77777777" w:rsidR="00145B61" w:rsidRDefault="00145B61" w:rsidP="00306ECE">
      <w:pPr>
        <w:pStyle w:val="Parta"/>
      </w:pPr>
      <w:r>
        <w:t>(d)</w:t>
      </w:r>
      <w:r>
        <w:tab/>
        <w:t xml:space="preserve">Determine the length of diagonal </w:t>
      </w:r>
      <m:oMath>
        <m:r>
          <w:rPr>
            <w:rFonts w:ascii="Cambria Math" w:hAnsi="Cambria Math"/>
          </w:rPr>
          <m:t>AC</m:t>
        </m:r>
      </m:oMath>
      <w:r>
        <w:rPr>
          <w:rFonts w:eastAsiaTheme="minorEastAsia"/>
        </w:rPr>
        <w:t xml:space="preserve"> in the</w:t>
      </w:r>
      <w:r>
        <w:t xml:space="preserve"> trapezium.</w:t>
      </w:r>
      <w:r>
        <w:tab/>
        <w:t xml:space="preserve">(3 </w:t>
      </w:r>
      <w:commentRangeStart w:id="41"/>
      <w:r>
        <w:t>marks</w:t>
      </w:r>
      <w:commentRangeEnd w:id="41"/>
      <w:r w:rsidR="00CB4CA2">
        <w:rPr>
          <w:rStyle w:val="CommentReference"/>
          <w:rFonts w:eastAsia="Times New Roman" w:cs="Times New Roman"/>
        </w:rPr>
        <w:commentReference w:id="41"/>
      </w:r>
      <w:r>
        <w:t>)</w:t>
      </w:r>
    </w:p>
    <w:p w14:paraId="0B2461CF" w14:textId="77777777" w:rsidR="00145B61" w:rsidRDefault="00145B61" w:rsidP="00306ECE">
      <w:pPr>
        <w:pStyle w:val="Parta"/>
      </w:pPr>
      <w:r>
        <w:rPr>
          <w:noProof/>
          <w:lang w:eastAsia="en-AU"/>
        </w:rPr>
        <mc:AlternateContent>
          <mc:Choice Requires="wps">
            <w:drawing>
              <wp:anchor distT="0" distB="0" distL="114300" distR="114300" simplePos="0" relativeHeight="251707392" behindDoc="0" locked="0" layoutInCell="1" allowOverlap="1" wp14:anchorId="708DA069" wp14:editId="044FBFA7">
                <wp:simplePos x="0" y="0"/>
                <wp:positionH relativeFrom="column">
                  <wp:posOffset>1559560</wp:posOffset>
                </wp:positionH>
                <wp:positionV relativeFrom="paragraph">
                  <wp:posOffset>102870</wp:posOffset>
                </wp:positionV>
                <wp:extent cx="3016250" cy="1555750"/>
                <wp:effectExtent l="0" t="0" r="12700" b="25400"/>
                <wp:wrapNone/>
                <wp:docPr id="37" name="Text Box 37"/>
                <wp:cNvGraphicFramePr/>
                <a:graphic xmlns:a="http://schemas.openxmlformats.org/drawingml/2006/main">
                  <a:graphicData uri="http://schemas.microsoft.com/office/word/2010/wordprocessingShape">
                    <wps:wsp>
                      <wps:cNvSpPr txBox="1"/>
                      <wps:spPr>
                        <a:xfrm>
                          <a:off x="0" y="0"/>
                          <a:ext cx="3016250" cy="1555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21"/>
                            </w:tblGrid>
                            <w:tr w:rsidR="00306ECE" w14:paraId="0C9BE295" w14:textId="77777777" w:rsidTr="004A4688">
                              <w:trPr>
                                <w:trHeight w:hRule="exact" w:val="255"/>
                              </w:trPr>
                              <w:tc>
                                <w:tcPr>
                                  <w:tcW w:w="5000" w:type="pct"/>
                                  <w:shd w:val="clear" w:color="auto" w:fill="E7E6E6" w:themeFill="background2"/>
                                </w:tcPr>
                                <w:p w14:paraId="22F78451" w14:textId="77777777" w:rsidR="00306ECE" w:rsidRPr="00BC4B6B" w:rsidRDefault="00306ECE" w:rsidP="00306ECE">
                                  <w:pPr>
                                    <w:jc w:val="center"/>
                                    <w:rPr>
                                      <w:b/>
                                    </w:rPr>
                                  </w:pPr>
                                  <w:r w:rsidRPr="000B0955">
                                    <w:rPr>
                                      <w:b/>
                                    </w:rPr>
                                    <w:t>Solution</w:t>
                                  </w:r>
                                </w:p>
                              </w:tc>
                            </w:tr>
                            <w:tr w:rsidR="00306ECE" w14:paraId="6E54AA2F" w14:textId="77777777" w:rsidTr="00306ECE">
                              <w:tc>
                                <w:tcPr>
                                  <w:tcW w:w="5000" w:type="pct"/>
                                </w:tcPr>
                                <w:p w14:paraId="535028B9" w14:textId="77777777" w:rsidR="00306ECE" w:rsidRPr="0026427B" w:rsidRDefault="00306ECE" w:rsidP="00306ECE">
                                  <w:pPr>
                                    <w:rPr>
                                      <w:rFonts w:eastAsiaTheme="minorEastAsia"/>
                                    </w:rPr>
                                  </w:pPr>
                                  <m:oMathPara>
                                    <m:oMath>
                                      <m:r>
                                        <w:rPr>
                                          <w:rFonts w:ascii="Cambria Math" w:hAnsi="Cambria Math"/>
                                        </w:rPr>
                                        <m:t>AB=66, BC=22, ∠ABC=60°</m:t>
                                      </m:r>
                                      <m:r>
                                        <m:rPr>
                                          <m:sty m:val="p"/>
                                        </m:rPr>
                                        <w:rPr>
                                          <w:rFonts w:eastAsiaTheme="minorEastAsia"/>
                                        </w:rPr>
                                        <w:br/>
                                      </m:r>
                                    </m:oMath>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66</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22</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66</m:t>
                                          </m:r>
                                        </m:e>
                                      </m:d>
                                      <m:d>
                                        <m:dPr>
                                          <m:ctrlPr>
                                            <w:rPr>
                                              <w:rFonts w:ascii="Cambria Math" w:eastAsiaTheme="minorEastAsia" w:hAnsi="Cambria Math"/>
                                              <w:i/>
                                            </w:rPr>
                                          </m:ctrlPr>
                                        </m:dPr>
                                        <m:e>
                                          <m:r>
                                            <w:rPr>
                                              <w:rFonts w:ascii="Cambria Math" w:eastAsiaTheme="minorEastAsia" w:hAnsi="Cambria Math"/>
                                            </w:rPr>
                                            <m:t>22</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60°</m:t>
                                          </m:r>
                                        </m:e>
                                      </m:func>
                                      <m:r>
                                        <m:rPr>
                                          <m:sty m:val="p"/>
                                        </m:rPr>
                                        <w:rPr>
                                          <w:rFonts w:eastAsiaTheme="minorEastAsia"/>
                                        </w:rPr>
                                        <w:br/>
                                      </m:r>
                                    </m:oMath>
                                    <m:oMath>
                                      <m:r>
                                        <w:rPr>
                                          <w:rFonts w:ascii="Cambria Math" w:eastAsiaTheme="minorEastAsia" w:hAnsi="Cambria Math"/>
                                        </w:rPr>
                                        <m:t>AC</m:t>
                                      </m:r>
                                      <m:r>
                                        <m:rPr>
                                          <m:aln/>
                                        </m:rPr>
                                        <w:rPr>
                                          <w:rFonts w:ascii="Cambria Math" w:eastAsiaTheme="minorEastAsia" w:hAnsi="Cambria Math"/>
                                        </w:rPr>
                                        <m:t xml:space="preserve">=58.2 </m:t>
                                      </m:r>
                                      <m:r>
                                        <m:rPr>
                                          <m:nor/>
                                        </m:rPr>
                                        <w:rPr>
                                          <w:rFonts w:ascii="Cambria Math" w:eastAsiaTheme="minorEastAsia" w:hAnsi="Cambria Math"/>
                                        </w:rPr>
                                        <m:t>cm</m:t>
                                      </m:r>
                                    </m:oMath>
                                  </m:oMathPara>
                                </w:p>
                                <w:p w14:paraId="45371CB2" w14:textId="77777777" w:rsidR="00306ECE" w:rsidRPr="0026427B" w:rsidRDefault="00306ECE" w:rsidP="00306ECE">
                                  <w:pPr>
                                    <w:rPr>
                                      <w:rFonts w:eastAsiaTheme="minorEastAsia"/>
                                    </w:rPr>
                                  </w:pPr>
                                </w:p>
                              </w:tc>
                            </w:tr>
                            <w:tr w:rsidR="00306ECE" w14:paraId="60D5075E" w14:textId="77777777" w:rsidTr="004A4688">
                              <w:trPr>
                                <w:trHeight w:hRule="exact" w:val="255"/>
                              </w:trPr>
                              <w:tc>
                                <w:tcPr>
                                  <w:tcW w:w="5000" w:type="pct"/>
                                  <w:shd w:val="clear" w:color="auto" w:fill="E7E6E6" w:themeFill="background2"/>
                                </w:tcPr>
                                <w:p w14:paraId="4111BEE4" w14:textId="77777777" w:rsidR="00306ECE" w:rsidRPr="00BC4B6B" w:rsidRDefault="00306ECE" w:rsidP="00306ECE">
                                  <w:pPr>
                                    <w:jc w:val="center"/>
                                    <w:rPr>
                                      <w:b/>
                                    </w:rPr>
                                  </w:pPr>
                                  <w:r w:rsidRPr="000B0955">
                                    <w:rPr>
                                      <w:b/>
                                    </w:rPr>
                                    <w:t>S</w:t>
                                  </w:r>
                                  <w:r>
                                    <w:rPr>
                                      <w:b/>
                                    </w:rPr>
                                    <w:t>pecific behaviours</w:t>
                                  </w:r>
                                </w:p>
                              </w:tc>
                            </w:tr>
                            <w:tr w:rsidR="00306ECE" w14:paraId="74C7CD11" w14:textId="77777777" w:rsidTr="00306ECE">
                              <w:tc>
                                <w:tcPr>
                                  <w:tcW w:w="5000" w:type="pct"/>
                                </w:tcPr>
                                <w:p w14:paraId="6788997B" w14:textId="77777777" w:rsidR="00306ECE" w:rsidRPr="00DA1328" w:rsidRDefault="00306ECE" w:rsidP="00306ECE">
                                  <w:pPr>
                                    <w:rPr>
                                      <w:rFonts w:eastAsiaTheme="minorEastAsia"/>
                                    </w:rPr>
                                  </w:pPr>
                                  <w:r>
                                    <w:sym w:font="Wingdings" w:char="F0FC"/>
                                  </w:r>
                                  <w:r>
                                    <w:t xml:space="preserve"> indicates lengths </w:t>
                                  </w:r>
                                  <m:oMath>
                                    <m:r>
                                      <w:rPr>
                                        <w:rFonts w:ascii="Cambria Math" w:hAnsi="Cambria Math"/>
                                      </w:rPr>
                                      <m:t>AB</m:t>
                                    </m:r>
                                  </m:oMath>
                                  <w:r>
                                    <w:rPr>
                                      <w:rFonts w:eastAsiaTheme="minorEastAsia"/>
                                    </w:rPr>
                                    <w:t xml:space="preserve">, </w:t>
                                  </w:r>
                                  <m:oMath>
                                    <m:r>
                                      <w:rPr>
                                        <w:rFonts w:ascii="Cambria Math" w:eastAsiaTheme="minorEastAsia" w:hAnsi="Cambria Math"/>
                                      </w:rPr>
                                      <m:t>AC</m:t>
                                    </m:r>
                                  </m:oMath>
                                  <w:r>
                                    <w:rPr>
                                      <w:rFonts w:eastAsiaTheme="minorEastAsia"/>
                                    </w:rPr>
                                    <w:t xml:space="preserve"> and angle </w:t>
                                  </w:r>
                                  <m:oMath>
                                    <m:r>
                                      <w:rPr>
                                        <w:rFonts w:ascii="Cambria Math" w:eastAsiaTheme="minorEastAsia" w:hAnsi="Cambria Math"/>
                                      </w:rPr>
                                      <m:t>ABC</m:t>
                                    </m:r>
                                  </m:oMath>
                                </w:p>
                                <w:p w14:paraId="7E74F8F1" w14:textId="77777777" w:rsidR="00306ECE" w:rsidRDefault="00306ECE" w:rsidP="00306ECE">
                                  <w:pPr>
                                    <w:rPr>
                                      <w:rFonts w:eastAsiaTheme="minorEastAsia"/>
                                    </w:rPr>
                                  </w:pPr>
                                  <w:r>
                                    <w:rPr>
                                      <w:rFonts w:eastAsiaTheme="minorEastAsia"/>
                                    </w:rPr>
                                    <w:sym w:font="Wingdings" w:char="F0FC"/>
                                  </w:r>
                                  <w:r>
                                    <w:rPr>
                                      <w:rFonts w:eastAsiaTheme="minorEastAsia"/>
                                    </w:rPr>
                                    <w:t xml:space="preserve"> uses cosine rule</w:t>
                                  </w:r>
                                </w:p>
                                <w:p w14:paraId="687F4004" w14:textId="77777777" w:rsidR="00306ECE" w:rsidRPr="00DA1328" w:rsidRDefault="00306ECE" w:rsidP="00306ECE">
                                  <w:pPr>
                                    <w:rPr>
                                      <w:rFonts w:eastAsiaTheme="minorEastAsia"/>
                                    </w:rPr>
                                  </w:pPr>
                                  <w:r>
                                    <w:rPr>
                                      <w:rFonts w:eastAsiaTheme="minorEastAsia"/>
                                    </w:rPr>
                                    <w:sym w:font="Wingdings" w:char="F0FC"/>
                                  </w:r>
                                  <w:r>
                                    <w:rPr>
                                      <w:rFonts w:eastAsiaTheme="minorEastAsia"/>
                                    </w:rPr>
                                    <w:t xml:space="preserve"> states length</w:t>
                                  </w:r>
                                </w:p>
                              </w:tc>
                            </w:tr>
                          </w:tbl>
                          <w:p w14:paraId="3012E96E"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A069" id="Text Box 37" o:spid="_x0000_s1062" type="#_x0000_t202" style="position:absolute;left:0;text-align:left;margin-left:122.8pt;margin-top:8.1pt;width:237.5pt;height:1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721"/>
                      </w:tblGrid>
                      <w:tr w:rsidR="00306ECE" w14:paraId="0C9BE295" w14:textId="77777777" w:rsidTr="004A4688">
                        <w:trPr>
                          <w:trHeight w:hRule="exact" w:val="255"/>
                        </w:trPr>
                        <w:tc>
                          <w:tcPr>
                            <w:tcW w:w="5000" w:type="pct"/>
                            <w:shd w:val="clear" w:color="auto" w:fill="E7E6E6" w:themeFill="background2"/>
                          </w:tcPr>
                          <w:p w14:paraId="22F78451" w14:textId="77777777" w:rsidR="00306ECE" w:rsidRPr="00BC4B6B" w:rsidRDefault="00306ECE" w:rsidP="00306ECE">
                            <w:pPr>
                              <w:jc w:val="center"/>
                              <w:rPr>
                                <w:b/>
                              </w:rPr>
                            </w:pPr>
                            <w:r w:rsidRPr="000B0955">
                              <w:rPr>
                                <w:b/>
                              </w:rPr>
                              <w:t>Solution</w:t>
                            </w:r>
                          </w:p>
                        </w:tc>
                      </w:tr>
                      <w:tr w:rsidR="00306ECE" w14:paraId="6E54AA2F" w14:textId="77777777" w:rsidTr="00306ECE">
                        <w:tc>
                          <w:tcPr>
                            <w:tcW w:w="5000" w:type="pct"/>
                          </w:tcPr>
                          <w:p w14:paraId="535028B9" w14:textId="77777777" w:rsidR="00306ECE" w:rsidRPr="0026427B" w:rsidRDefault="00306ECE" w:rsidP="00306ECE">
                            <w:pPr>
                              <w:rPr>
                                <w:rFonts w:eastAsiaTheme="minorEastAsia"/>
                              </w:rPr>
                            </w:pPr>
                            <m:oMathPara>
                              <m:oMath>
                                <m:r>
                                  <w:rPr>
                                    <w:rFonts w:ascii="Cambria Math" w:hAnsi="Cambria Math"/>
                                  </w:rPr>
                                  <m:t>AB=66, BC=22, ∠ABC=60°</m:t>
                                </m:r>
                                <m:r>
                                  <m:rPr>
                                    <m:sty m:val="p"/>
                                  </m:rPr>
                                  <w:rPr>
                                    <w:rFonts w:eastAsiaTheme="minorEastAsia"/>
                                  </w:rPr>
                                  <w:br/>
                                </m:r>
                              </m:oMath>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66</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22</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66</m:t>
                                    </m:r>
                                  </m:e>
                                </m:d>
                                <m:d>
                                  <m:dPr>
                                    <m:ctrlPr>
                                      <w:rPr>
                                        <w:rFonts w:ascii="Cambria Math" w:eastAsiaTheme="minorEastAsia" w:hAnsi="Cambria Math"/>
                                        <w:i/>
                                      </w:rPr>
                                    </m:ctrlPr>
                                  </m:dPr>
                                  <m:e>
                                    <m:r>
                                      <w:rPr>
                                        <w:rFonts w:ascii="Cambria Math" w:eastAsiaTheme="minorEastAsia" w:hAnsi="Cambria Math"/>
                                      </w:rPr>
                                      <m:t>22</m:t>
                                    </m:r>
                                  </m:e>
                                </m:d>
                                <m:func>
                                  <m:funcPr>
                                    <m:ctrlPr>
                                      <w:rPr>
                                        <w:rFonts w:ascii="Cambria Math" w:eastAsiaTheme="minorEastAsia" w:hAnsi="Cambria Math"/>
                                        <w:i/>
                                      </w:rPr>
                                    </m:ctrlPr>
                                  </m:funcPr>
                                  <m:fName>
                                    <m:r>
                                      <m:rPr>
                                        <m:sty m:val="p"/>
                                      </m:rPr>
                                      <w:rPr>
                                        <w:rFonts w:ascii="Cambria Math" w:eastAsiaTheme="minorEastAsia" w:hAnsi="Cambria Math"/>
                                      </w:rPr>
                                      <m:t>cos</m:t>
                                    </m:r>
                                  </m:fName>
                                  <m:e>
                                    <m:r>
                                      <w:rPr>
                                        <w:rFonts w:ascii="Cambria Math" w:eastAsiaTheme="minorEastAsia" w:hAnsi="Cambria Math"/>
                                      </w:rPr>
                                      <m:t>60°</m:t>
                                    </m:r>
                                  </m:e>
                                </m:func>
                                <m:r>
                                  <m:rPr>
                                    <m:sty m:val="p"/>
                                  </m:rPr>
                                  <w:rPr>
                                    <w:rFonts w:eastAsiaTheme="minorEastAsia"/>
                                  </w:rPr>
                                  <w:br/>
                                </m:r>
                              </m:oMath>
                              <m:oMath>
                                <m:r>
                                  <w:rPr>
                                    <w:rFonts w:ascii="Cambria Math" w:eastAsiaTheme="minorEastAsia" w:hAnsi="Cambria Math"/>
                                  </w:rPr>
                                  <m:t>AC</m:t>
                                </m:r>
                                <m:r>
                                  <m:rPr>
                                    <m:aln/>
                                  </m:rPr>
                                  <w:rPr>
                                    <w:rFonts w:ascii="Cambria Math" w:eastAsiaTheme="minorEastAsia" w:hAnsi="Cambria Math"/>
                                  </w:rPr>
                                  <m:t xml:space="preserve">=58.2 </m:t>
                                </m:r>
                                <m:r>
                                  <m:rPr>
                                    <m:nor/>
                                  </m:rPr>
                                  <w:rPr>
                                    <w:rFonts w:ascii="Cambria Math" w:eastAsiaTheme="minorEastAsia" w:hAnsi="Cambria Math"/>
                                  </w:rPr>
                                  <m:t>cm</m:t>
                                </m:r>
                              </m:oMath>
                            </m:oMathPara>
                          </w:p>
                          <w:p w14:paraId="45371CB2" w14:textId="77777777" w:rsidR="00306ECE" w:rsidRPr="0026427B" w:rsidRDefault="00306ECE" w:rsidP="00306ECE">
                            <w:pPr>
                              <w:rPr>
                                <w:rFonts w:eastAsiaTheme="minorEastAsia"/>
                              </w:rPr>
                            </w:pPr>
                          </w:p>
                        </w:tc>
                      </w:tr>
                      <w:tr w:rsidR="00306ECE" w14:paraId="60D5075E" w14:textId="77777777" w:rsidTr="004A4688">
                        <w:trPr>
                          <w:trHeight w:hRule="exact" w:val="255"/>
                        </w:trPr>
                        <w:tc>
                          <w:tcPr>
                            <w:tcW w:w="5000" w:type="pct"/>
                            <w:shd w:val="clear" w:color="auto" w:fill="E7E6E6" w:themeFill="background2"/>
                          </w:tcPr>
                          <w:p w14:paraId="4111BEE4" w14:textId="77777777" w:rsidR="00306ECE" w:rsidRPr="00BC4B6B" w:rsidRDefault="00306ECE" w:rsidP="00306ECE">
                            <w:pPr>
                              <w:jc w:val="center"/>
                              <w:rPr>
                                <w:b/>
                              </w:rPr>
                            </w:pPr>
                            <w:r w:rsidRPr="000B0955">
                              <w:rPr>
                                <w:b/>
                              </w:rPr>
                              <w:t>S</w:t>
                            </w:r>
                            <w:r>
                              <w:rPr>
                                <w:b/>
                              </w:rPr>
                              <w:t>pecific behaviours</w:t>
                            </w:r>
                          </w:p>
                        </w:tc>
                      </w:tr>
                      <w:tr w:rsidR="00306ECE" w14:paraId="74C7CD11" w14:textId="77777777" w:rsidTr="00306ECE">
                        <w:tc>
                          <w:tcPr>
                            <w:tcW w:w="5000" w:type="pct"/>
                          </w:tcPr>
                          <w:p w14:paraId="6788997B" w14:textId="77777777" w:rsidR="00306ECE" w:rsidRPr="00DA1328" w:rsidRDefault="00306ECE" w:rsidP="00306ECE">
                            <w:pPr>
                              <w:rPr>
                                <w:rFonts w:eastAsiaTheme="minorEastAsia"/>
                              </w:rPr>
                            </w:pPr>
                            <w:r>
                              <w:sym w:font="Wingdings" w:char="F0FC"/>
                            </w:r>
                            <w:r>
                              <w:t xml:space="preserve"> indicates lengths </w:t>
                            </w:r>
                            <m:oMath>
                              <m:r>
                                <w:rPr>
                                  <w:rFonts w:ascii="Cambria Math" w:hAnsi="Cambria Math"/>
                                </w:rPr>
                                <m:t>AB</m:t>
                              </m:r>
                            </m:oMath>
                            <w:r>
                              <w:rPr>
                                <w:rFonts w:eastAsiaTheme="minorEastAsia"/>
                              </w:rPr>
                              <w:t xml:space="preserve">, </w:t>
                            </w:r>
                            <m:oMath>
                              <m:r>
                                <w:rPr>
                                  <w:rFonts w:ascii="Cambria Math" w:eastAsiaTheme="minorEastAsia" w:hAnsi="Cambria Math"/>
                                </w:rPr>
                                <m:t>AC</m:t>
                              </m:r>
                            </m:oMath>
                            <w:r>
                              <w:rPr>
                                <w:rFonts w:eastAsiaTheme="minorEastAsia"/>
                              </w:rPr>
                              <w:t xml:space="preserve"> and angle </w:t>
                            </w:r>
                            <m:oMath>
                              <m:r>
                                <w:rPr>
                                  <w:rFonts w:ascii="Cambria Math" w:eastAsiaTheme="minorEastAsia" w:hAnsi="Cambria Math"/>
                                </w:rPr>
                                <m:t>ABC</m:t>
                              </m:r>
                            </m:oMath>
                          </w:p>
                          <w:p w14:paraId="7E74F8F1" w14:textId="77777777" w:rsidR="00306ECE" w:rsidRDefault="00306ECE" w:rsidP="00306ECE">
                            <w:pPr>
                              <w:rPr>
                                <w:rFonts w:eastAsiaTheme="minorEastAsia"/>
                              </w:rPr>
                            </w:pPr>
                            <w:r>
                              <w:rPr>
                                <w:rFonts w:eastAsiaTheme="minorEastAsia"/>
                              </w:rPr>
                              <w:sym w:font="Wingdings" w:char="F0FC"/>
                            </w:r>
                            <w:r>
                              <w:rPr>
                                <w:rFonts w:eastAsiaTheme="minorEastAsia"/>
                              </w:rPr>
                              <w:t xml:space="preserve"> uses cosine rule</w:t>
                            </w:r>
                          </w:p>
                          <w:p w14:paraId="687F4004" w14:textId="77777777" w:rsidR="00306ECE" w:rsidRPr="00DA1328" w:rsidRDefault="00306ECE" w:rsidP="00306ECE">
                            <w:pPr>
                              <w:rPr>
                                <w:rFonts w:eastAsiaTheme="minorEastAsia"/>
                              </w:rPr>
                            </w:pPr>
                            <w:r>
                              <w:rPr>
                                <w:rFonts w:eastAsiaTheme="minorEastAsia"/>
                              </w:rPr>
                              <w:sym w:font="Wingdings" w:char="F0FC"/>
                            </w:r>
                            <w:r>
                              <w:rPr>
                                <w:rFonts w:eastAsiaTheme="minorEastAsia"/>
                              </w:rPr>
                              <w:t xml:space="preserve"> states length</w:t>
                            </w:r>
                          </w:p>
                        </w:tc>
                      </w:tr>
                    </w:tbl>
                    <w:p w14:paraId="3012E96E" w14:textId="77777777" w:rsidR="00306ECE" w:rsidRDefault="00306ECE" w:rsidP="00306ECE"/>
                  </w:txbxContent>
                </v:textbox>
              </v:shape>
            </w:pict>
          </mc:Fallback>
        </mc:AlternateContent>
      </w:r>
    </w:p>
    <w:p w14:paraId="0DC90291" w14:textId="77777777" w:rsidR="00145B61" w:rsidRDefault="00145B61" w:rsidP="00306ECE">
      <w:pPr>
        <w:pStyle w:val="Parta"/>
      </w:pPr>
    </w:p>
    <w:p w14:paraId="73742946" w14:textId="77777777" w:rsidR="00145B61" w:rsidRDefault="00145B61" w:rsidP="00306ECE">
      <w:pPr>
        <w:pStyle w:val="Parta"/>
      </w:pPr>
    </w:p>
    <w:p w14:paraId="4A604FE6" w14:textId="77777777" w:rsidR="00145B61" w:rsidRDefault="00145B61" w:rsidP="00306ECE">
      <w:pPr>
        <w:pStyle w:val="Parta"/>
      </w:pPr>
    </w:p>
    <w:p w14:paraId="6BE612ED" w14:textId="77777777" w:rsidR="00145B61" w:rsidRDefault="00145B61">
      <w:pPr>
        <w:spacing w:after="160" w:line="259" w:lineRule="auto"/>
        <w:contextualSpacing w:val="0"/>
        <w:rPr>
          <w:b/>
          <w:szCs w:val="24"/>
          <w:lang w:val="en-US"/>
        </w:rPr>
      </w:pPr>
      <w:r>
        <w:br w:type="page"/>
      </w:r>
    </w:p>
    <w:p w14:paraId="74710F45" w14:textId="77777777" w:rsidR="00145B61" w:rsidRDefault="00145B61" w:rsidP="00145B61">
      <w:pPr>
        <w:pStyle w:val="QNum"/>
      </w:pPr>
      <w:r>
        <w:lastRenderedPageBreak/>
        <w:t>Question 18</w:t>
      </w:r>
      <w:r>
        <w:tab/>
        <w:t>(8 marks)</w:t>
      </w:r>
    </w:p>
    <w:p w14:paraId="3063CFF7" w14:textId="77777777" w:rsidR="00145B61" w:rsidRDefault="00145B61" w:rsidP="00306ECE">
      <w:bookmarkStart w:id="42" w:name="_Hlk489270446"/>
      <w:r>
        <w:t>Two similar cylindrical containers, both open at the top and full of water, are made from thin steel.</w:t>
      </w:r>
      <w:r w:rsidRPr="00297972">
        <w:t xml:space="preserve"> </w:t>
      </w:r>
      <w:r>
        <w:t>The smaller container has an internal radius of 20 cm and height of 15 cm, and the larger a radius of 42 cm.</w:t>
      </w:r>
    </w:p>
    <w:bookmarkEnd w:id="42"/>
    <w:p w14:paraId="002E00FD" w14:textId="77777777" w:rsidR="00145B61" w:rsidRDefault="00145B61" w:rsidP="00306ECE"/>
    <w:p w14:paraId="7FE89D9B" w14:textId="77777777" w:rsidR="00145B61" w:rsidRDefault="00145B61" w:rsidP="00306ECE">
      <w:r>
        <w:t>Neither cylinder, shown below, has a lid.</w:t>
      </w:r>
    </w:p>
    <w:p w14:paraId="19F35041" w14:textId="77777777" w:rsidR="00145B61" w:rsidRDefault="00145B61" w:rsidP="00306ECE"/>
    <w:p w14:paraId="265A82BD" w14:textId="77777777" w:rsidR="00145B61" w:rsidRDefault="00145B61" w:rsidP="00306ECE">
      <w:pPr>
        <w:jc w:val="center"/>
      </w:pPr>
      <w:r>
        <w:object w:dxaOrig="5769" w:dyaOrig="883" w14:anchorId="0278258A">
          <v:shape id="_x0000_i1033" type="#_x0000_t75" style="width:288.45pt;height:44pt" o:ole="">
            <v:imagedata r:id="rId25" o:title=""/>
          </v:shape>
          <o:OLEObject Type="Embed" ProgID="FXDraw.Graphic" ShapeID="_x0000_i1033" DrawAspect="Content" ObjectID="_1574056985" r:id="rId26"/>
        </w:object>
      </w:r>
    </w:p>
    <w:p w14:paraId="79565E2E" w14:textId="77777777" w:rsidR="00145B61" w:rsidRDefault="00145B61" w:rsidP="00306ECE"/>
    <w:p w14:paraId="0167FC88" w14:textId="77777777" w:rsidR="00145B61" w:rsidRDefault="00145B61" w:rsidP="00306ECE">
      <w:pPr>
        <w:pStyle w:val="Parta"/>
      </w:pPr>
      <w:r>
        <w:t>(a)</w:t>
      </w:r>
      <w:r>
        <w:tab/>
        <w:t>Using the fact that the cylinders are similar, determine the height of the large cylinder.</w:t>
      </w:r>
    </w:p>
    <w:p w14:paraId="0D4F9D97" w14:textId="77777777" w:rsidR="00145B61" w:rsidRDefault="00145B61" w:rsidP="00306ECE">
      <w:pPr>
        <w:pStyle w:val="Parta"/>
      </w:pPr>
      <w:r>
        <w:rPr>
          <w:noProof/>
          <w:lang w:eastAsia="en-AU"/>
        </w:rPr>
        <mc:AlternateContent>
          <mc:Choice Requires="wps">
            <w:drawing>
              <wp:anchor distT="0" distB="0" distL="114300" distR="114300" simplePos="0" relativeHeight="251709440" behindDoc="0" locked="0" layoutInCell="1" allowOverlap="1" wp14:anchorId="5644D7A1" wp14:editId="2A1113AF">
                <wp:simplePos x="0" y="0"/>
                <wp:positionH relativeFrom="column">
                  <wp:posOffset>1413510</wp:posOffset>
                </wp:positionH>
                <wp:positionV relativeFrom="paragraph">
                  <wp:posOffset>43815</wp:posOffset>
                </wp:positionV>
                <wp:extent cx="3111500" cy="13589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311150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306ECE" w14:paraId="2C0F16A5" w14:textId="77777777" w:rsidTr="004A4688">
                              <w:trPr>
                                <w:trHeight w:hRule="exact" w:val="255"/>
                              </w:trPr>
                              <w:tc>
                                <w:tcPr>
                                  <w:tcW w:w="5000" w:type="pct"/>
                                  <w:shd w:val="clear" w:color="auto" w:fill="E7E6E6" w:themeFill="background2"/>
                                </w:tcPr>
                                <w:p w14:paraId="5B88D98E" w14:textId="77777777" w:rsidR="00306ECE" w:rsidRPr="00BC4B6B" w:rsidRDefault="00306ECE" w:rsidP="00306ECE">
                                  <w:pPr>
                                    <w:jc w:val="center"/>
                                    <w:rPr>
                                      <w:b/>
                                    </w:rPr>
                                  </w:pPr>
                                  <w:r w:rsidRPr="000B0955">
                                    <w:rPr>
                                      <w:b/>
                                    </w:rPr>
                                    <w:t>Solution</w:t>
                                  </w:r>
                                </w:p>
                              </w:tc>
                            </w:tr>
                            <w:tr w:rsidR="00306ECE" w14:paraId="6B0885AF" w14:textId="77777777" w:rsidTr="00306ECE">
                              <w:tc>
                                <w:tcPr>
                                  <w:tcW w:w="5000" w:type="pct"/>
                                </w:tcPr>
                                <w:p w14:paraId="59E48DA8" w14:textId="77777777" w:rsidR="00306ECE" w:rsidRPr="007D2499" w:rsidRDefault="00306ECE" w:rsidP="00306ECE">
                                  <w:pPr>
                                    <w:rPr>
                                      <w:rFonts w:eastAsiaTheme="minorEastAsia"/>
                                    </w:rPr>
                                  </w:pPr>
                                  <m:oMathPara>
                                    <m:oMath>
                                      <m:r>
                                        <m:rPr>
                                          <m:nor/>
                                        </m:rPr>
                                        <w:rPr>
                                          <w:rFonts w:ascii="Cambria Math" w:hAnsi="Cambria Math"/>
                                        </w:rPr>
                                        <m:t xml:space="preserve">Length scale factor:  </m:t>
                                      </m:r>
                                      <m:r>
                                        <w:rPr>
                                          <w:rFonts w:ascii="Cambria Math" w:hAnsi="Cambria Math"/>
                                        </w:rPr>
                                        <m:t>42÷20=2.1</m:t>
                                      </m:r>
                                    </m:oMath>
                                  </m:oMathPara>
                                </w:p>
                                <w:p w14:paraId="301B5E71" w14:textId="77777777" w:rsidR="00306ECE" w:rsidRDefault="00306ECE" w:rsidP="00306ECE">
                                  <w:pPr>
                                    <w:rPr>
                                      <w:rFonts w:eastAsiaTheme="minorEastAsia"/>
                                    </w:rPr>
                                  </w:pPr>
                                </w:p>
                                <w:p w14:paraId="2502EAEC" w14:textId="77777777" w:rsidR="00306ECE" w:rsidRPr="007D2499" w:rsidRDefault="00306ECE" w:rsidP="00306ECE">
                                  <w:pPr>
                                    <w:rPr>
                                      <w:rFonts w:eastAsiaTheme="minorEastAsia"/>
                                    </w:rPr>
                                  </w:pPr>
                                  <m:oMathPara>
                                    <m:oMath>
                                      <m:r>
                                        <w:rPr>
                                          <w:rFonts w:ascii="Cambria Math" w:eastAsiaTheme="minorEastAsia" w:hAnsi="Cambria Math"/>
                                        </w:rPr>
                                        <m:t xml:space="preserve">h=15×2.1=31.5 </m:t>
                                      </m:r>
                                      <m:r>
                                        <m:rPr>
                                          <m:nor/>
                                        </m:rPr>
                                        <w:rPr>
                                          <w:rFonts w:ascii="Cambria Math" w:eastAsiaTheme="minorEastAsia" w:hAnsi="Cambria Math"/>
                                        </w:rPr>
                                        <m:t>cm</m:t>
                                      </m:r>
                                    </m:oMath>
                                  </m:oMathPara>
                                </w:p>
                                <w:p w14:paraId="7BFB195A" w14:textId="77777777" w:rsidR="00306ECE" w:rsidRPr="007D2499" w:rsidRDefault="00306ECE" w:rsidP="00306ECE">
                                  <w:pPr>
                                    <w:rPr>
                                      <w:rFonts w:eastAsiaTheme="minorEastAsia"/>
                                    </w:rPr>
                                  </w:pPr>
                                </w:p>
                              </w:tc>
                            </w:tr>
                            <w:tr w:rsidR="00306ECE" w14:paraId="550A7C5B" w14:textId="77777777" w:rsidTr="004A4688">
                              <w:trPr>
                                <w:trHeight w:hRule="exact" w:val="255"/>
                              </w:trPr>
                              <w:tc>
                                <w:tcPr>
                                  <w:tcW w:w="5000" w:type="pct"/>
                                  <w:shd w:val="clear" w:color="auto" w:fill="E7E6E6" w:themeFill="background2"/>
                                </w:tcPr>
                                <w:p w14:paraId="40FD6B4F" w14:textId="77777777" w:rsidR="00306ECE" w:rsidRPr="00BC4B6B" w:rsidRDefault="00306ECE" w:rsidP="00306ECE">
                                  <w:pPr>
                                    <w:jc w:val="center"/>
                                    <w:rPr>
                                      <w:b/>
                                    </w:rPr>
                                  </w:pPr>
                                  <w:r w:rsidRPr="000B0955">
                                    <w:rPr>
                                      <w:b/>
                                    </w:rPr>
                                    <w:t>S</w:t>
                                  </w:r>
                                  <w:r>
                                    <w:rPr>
                                      <w:b/>
                                    </w:rPr>
                                    <w:t>pecific behaviours</w:t>
                                  </w:r>
                                </w:p>
                              </w:tc>
                            </w:tr>
                            <w:tr w:rsidR="00306ECE" w14:paraId="39F3A563" w14:textId="77777777" w:rsidTr="00306ECE">
                              <w:tc>
                                <w:tcPr>
                                  <w:tcW w:w="5000" w:type="pct"/>
                                </w:tcPr>
                                <w:p w14:paraId="0E5193EA" w14:textId="77777777" w:rsidR="00306ECE" w:rsidRDefault="00306ECE" w:rsidP="00306ECE">
                                  <w:r>
                                    <w:sym w:font="Wingdings" w:char="F0FC"/>
                                  </w:r>
                                  <w:r>
                                    <w:t xml:space="preserve"> indicates scale factor (or ratio of dimensions)</w:t>
                                  </w:r>
                                </w:p>
                                <w:p w14:paraId="6AA43E37" w14:textId="77777777" w:rsidR="00306ECE" w:rsidRDefault="00306ECE" w:rsidP="00306ECE">
                                  <w:r>
                                    <w:sym w:font="Wingdings" w:char="F0FC"/>
                                  </w:r>
                                  <w:r>
                                    <w:t xml:space="preserve"> states height</w:t>
                                  </w:r>
                                </w:p>
                              </w:tc>
                            </w:tr>
                          </w:tbl>
                          <w:p w14:paraId="531CA5E6"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D7A1" id="Text Box 38" o:spid="_x0000_s1063" type="#_x0000_t202" style="position:absolute;left:0;text-align:left;margin-left:111.3pt;margin-top:3.45pt;width:245pt;height:10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&#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306ECE" w14:paraId="2C0F16A5" w14:textId="77777777" w:rsidTr="004A4688">
                        <w:trPr>
                          <w:trHeight w:hRule="exact" w:val="255"/>
                        </w:trPr>
                        <w:tc>
                          <w:tcPr>
                            <w:tcW w:w="5000" w:type="pct"/>
                            <w:shd w:val="clear" w:color="auto" w:fill="E7E6E6" w:themeFill="background2"/>
                          </w:tcPr>
                          <w:p w14:paraId="5B88D98E" w14:textId="77777777" w:rsidR="00306ECE" w:rsidRPr="00BC4B6B" w:rsidRDefault="00306ECE" w:rsidP="00306ECE">
                            <w:pPr>
                              <w:jc w:val="center"/>
                              <w:rPr>
                                <w:b/>
                              </w:rPr>
                            </w:pPr>
                            <w:r w:rsidRPr="000B0955">
                              <w:rPr>
                                <w:b/>
                              </w:rPr>
                              <w:t>Solution</w:t>
                            </w:r>
                          </w:p>
                        </w:tc>
                      </w:tr>
                      <w:tr w:rsidR="00306ECE" w14:paraId="6B0885AF" w14:textId="77777777" w:rsidTr="00306ECE">
                        <w:tc>
                          <w:tcPr>
                            <w:tcW w:w="5000" w:type="pct"/>
                          </w:tcPr>
                          <w:p w14:paraId="59E48DA8" w14:textId="77777777" w:rsidR="00306ECE" w:rsidRPr="007D2499" w:rsidRDefault="00306ECE" w:rsidP="00306ECE">
                            <w:pPr>
                              <w:rPr>
                                <w:rFonts w:eastAsiaTheme="minorEastAsia"/>
                              </w:rPr>
                            </w:pPr>
                            <m:oMathPara>
                              <m:oMath>
                                <m:r>
                                  <m:rPr>
                                    <m:nor/>
                                  </m:rPr>
                                  <w:rPr>
                                    <w:rFonts w:ascii="Cambria Math" w:hAnsi="Cambria Math"/>
                                  </w:rPr>
                                  <m:t xml:space="preserve">Length scale factor:  </m:t>
                                </m:r>
                                <m:r>
                                  <w:rPr>
                                    <w:rFonts w:ascii="Cambria Math" w:hAnsi="Cambria Math"/>
                                  </w:rPr>
                                  <m:t>42÷20=2.1</m:t>
                                </m:r>
                              </m:oMath>
                            </m:oMathPara>
                          </w:p>
                          <w:p w14:paraId="301B5E71" w14:textId="77777777" w:rsidR="00306ECE" w:rsidRDefault="00306ECE" w:rsidP="00306ECE">
                            <w:pPr>
                              <w:rPr>
                                <w:rFonts w:eastAsiaTheme="minorEastAsia"/>
                              </w:rPr>
                            </w:pPr>
                          </w:p>
                          <w:p w14:paraId="2502EAEC" w14:textId="77777777" w:rsidR="00306ECE" w:rsidRPr="007D2499" w:rsidRDefault="00306ECE" w:rsidP="00306ECE">
                            <w:pPr>
                              <w:rPr>
                                <w:rFonts w:eastAsiaTheme="minorEastAsia"/>
                              </w:rPr>
                            </w:pPr>
                            <m:oMathPara>
                              <m:oMath>
                                <m:r>
                                  <w:rPr>
                                    <w:rFonts w:ascii="Cambria Math" w:eastAsiaTheme="minorEastAsia" w:hAnsi="Cambria Math"/>
                                  </w:rPr>
                                  <m:t xml:space="preserve">h=15×2.1=31.5 </m:t>
                                </m:r>
                                <m:r>
                                  <m:rPr>
                                    <m:nor/>
                                  </m:rPr>
                                  <w:rPr>
                                    <w:rFonts w:ascii="Cambria Math" w:eastAsiaTheme="minorEastAsia" w:hAnsi="Cambria Math"/>
                                  </w:rPr>
                                  <m:t>cm</m:t>
                                </m:r>
                              </m:oMath>
                            </m:oMathPara>
                          </w:p>
                          <w:p w14:paraId="7BFB195A" w14:textId="77777777" w:rsidR="00306ECE" w:rsidRPr="007D2499" w:rsidRDefault="00306ECE" w:rsidP="00306ECE">
                            <w:pPr>
                              <w:rPr>
                                <w:rFonts w:eastAsiaTheme="minorEastAsia"/>
                              </w:rPr>
                            </w:pPr>
                          </w:p>
                        </w:tc>
                      </w:tr>
                      <w:tr w:rsidR="00306ECE" w14:paraId="550A7C5B" w14:textId="77777777" w:rsidTr="004A4688">
                        <w:trPr>
                          <w:trHeight w:hRule="exact" w:val="255"/>
                        </w:trPr>
                        <w:tc>
                          <w:tcPr>
                            <w:tcW w:w="5000" w:type="pct"/>
                            <w:shd w:val="clear" w:color="auto" w:fill="E7E6E6" w:themeFill="background2"/>
                          </w:tcPr>
                          <w:p w14:paraId="40FD6B4F" w14:textId="77777777" w:rsidR="00306ECE" w:rsidRPr="00BC4B6B" w:rsidRDefault="00306ECE" w:rsidP="00306ECE">
                            <w:pPr>
                              <w:jc w:val="center"/>
                              <w:rPr>
                                <w:b/>
                              </w:rPr>
                            </w:pPr>
                            <w:r w:rsidRPr="000B0955">
                              <w:rPr>
                                <w:b/>
                              </w:rPr>
                              <w:t>S</w:t>
                            </w:r>
                            <w:r>
                              <w:rPr>
                                <w:b/>
                              </w:rPr>
                              <w:t>pecific behaviours</w:t>
                            </w:r>
                          </w:p>
                        </w:tc>
                      </w:tr>
                      <w:tr w:rsidR="00306ECE" w14:paraId="39F3A563" w14:textId="77777777" w:rsidTr="00306ECE">
                        <w:tc>
                          <w:tcPr>
                            <w:tcW w:w="5000" w:type="pct"/>
                          </w:tcPr>
                          <w:p w14:paraId="0E5193EA" w14:textId="77777777" w:rsidR="00306ECE" w:rsidRDefault="00306ECE" w:rsidP="00306ECE">
                            <w:r>
                              <w:sym w:font="Wingdings" w:char="F0FC"/>
                            </w:r>
                            <w:r>
                              <w:t xml:space="preserve"> indicates scale factor (or ratio of dimensions)</w:t>
                            </w:r>
                          </w:p>
                          <w:p w14:paraId="6AA43E37" w14:textId="77777777" w:rsidR="00306ECE" w:rsidRDefault="00306ECE" w:rsidP="00306ECE">
                            <w:r>
                              <w:sym w:font="Wingdings" w:char="F0FC"/>
                            </w:r>
                            <w:r>
                              <w:t xml:space="preserve"> states height</w:t>
                            </w:r>
                          </w:p>
                        </w:tc>
                      </w:tr>
                    </w:tbl>
                    <w:p w14:paraId="531CA5E6" w14:textId="77777777" w:rsidR="00306ECE" w:rsidRDefault="00306ECE" w:rsidP="00306ECE"/>
                  </w:txbxContent>
                </v:textbox>
              </v:shape>
            </w:pict>
          </mc:Fallback>
        </mc:AlternateContent>
      </w:r>
      <w:r>
        <w:tab/>
      </w:r>
      <w:r>
        <w:tab/>
        <w:t>(2 marks)</w:t>
      </w:r>
    </w:p>
    <w:p w14:paraId="425D5577" w14:textId="77777777" w:rsidR="00145B61" w:rsidRDefault="00145B61" w:rsidP="00306ECE">
      <w:pPr>
        <w:pStyle w:val="Parta"/>
      </w:pPr>
    </w:p>
    <w:p w14:paraId="11A490A2" w14:textId="77777777" w:rsidR="00145B61" w:rsidRDefault="00145B61" w:rsidP="00306ECE">
      <w:pPr>
        <w:pStyle w:val="Parta"/>
      </w:pPr>
    </w:p>
    <w:p w14:paraId="714D6347" w14:textId="77777777" w:rsidR="00145B61" w:rsidRDefault="00145B61" w:rsidP="00306ECE">
      <w:pPr>
        <w:pStyle w:val="Parta"/>
      </w:pPr>
    </w:p>
    <w:p w14:paraId="40E67F1F" w14:textId="77777777" w:rsidR="00145B61" w:rsidRDefault="00145B61" w:rsidP="00306ECE">
      <w:pPr>
        <w:pStyle w:val="Parta"/>
      </w:pPr>
    </w:p>
    <w:p w14:paraId="65A7AA7E" w14:textId="77777777" w:rsidR="00145B61" w:rsidRDefault="00145B61" w:rsidP="00306ECE">
      <w:pPr>
        <w:pStyle w:val="Parta"/>
      </w:pPr>
    </w:p>
    <w:p w14:paraId="6C4482A1" w14:textId="77777777" w:rsidR="00145B61" w:rsidRDefault="00145B61" w:rsidP="00306ECE">
      <w:pPr>
        <w:pStyle w:val="Parta"/>
      </w:pPr>
    </w:p>
    <w:p w14:paraId="1B54590B" w14:textId="77777777" w:rsidR="00145B61" w:rsidRDefault="00145B61" w:rsidP="00306ECE">
      <w:pPr>
        <w:pStyle w:val="Parta"/>
      </w:pPr>
    </w:p>
    <w:p w14:paraId="0DE8CCE5" w14:textId="77777777" w:rsidR="00145B61" w:rsidRDefault="00145B61" w:rsidP="00306ECE">
      <w:pPr>
        <w:pStyle w:val="Parta"/>
      </w:pPr>
    </w:p>
    <w:p w14:paraId="37093520" w14:textId="77777777" w:rsidR="00145B61" w:rsidRDefault="00145B61" w:rsidP="00306ECE">
      <w:pPr>
        <w:pStyle w:val="Parta"/>
      </w:pPr>
      <w:r>
        <w:t>(b)</w:t>
      </w:r>
      <w:r>
        <w:tab/>
        <w:t>Calculate the internal surface area (the area in contact with water) of the small cylinder.</w:t>
      </w:r>
    </w:p>
    <w:p w14:paraId="7747CE7C" w14:textId="77777777" w:rsidR="00145B61" w:rsidRDefault="00145B61" w:rsidP="00306ECE">
      <w:pPr>
        <w:pStyle w:val="Parta"/>
      </w:pPr>
      <w:r>
        <w:rPr>
          <w:noProof/>
          <w:lang w:eastAsia="en-AU"/>
        </w:rPr>
        <mc:AlternateContent>
          <mc:Choice Requires="wps">
            <w:drawing>
              <wp:anchor distT="0" distB="0" distL="114300" distR="114300" simplePos="0" relativeHeight="251710464" behindDoc="0" locked="0" layoutInCell="1" allowOverlap="1" wp14:anchorId="6C2CE309" wp14:editId="4E841D1F">
                <wp:simplePos x="0" y="0"/>
                <wp:positionH relativeFrom="column">
                  <wp:posOffset>1443672</wp:posOffset>
                </wp:positionH>
                <wp:positionV relativeFrom="paragraph">
                  <wp:posOffset>26035</wp:posOffset>
                </wp:positionV>
                <wp:extent cx="3438525" cy="1206500"/>
                <wp:effectExtent l="0" t="0" r="28575" b="12700"/>
                <wp:wrapNone/>
                <wp:docPr id="39" name="Text Box 39"/>
                <wp:cNvGraphicFramePr/>
                <a:graphic xmlns:a="http://schemas.openxmlformats.org/drawingml/2006/main">
                  <a:graphicData uri="http://schemas.microsoft.com/office/word/2010/wordprocessingShape">
                    <wps:wsp>
                      <wps:cNvSpPr txBox="1"/>
                      <wps:spPr>
                        <a:xfrm>
                          <a:off x="0" y="0"/>
                          <a:ext cx="3438525"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85"/>
                            </w:tblGrid>
                            <w:tr w:rsidR="00306ECE" w14:paraId="656C9D69" w14:textId="77777777" w:rsidTr="004A4688">
                              <w:trPr>
                                <w:trHeight w:hRule="exact" w:val="255"/>
                              </w:trPr>
                              <w:tc>
                                <w:tcPr>
                                  <w:tcW w:w="5000" w:type="pct"/>
                                  <w:shd w:val="clear" w:color="auto" w:fill="E7E6E6" w:themeFill="background2"/>
                                </w:tcPr>
                                <w:p w14:paraId="046D052F" w14:textId="77777777" w:rsidR="00306ECE" w:rsidRPr="00BC4B6B" w:rsidRDefault="00306ECE" w:rsidP="00306ECE">
                                  <w:pPr>
                                    <w:jc w:val="center"/>
                                    <w:rPr>
                                      <w:b/>
                                    </w:rPr>
                                  </w:pPr>
                                  <w:r w:rsidRPr="000B0955">
                                    <w:rPr>
                                      <w:b/>
                                    </w:rPr>
                                    <w:t>Solution</w:t>
                                  </w:r>
                                </w:p>
                              </w:tc>
                            </w:tr>
                            <w:tr w:rsidR="00306ECE" w14:paraId="5612DF13" w14:textId="77777777" w:rsidTr="00306ECE">
                              <w:tc>
                                <w:tcPr>
                                  <w:tcW w:w="5000" w:type="pct"/>
                                </w:tcPr>
                                <w:p w14:paraId="12DFADF9" w14:textId="77777777" w:rsidR="00306ECE" w:rsidRPr="00F75237" w:rsidRDefault="00306ECE" w:rsidP="00306ECE">
                                  <w:pPr>
                                    <w:rPr>
                                      <w:rFonts w:eastAsiaTheme="minorEastAsia"/>
                                    </w:rPr>
                                  </w:pPr>
                                  <m:oMathPara>
                                    <m:oMath>
                                      <m:r>
                                        <w:rPr>
                                          <w:rFonts w:ascii="Cambria Math" w:hAnsi="Cambria Math"/>
                                        </w:rPr>
                                        <m:t>A=π×</m:t>
                                      </m:r>
                                      <m:sSup>
                                        <m:sSupPr>
                                          <m:ctrlPr>
                                            <w:rPr>
                                              <w:rFonts w:ascii="Cambria Math" w:hAnsi="Cambria Math"/>
                                              <w:i/>
                                            </w:rPr>
                                          </m:ctrlPr>
                                        </m:sSupPr>
                                        <m:e>
                                          <m:r>
                                            <w:rPr>
                                              <w:rFonts w:ascii="Cambria Math" w:hAnsi="Cambria Math"/>
                                            </w:rPr>
                                            <m:t>20</m:t>
                                          </m:r>
                                        </m:e>
                                        <m:sup>
                                          <m:r>
                                            <w:rPr>
                                              <w:rFonts w:ascii="Cambria Math" w:hAnsi="Cambria Math"/>
                                            </w:rPr>
                                            <m:t>2</m:t>
                                          </m:r>
                                        </m:sup>
                                      </m:sSup>
                                      <m:r>
                                        <w:rPr>
                                          <w:rFonts w:ascii="Cambria Math" w:hAnsi="Cambria Math"/>
                                        </w:rPr>
                                        <m:t>+2×π×20×15</m:t>
                                      </m:r>
                                    </m:oMath>
                                  </m:oMathPara>
                                </w:p>
                                <w:p w14:paraId="2A21E15B" w14:textId="701801BF" w:rsidR="00306ECE" w:rsidRPr="00F75237" w:rsidRDefault="00306ECE" w:rsidP="00306ECE">
                                  <w:pPr>
                                    <w:rPr>
                                      <w:rFonts w:eastAsiaTheme="minorEastAsia"/>
                                    </w:rPr>
                                  </w:pPr>
                                  <m:oMath>
                                    <m:r>
                                      <w:rPr>
                                        <w:rFonts w:ascii="Cambria Math" w:eastAsiaTheme="minorEastAsia" w:hAnsi="Cambria Math"/>
                                      </w:rPr>
                                      <m:t xml:space="preserve">A=1257+1885=3142≈3140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r w:rsidR="00C83FDB">
                                    <w:rPr>
                                      <w:rFonts w:eastAsiaTheme="minorEastAsia"/>
                                    </w:rPr>
                                    <w:t xml:space="preserve"> (3141.59)</w:t>
                                  </w:r>
                                </w:p>
                                <w:p w14:paraId="70CF26DD" w14:textId="77777777" w:rsidR="00306ECE" w:rsidRPr="00F75237" w:rsidRDefault="00306ECE" w:rsidP="00306ECE">
                                  <w:pPr>
                                    <w:rPr>
                                      <w:rFonts w:eastAsiaTheme="minorEastAsia"/>
                                    </w:rPr>
                                  </w:pPr>
                                </w:p>
                              </w:tc>
                            </w:tr>
                            <w:tr w:rsidR="00306ECE" w14:paraId="2A4F7997" w14:textId="77777777" w:rsidTr="004A4688">
                              <w:trPr>
                                <w:trHeight w:hRule="exact" w:val="255"/>
                              </w:trPr>
                              <w:tc>
                                <w:tcPr>
                                  <w:tcW w:w="5000" w:type="pct"/>
                                  <w:shd w:val="clear" w:color="auto" w:fill="E7E6E6" w:themeFill="background2"/>
                                </w:tcPr>
                                <w:p w14:paraId="2D04C03C" w14:textId="77777777" w:rsidR="00306ECE" w:rsidRPr="00BC4B6B" w:rsidRDefault="00306ECE" w:rsidP="00306ECE">
                                  <w:pPr>
                                    <w:jc w:val="center"/>
                                    <w:rPr>
                                      <w:b/>
                                    </w:rPr>
                                  </w:pPr>
                                  <w:r w:rsidRPr="000B0955">
                                    <w:rPr>
                                      <w:b/>
                                    </w:rPr>
                                    <w:t>S</w:t>
                                  </w:r>
                                  <w:r>
                                    <w:rPr>
                                      <w:b/>
                                    </w:rPr>
                                    <w:t>pecific behaviours</w:t>
                                  </w:r>
                                </w:p>
                              </w:tc>
                            </w:tr>
                            <w:tr w:rsidR="00306ECE" w14:paraId="4D01E879" w14:textId="77777777" w:rsidTr="00306ECE">
                              <w:tc>
                                <w:tcPr>
                                  <w:tcW w:w="5000" w:type="pct"/>
                                </w:tcPr>
                                <w:p w14:paraId="45F86DBF" w14:textId="77777777" w:rsidR="00306ECE" w:rsidRDefault="00306ECE" w:rsidP="00306ECE">
                                  <w:r>
                                    <w:sym w:font="Wingdings" w:char="F0FC"/>
                                  </w:r>
                                  <w:r>
                                    <w:t xml:space="preserve"> indicates sum of base and wall</w:t>
                                  </w:r>
                                </w:p>
                                <w:p w14:paraId="669714B2" w14:textId="77777777" w:rsidR="00306ECE" w:rsidRDefault="00306ECE" w:rsidP="00306ECE">
                                  <w:r>
                                    <w:sym w:font="Wingdings" w:char="F0FC"/>
                                  </w:r>
                                  <w:r>
                                    <w:t xml:space="preserve"> states area, reasonable rounding</w:t>
                                  </w:r>
                                </w:p>
                              </w:tc>
                            </w:tr>
                          </w:tbl>
                          <w:p w14:paraId="5D4054CE"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E309" id="Text Box 39" o:spid="_x0000_s1064" type="#_x0000_t202" style="position:absolute;left:0;text-align:left;margin-left:113.65pt;margin-top:2.05pt;width:270.75pt;height: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" fillcolor="window" strokecolor="window" strokeweight=".5pt">
                <v:textbox inset="0,0,0,0">
                  <w:txbxContent>
                    <w:tbl>
                      <w:tblPr>
                        <w:tblStyle w:val="TableGrid"/>
                        <w:tblW w:w="4991" w:type="pct"/>
                        <w:tblLook w:val="04A0" w:firstRow="1" w:lastRow="0" w:firstColumn="1" w:lastColumn="0" w:noHBand="0" w:noVBand="1"/>
                      </w:tblPr>
                      <w:tblGrid>
                        <w:gridCol w:w="5385"/>
                      </w:tblGrid>
                      <w:tr w:rsidR="00306ECE" w14:paraId="656C9D69" w14:textId="77777777" w:rsidTr="004A4688">
                        <w:trPr>
                          <w:trHeight w:hRule="exact" w:val="255"/>
                        </w:trPr>
                        <w:tc>
                          <w:tcPr>
                            <w:tcW w:w="5000" w:type="pct"/>
                            <w:shd w:val="clear" w:color="auto" w:fill="E7E6E6" w:themeFill="background2"/>
                          </w:tcPr>
                          <w:p w14:paraId="046D052F" w14:textId="77777777" w:rsidR="00306ECE" w:rsidRPr="00BC4B6B" w:rsidRDefault="00306ECE" w:rsidP="00306ECE">
                            <w:pPr>
                              <w:jc w:val="center"/>
                              <w:rPr>
                                <w:b/>
                              </w:rPr>
                            </w:pPr>
                            <w:r w:rsidRPr="000B0955">
                              <w:rPr>
                                <w:b/>
                              </w:rPr>
                              <w:t>Solution</w:t>
                            </w:r>
                          </w:p>
                        </w:tc>
                      </w:tr>
                      <w:tr w:rsidR="00306ECE" w14:paraId="5612DF13" w14:textId="77777777" w:rsidTr="00306ECE">
                        <w:tc>
                          <w:tcPr>
                            <w:tcW w:w="5000" w:type="pct"/>
                          </w:tcPr>
                          <w:p w14:paraId="12DFADF9" w14:textId="77777777" w:rsidR="00306ECE" w:rsidRPr="00F75237" w:rsidRDefault="00306ECE" w:rsidP="00306ECE">
                            <w:pPr>
                              <w:rPr>
                                <w:rFonts w:eastAsiaTheme="minorEastAsia"/>
                              </w:rPr>
                            </w:pPr>
                            <m:oMathPara>
                              <m:oMath>
                                <m:r>
                                  <w:rPr>
                                    <w:rFonts w:ascii="Cambria Math" w:hAnsi="Cambria Math"/>
                                  </w:rPr>
                                  <m:t>A=π×</m:t>
                                </m:r>
                                <m:sSup>
                                  <m:sSupPr>
                                    <m:ctrlPr>
                                      <w:rPr>
                                        <w:rFonts w:ascii="Cambria Math" w:hAnsi="Cambria Math"/>
                                        <w:i/>
                                      </w:rPr>
                                    </m:ctrlPr>
                                  </m:sSupPr>
                                  <m:e>
                                    <m:r>
                                      <w:rPr>
                                        <w:rFonts w:ascii="Cambria Math" w:hAnsi="Cambria Math"/>
                                      </w:rPr>
                                      <m:t>20</m:t>
                                    </m:r>
                                  </m:e>
                                  <m:sup>
                                    <m:r>
                                      <w:rPr>
                                        <w:rFonts w:ascii="Cambria Math" w:hAnsi="Cambria Math"/>
                                      </w:rPr>
                                      <m:t>2</m:t>
                                    </m:r>
                                  </m:sup>
                                </m:sSup>
                                <m:r>
                                  <w:rPr>
                                    <w:rFonts w:ascii="Cambria Math" w:hAnsi="Cambria Math"/>
                                  </w:rPr>
                                  <m:t>+2×π×20×15</m:t>
                                </m:r>
                              </m:oMath>
                            </m:oMathPara>
                          </w:p>
                          <w:p w14:paraId="2A21E15B" w14:textId="701801BF" w:rsidR="00306ECE" w:rsidRPr="00F75237" w:rsidRDefault="00306ECE" w:rsidP="00306ECE">
                            <w:pPr>
                              <w:rPr>
                                <w:rFonts w:eastAsiaTheme="minorEastAsia"/>
                              </w:rPr>
                            </w:pPr>
                            <m:oMath>
                              <m:r>
                                <w:rPr>
                                  <w:rFonts w:ascii="Cambria Math" w:eastAsiaTheme="minorEastAsia" w:hAnsi="Cambria Math"/>
                                </w:rPr>
                                <m:t xml:space="preserve">A=1257+1885=3142≈3140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w:r w:rsidR="00C83FDB">
                              <w:rPr>
                                <w:rFonts w:eastAsiaTheme="minorEastAsia"/>
                              </w:rPr>
                              <w:t xml:space="preserve"> (3141.59)</w:t>
                            </w:r>
                          </w:p>
                          <w:p w14:paraId="70CF26DD" w14:textId="77777777" w:rsidR="00306ECE" w:rsidRPr="00F75237" w:rsidRDefault="00306ECE" w:rsidP="00306ECE">
                            <w:pPr>
                              <w:rPr>
                                <w:rFonts w:eastAsiaTheme="minorEastAsia"/>
                              </w:rPr>
                            </w:pPr>
                          </w:p>
                        </w:tc>
                      </w:tr>
                      <w:tr w:rsidR="00306ECE" w14:paraId="2A4F7997" w14:textId="77777777" w:rsidTr="004A4688">
                        <w:trPr>
                          <w:trHeight w:hRule="exact" w:val="255"/>
                        </w:trPr>
                        <w:tc>
                          <w:tcPr>
                            <w:tcW w:w="5000" w:type="pct"/>
                            <w:shd w:val="clear" w:color="auto" w:fill="E7E6E6" w:themeFill="background2"/>
                          </w:tcPr>
                          <w:p w14:paraId="2D04C03C" w14:textId="77777777" w:rsidR="00306ECE" w:rsidRPr="00BC4B6B" w:rsidRDefault="00306ECE" w:rsidP="00306ECE">
                            <w:pPr>
                              <w:jc w:val="center"/>
                              <w:rPr>
                                <w:b/>
                              </w:rPr>
                            </w:pPr>
                            <w:r w:rsidRPr="000B0955">
                              <w:rPr>
                                <w:b/>
                              </w:rPr>
                              <w:t>S</w:t>
                            </w:r>
                            <w:r>
                              <w:rPr>
                                <w:b/>
                              </w:rPr>
                              <w:t>pecific behaviours</w:t>
                            </w:r>
                          </w:p>
                        </w:tc>
                      </w:tr>
                      <w:tr w:rsidR="00306ECE" w14:paraId="4D01E879" w14:textId="77777777" w:rsidTr="00306ECE">
                        <w:tc>
                          <w:tcPr>
                            <w:tcW w:w="5000" w:type="pct"/>
                          </w:tcPr>
                          <w:p w14:paraId="45F86DBF" w14:textId="77777777" w:rsidR="00306ECE" w:rsidRDefault="00306ECE" w:rsidP="00306ECE">
                            <w:r>
                              <w:sym w:font="Wingdings" w:char="F0FC"/>
                            </w:r>
                            <w:r>
                              <w:t xml:space="preserve"> indicates sum of base and wall</w:t>
                            </w:r>
                          </w:p>
                          <w:p w14:paraId="669714B2" w14:textId="77777777" w:rsidR="00306ECE" w:rsidRDefault="00306ECE" w:rsidP="00306ECE">
                            <w:r>
                              <w:sym w:font="Wingdings" w:char="F0FC"/>
                            </w:r>
                            <w:r>
                              <w:t xml:space="preserve"> states area, reasonable rounding</w:t>
                            </w:r>
                          </w:p>
                        </w:tc>
                      </w:tr>
                    </w:tbl>
                    <w:p w14:paraId="5D4054CE" w14:textId="77777777" w:rsidR="00306ECE" w:rsidRDefault="00306ECE" w:rsidP="00306ECE"/>
                  </w:txbxContent>
                </v:textbox>
              </v:shape>
            </w:pict>
          </mc:Fallback>
        </mc:AlternateContent>
      </w:r>
      <w:r>
        <w:tab/>
      </w:r>
      <w:r>
        <w:tab/>
        <w:t>(2 marks)</w:t>
      </w:r>
    </w:p>
    <w:p w14:paraId="18C95E4A" w14:textId="77777777" w:rsidR="00145B61" w:rsidRDefault="00145B61" w:rsidP="00306ECE">
      <w:pPr>
        <w:pStyle w:val="Parta"/>
      </w:pPr>
    </w:p>
    <w:p w14:paraId="0032FE73" w14:textId="77777777" w:rsidR="00145B61" w:rsidRDefault="00145B61" w:rsidP="00306ECE">
      <w:pPr>
        <w:pStyle w:val="Parta"/>
      </w:pPr>
    </w:p>
    <w:p w14:paraId="3F5832C8" w14:textId="77777777" w:rsidR="00145B61" w:rsidRDefault="00145B61" w:rsidP="00306ECE">
      <w:pPr>
        <w:pStyle w:val="Parta"/>
      </w:pPr>
    </w:p>
    <w:p w14:paraId="35A0F48E" w14:textId="77777777" w:rsidR="00145B61" w:rsidRDefault="00145B61" w:rsidP="00306ECE">
      <w:pPr>
        <w:pStyle w:val="Parta"/>
      </w:pPr>
    </w:p>
    <w:p w14:paraId="7AD2C1E6" w14:textId="77777777" w:rsidR="00145B61" w:rsidRDefault="00145B61" w:rsidP="00306ECE">
      <w:pPr>
        <w:pStyle w:val="Parta"/>
      </w:pPr>
    </w:p>
    <w:p w14:paraId="02659E5A" w14:textId="77777777" w:rsidR="00145B61" w:rsidRDefault="00145B61" w:rsidP="00306ECE">
      <w:pPr>
        <w:pStyle w:val="Parta"/>
      </w:pPr>
    </w:p>
    <w:p w14:paraId="0F7897AC" w14:textId="77777777" w:rsidR="00145B61" w:rsidRDefault="00145B61" w:rsidP="00306ECE">
      <w:pPr>
        <w:pStyle w:val="Parta"/>
      </w:pPr>
    </w:p>
    <w:p w14:paraId="205F6513" w14:textId="77777777" w:rsidR="00145B61" w:rsidRDefault="00145B61" w:rsidP="00306ECE">
      <w:pPr>
        <w:pStyle w:val="Parta"/>
      </w:pPr>
    </w:p>
    <w:p w14:paraId="06B54E3E" w14:textId="77777777" w:rsidR="00145B61" w:rsidRDefault="00145B61" w:rsidP="00306ECE">
      <w:pPr>
        <w:pStyle w:val="Parta"/>
      </w:pPr>
      <w:r>
        <w:t>(c)</w:t>
      </w:r>
      <w:r>
        <w:tab/>
        <w:t xml:space="preserve">200 mL of paint was required to coat the inside of the small cylinder. Determine how much paint was required to coat </w:t>
      </w:r>
      <w:bookmarkStart w:id="43" w:name="_Hlk489270639"/>
      <w:r>
        <w:t xml:space="preserve">(to the same thickness) </w:t>
      </w:r>
      <w:bookmarkEnd w:id="43"/>
      <w:r>
        <w:t>the inside of the larger cylinder.</w:t>
      </w:r>
    </w:p>
    <w:p w14:paraId="748746CF" w14:textId="77777777" w:rsidR="00145B61" w:rsidRDefault="00145B61" w:rsidP="00306ECE">
      <w:pPr>
        <w:pStyle w:val="Parta"/>
      </w:pPr>
      <w:r>
        <w:tab/>
      </w:r>
      <w:r>
        <w:tab/>
        <w:t>(2 marks)</w:t>
      </w:r>
    </w:p>
    <w:p w14:paraId="04B46C70" w14:textId="77777777" w:rsidR="00145B61" w:rsidRDefault="00145B61" w:rsidP="00306ECE">
      <w:pPr>
        <w:pStyle w:val="Parta"/>
      </w:pPr>
      <w:r>
        <w:rPr>
          <w:noProof/>
          <w:lang w:eastAsia="en-AU"/>
        </w:rPr>
        <mc:AlternateContent>
          <mc:Choice Requires="wps">
            <w:drawing>
              <wp:anchor distT="0" distB="0" distL="114300" distR="114300" simplePos="0" relativeHeight="251711488" behindDoc="0" locked="0" layoutInCell="1" allowOverlap="1" wp14:anchorId="7B4A5E5C" wp14:editId="6F12F025">
                <wp:simplePos x="0" y="0"/>
                <wp:positionH relativeFrom="column">
                  <wp:posOffset>1445260</wp:posOffset>
                </wp:positionH>
                <wp:positionV relativeFrom="paragraph">
                  <wp:posOffset>69850</wp:posOffset>
                </wp:positionV>
                <wp:extent cx="2482850" cy="1016000"/>
                <wp:effectExtent l="0" t="0" r="12700" b="12700"/>
                <wp:wrapNone/>
                <wp:docPr id="40" name="Text Box 40"/>
                <wp:cNvGraphicFramePr/>
                <a:graphic xmlns:a="http://schemas.openxmlformats.org/drawingml/2006/main">
                  <a:graphicData uri="http://schemas.microsoft.com/office/word/2010/wordprocessingShape">
                    <wps:wsp>
                      <wps:cNvSpPr txBox="1"/>
                      <wps:spPr>
                        <a:xfrm>
                          <a:off x="0" y="0"/>
                          <a:ext cx="24828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83"/>
                            </w:tblGrid>
                            <w:tr w:rsidR="00306ECE" w14:paraId="3B350C9D" w14:textId="77777777" w:rsidTr="004A4688">
                              <w:trPr>
                                <w:trHeight w:hRule="exact" w:val="255"/>
                              </w:trPr>
                              <w:tc>
                                <w:tcPr>
                                  <w:tcW w:w="5000" w:type="pct"/>
                                  <w:shd w:val="clear" w:color="auto" w:fill="E7E6E6" w:themeFill="background2"/>
                                </w:tcPr>
                                <w:p w14:paraId="58FB493A" w14:textId="77777777" w:rsidR="00306ECE" w:rsidRPr="00BC4B6B" w:rsidRDefault="00306ECE" w:rsidP="00306ECE">
                                  <w:pPr>
                                    <w:jc w:val="center"/>
                                    <w:rPr>
                                      <w:b/>
                                    </w:rPr>
                                  </w:pPr>
                                  <w:r w:rsidRPr="000B0955">
                                    <w:rPr>
                                      <w:b/>
                                    </w:rPr>
                                    <w:t>Solution</w:t>
                                  </w:r>
                                </w:p>
                              </w:tc>
                            </w:tr>
                            <w:tr w:rsidR="00306ECE" w14:paraId="6A91CA4D" w14:textId="77777777" w:rsidTr="00306ECE">
                              <w:tc>
                                <w:tcPr>
                                  <w:tcW w:w="5000" w:type="pct"/>
                                </w:tcPr>
                                <w:p w14:paraId="7D31B501" w14:textId="77777777" w:rsidR="00306ECE" w:rsidRPr="00B943E9" w:rsidRDefault="00306ECE" w:rsidP="00306ECE">
                                  <w:pPr>
                                    <w:rPr>
                                      <w:rFonts w:eastAsiaTheme="minorEastAsia"/>
                                    </w:rPr>
                                  </w:pPr>
                                  <m:oMathPara>
                                    <m:oMath>
                                      <m:r>
                                        <w:rPr>
                                          <w:rFonts w:ascii="Cambria Math" w:hAnsi="Cambria Math"/>
                                        </w:rPr>
                                        <m:t>200×</m:t>
                                      </m:r>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 xml:space="preserve">=882 </m:t>
                                      </m:r>
                                      <m:r>
                                        <m:rPr>
                                          <m:nor/>
                                        </m:rPr>
                                        <w:rPr>
                                          <w:rFonts w:ascii="Cambria Math" w:hAnsi="Cambria Math"/>
                                        </w:rPr>
                                        <m:t>mL</m:t>
                                      </m:r>
                                    </m:oMath>
                                  </m:oMathPara>
                                </w:p>
                                <w:p w14:paraId="76F9DC9F" w14:textId="77777777" w:rsidR="00306ECE" w:rsidRPr="00B943E9" w:rsidRDefault="00306ECE" w:rsidP="00306ECE">
                                  <w:pPr>
                                    <w:rPr>
                                      <w:rFonts w:eastAsiaTheme="minorEastAsia"/>
                                    </w:rPr>
                                  </w:pPr>
                                </w:p>
                              </w:tc>
                            </w:tr>
                            <w:tr w:rsidR="00306ECE" w14:paraId="1B3E9598" w14:textId="77777777" w:rsidTr="004A4688">
                              <w:trPr>
                                <w:trHeight w:hRule="exact" w:val="255"/>
                              </w:trPr>
                              <w:tc>
                                <w:tcPr>
                                  <w:tcW w:w="5000" w:type="pct"/>
                                  <w:shd w:val="clear" w:color="auto" w:fill="E7E6E6" w:themeFill="background2"/>
                                </w:tcPr>
                                <w:p w14:paraId="760AE6A1" w14:textId="77777777" w:rsidR="00306ECE" w:rsidRPr="00BC4B6B" w:rsidRDefault="00306ECE" w:rsidP="00306ECE">
                                  <w:pPr>
                                    <w:jc w:val="center"/>
                                    <w:rPr>
                                      <w:b/>
                                    </w:rPr>
                                  </w:pPr>
                                  <w:r w:rsidRPr="000B0955">
                                    <w:rPr>
                                      <w:b/>
                                    </w:rPr>
                                    <w:t>S</w:t>
                                  </w:r>
                                  <w:r>
                                    <w:rPr>
                                      <w:b/>
                                    </w:rPr>
                                    <w:t>pecific behaviours</w:t>
                                  </w:r>
                                </w:p>
                              </w:tc>
                            </w:tr>
                            <w:tr w:rsidR="00306ECE" w14:paraId="4DE6F921" w14:textId="77777777" w:rsidTr="00306ECE">
                              <w:tc>
                                <w:tcPr>
                                  <w:tcW w:w="5000" w:type="pct"/>
                                </w:tcPr>
                                <w:p w14:paraId="4AFD994C" w14:textId="77777777" w:rsidR="00306ECE" w:rsidRDefault="00306ECE" w:rsidP="00306ECE">
                                  <w:r>
                                    <w:sym w:font="Wingdings" w:char="F0FC"/>
                                  </w:r>
                                  <w:r>
                                    <w:t xml:space="preserve"> uses area scale factor</w:t>
                                  </w:r>
                                </w:p>
                                <w:p w14:paraId="7DEED179" w14:textId="77777777" w:rsidR="00306ECE" w:rsidRDefault="00306ECE" w:rsidP="00306ECE">
                                  <w:r>
                                    <w:sym w:font="Wingdings" w:char="F0FC"/>
                                  </w:r>
                                  <w:r>
                                    <w:t xml:space="preserve"> states amount</w:t>
                                  </w:r>
                                </w:p>
                              </w:tc>
                            </w:tr>
                          </w:tbl>
                          <w:p w14:paraId="30F04FAA"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5E5C" id="Text Box 40" o:spid="_x0000_s1065" type="#_x0000_t202" style="position:absolute;left:0;text-align:left;margin-left:113.8pt;margin-top:5.5pt;width:195.5pt;height:8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883"/>
                      </w:tblGrid>
                      <w:tr w:rsidR="00306ECE" w14:paraId="3B350C9D" w14:textId="77777777" w:rsidTr="004A4688">
                        <w:trPr>
                          <w:trHeight w:hRule="exact" w:val="255"/>
                        </w:trPr>
                        <w:tc>
                          <w:tcPr>
                            <w:tcW w:w="5000" w:type="pct"/>
                            <w:shd w:val="clear" w:color="auto" w:fill="E7E6E6" w:themeFill="background2"/>
                          </w:tcPr>
                          <w:p w14:paraId="58FB493A" w14:textId="77777777" w:rsidR="00306ECE" w:rsidRPr="00BC4B6B" w:rsidRDefault="00306ECE" w:rsidP="00306ECE">
                            <w:pPr>
                              <w:jc w:val="center"/>
                              <w:rPr>
                                <w:b/>
                              </w:rPr>
                            </w:pPr>
                            <w:r w:rsidRPr="000B0955">
                              <w:rPr>
                                <w:b/>
                              </w:rPr>
                              <w:t>Solution</w:t>
                            </w:r>
                          </w:p>
                        </w:tc>
                      </w:tr>
                      <w:tr w:rsidR="00306ECE" w14:paraId="6A91CA4D" w14:textId="77777777" w:rsidTr="00306ECE">
                        <w:tc>
                          <w:tcPr>
                            <w:tcW w:w="5000" w:type="pct"/>
                          </w:tcPr>
                          <w:p w14:paraId="7D31B501" w14:textId="77777777" w:rsidR="00306ECE" w:rsidRPr="00B943E9" w:rsidRDefault="00306ECE" w:rsidP="00306ECE">
                            <w:pPr>
                              <w:rPr>
                                <w:rFonts w:eastAsiaTheme="minorEastAsia"/>
                              </w:rPr>
                            </w:pPr>
                            <m:oMathPara>
                              <m:oMath>
                                <m:r>
                                  <w:rPr>
                                    <w:rFonts w:ascii="Cambria Math" w:hAnsi="Cambria Math"/>
                                  </w:rPr>
                                  <m:t>200×</m:t>
                                </m:r>
                                <m:sSup>
                                  <m:sSupPr>
                                    <m:ctrlPr>
                                      <w:rPr>
                                        <w:rFonts w:ascii="Cambria Math" w:hAnsi="Cambria Math"/>
                                        <w:i/>
                                      </w:rPr>
                                    </m:ctrlPr>
                                  </m:sSupPr>
                                  <m:e>
                                    <m:r>
                                      <w:rPr>
                                        <w:rFonts w:ascii="Cambria Math" w:hAnsi="Cambria Math"/>
                                      </w:rPr>
                                      <m:t>2.1</m:t>
                                    </m:r>
                                  </m:e>
                                  <m:sup>
                                    <m:r>
                                      <w:rPr>
                                        <w:rFonts w:ascii="Cambria Math" w:hAnsi="Cambria Math"/>
                                      </w:rPr>
                                      <m:t>2</m:t>
                                    </m:r>
                                  </m:sup>
                                </m:sSup>
                                <m:r>
                                  <w:rPr>
                                    <w:rFonts w:ascii="Cambria Math" w:hAnsi="Cambria Math"/>
                                  </w:rPr>
                                  <m:t xml:space="preserve">=882 </m:t>
                                </m:r>
                                <m:r>
                                  <m:rPr>
                                    <m:nor/>
                                  </m:rPr>
                                  <w:rPr>
                                    <w:rFonts w:ascii="Cambria Math" w:hAnsi="Cambria Math"/>
                                  </w:rPr>
                                  <m:t>mL</m:t>
                                </m:r>
                              </m:oMath>
                            </m:oMathPara>
                          </w:p>
                          <w:p w14:paraId="76F9DC9F" w14:textId="77777777" w:rsidR="00306ECE" w:rsidRPr="00B943E9" w:rsidRDefault="00306ECE" w:rsidP="00306ECE">
                            <w:pPr>
                              <w:rPr>
                                <w:rFonts w:eastAsiaTheme="minorEastAsia"/>
                              </w:rPr>
                            </w:pPr>
                          </w:p>
                        </w:tc>
                      </w:tr>
                      <w:tr w:rsidR="00306ECE" w14:paraId="1B3E9598" w14:textId="77777777" w:rsidTr="004A4688">
                        <w:trPr>
                          <w:trHeight w:hRule="exact" w:val="255"/>
                        </w:trPr>
                        <w:tc>
                          <w:tcPr>
                            <w:tcW w:w="5000" w:type="pct"/>
                            <w:shd w:val="clear" w:color="auto" w:fill="E7E6E6" w:themeFill="background2"/>
                          </w:tcPr>
                          <w:p w14:paraId="760AE6A1" w14:textId="77777777" w:rsidR="00306ECE" w:rsidRPr="00BC4B6B" w:rsidRDefault="00306ECE" w:rsidP="00306ECE">
                            <w:pPr>
                              <w:jc w:val="center"/>
                              <w:rPr>
                                <w:b/>
                              </w:rPr>
                            </w:pPr>
                            <w:r w:rsidRPr="000B0955">
                              <w:rPr>
                                <w:b/>
                              </w:rPr>
                              <w:t>S</w:t>
                            </w:r>
                            <w:r>
                              <w:rPr>
                                <w:b/>
                              </w:rPr>
                              <w:t>pecific behaviours</w:t>
                            </w:r>
                          </w:p>
                        </w:tc>
                      </w:tr>
                      <w:tr w:rsidR="00306ECE" w14:paraId="4DE6F921" w14:textId="77777777" w:rsidTr="00306ECE">
                        <w:tc>
                          <w:tcPr>
                            <w:tcW w:w="5000" w:type="pct"/>
                          </w:tcPr>
                          <w:p w14:paraId="4AFD994C" w14:textId="77777777" w:rsidR="00306ECE" w:rsidRDefault="00306ECE" w:rsidP="00306ECE">
                            <w:r>
                              <w:sym w:font="Wingdings" w:char="F0FC"/>
                            </w:r>
                            <w:r>
                              <w:t xml:space="preserve"> uses area scale factor</w:t>
                            </w:r>
                          </w:p>
                          <w:p w14:paraId="7DEED179" w14:textId="77777777" w:rsidR="00306ECE" w:rsidRDefault="00306ECE" w:rsidP="00306ECE">
                            <w:r>
                              <w:sym w:font="Wingdings" w:char="F0FC"/>
                            </w:r>
                            <w:r>
                              <w:t xml:space="preserve"> states amount</w:t>
                            </w:r>
                          </w:p>
                        </w:tc>
                      </w:tr>
                    </w:tbl>
                    <w:p w14:paraId="30F04FAA" w14:textId="77777777" w:rsidR="00306ECE" w:rsidRDefault="00306ECE" w:rsidP="00306ECE"/>
                  </w:txbxContent>
                </v:textbox>
              </v:shape>
            </w:pict>
          </mc:Fallback>
        </mc:AlternateContent>
      </w:r>
    </w:p>
    <w:p w14:paraId="18B0B445" w14:textId="77777777" w:rsidR="00145B61" w:rsidRDefault="00145B61" w:rsidP="00306ECE">
      <w:pPr>
        <w:pStyle w:val="Parta"/>
      </w:pPr>
    </w:p>
    <w:p w14:paraId="4E007BA7" w14:textId="77777777" w:rsidR="00145B61" w:rsidRDefault="00145B61" w:rsidP="00306ECE">
      <w:pPr>
        <w:pStyle w:val="Parta"/>
      </w:pPr>
    </w:p>
    <w:p w14:paraId="0394A58A" w14:textId="77777777" w:rsidR="00145B61" w:rsidRDefault="00145B61" w:rsidP="00306ECE">
      <w:pPr>
        <w:pStyle w:val="Parta"/>
      </w:pPr>
    </w:p>
    <w:p w14:paraId="789F59E0" w14:textId="77777777" w:rsidR="00145B61" w:rsidRDefault="00145B61" w:rsidP="00306ECE">
      <w:pPr>
        <w:pStyle w:val="Parta"/>
      </w:pPr>
    </w:p>
    <w:p w14:paraId="1447CFCD" w14:textId="77777777" w:rsidR="00145B61" w:rsidRDefault="00145B61" w:rsidP="00306ECE">
      <w:pPr>
        <w:pStyle w:val="Parta"/>
      </w:pPr>
    </w:p>
    <w:p w14:paraId="21FBB4D4" w14:textId="77777777" w:rsidR="00145B61" w:rsidRDefault="00145B61" w:rsidP="00306ECE">
      <w:pPr>
        <w:pStyle w:val="Parta"/>
      </w:pPr>
    </w:p>
    <w:p w14:paraId="5054FC2F" w14:textId="77777777" w:rsidR="00145B61" w:rsidRDefault="00145B61" w:rsidP="00306ECE">
      <w:pPr>
        <w:pStyle w:val="Parta"/>
      </w:pPr>
    </w:p>
    <w:p w14:paraId="675B88BD" w14:textId="77777777" w:rsidR="00145B61" w:rsidRDefault="00145B61" w:rsidP="00306ECE">
      <w:pPr>
        <w:pStyle w:val="Parta"/>
      </w:pPr>
    </w:p>
    <w:p w14:paraId="3D99A98E" w14:textId="77777777" w:rsidR="00145B61" w:rsidRDefault="00145B61" w:rsidP="00306ECE">
      <w:r>
        <w:t>The small cylinder is emptied and water from the large cylinder is then used to refill the small cylinder.</w:t>
      </w:r>
    </w:p>
    <w:p w14:paraId="4B0A7FD5" w14:textId="77777777" w:rsidR="00145B61" w:rsidRDefault="00145B61" w:rsidP="00306ECE">
      <w:pPr>
        <w:pStyle w:val="Parta"/>
      </w:pPr>
    </w:p>
    <w:p w14:paraId="6CD6E0A6" w14:textId="77777777" w:rsidR="00145B61" w:rsidRDefault="00145B61" w:rsidP="00306ECE">
      <w:pPr>
        <w:pStyle w:val="Parta"/>
      </w:pPr>
      <w:r>
        <w:t>(d)</w:t>
      </w:r>
      <w:r>
        <w:tab/>
        <w:t>How many times can the water from the large cylinder be used to completely refill the small cylinder? Justify your answer.</w:t>
      </w:r>
      <w:r>
        <w:tab/>
        <w:t>(2 marks)</w:t>
      </w:r>
    </w:p>
    <w:p w14:paraId="0A752B15" w14:textId="77777777" w:rsidR="00145B61" w:rsidRDefault="00145B61" w:rsidP="001F64A8">
      <w:r>
        <w:rPr>
          <w:noProof/>
          <w:lang w:eastAsia="en-AU"/>
        </w:rPr>
        <mc:AlternateContent>
          <mc:Choice Requires="wps">
            <w:drawing>
              <wp:anchor distT="0" distB="0" distL="114300" distR="114300" simplePos="0" relativeHeight="251712512" behindDoc="0" locked="0" layoutInCell="1" allowOverlap="1" wp14:anchorId="4493BE0B" wp14:editId="2B581183">
                <wp:simplePos x="0" y="0"/>
                <wp:positionH relativeFrom="column">
                  <wp:posOffset>1415097</wp:posOffset>
                </wp:positionH>
                <wp:positionV relativeFrom="paragraph">
                  <wp:posOffset>69215</wp:posOffset>
                </wp:positionV>
                <wp:extent cx="2909887" cy="1206500"/>
                <wp:effectExtent l="0" t="0" r="24130" b="12700"/>
                <wp:wrapNone/>
                <wp:docPr id="41" name="Text Box 41"/>
                <wp:cNvGraphicFramePr/>
                <a:graphic xmlns:a="http://schemas.openxmlformats.org/drawingml/2006/main">
                  <a:graphicData uri="http://schemas.microsoft.com/office/word/2010/wordprocessingShape">
                    <wps:wsp>
                      <wps:cNvSpPr txBox="1"/>
                      <wps:spPr>
                        <a:xfrm>
                          <a:off x="0" y="0"/>
                          <a:ext cx="2909887"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54"/>
                            </w:tblGrid>
                            <w:tr w:rsidR="00306ECE" w14:paraId="694627E3" w14:textId="77777777" w:rsidTr="004A4688">
                              <w:trPr>
                                <w:trHeight w:hRule="exact" w:val="255"/>
                              </w:trPr>
                              <w:tc>
                                <w:tcPr>
                                  <w:tcW w:w="5000" w:type="pct"/>
                                  <w:shd w:val="clear" w:color="auto" w:fill="E7E6E6" w:themeFill="background2"/>
                                </w:tcPr>
                                <w:p w14:paraId="6EF5DDAD" w14:textId="77777777" w:rsidR="00306ECE" w:rsidRPr="00BC4B6B" w:rsidRDefault="00306ECE" w:rsidP="00306ECE">
                                  <w:pPr>
                                    <w:jc w:val="center"/>
                                    <w:rPr>
                                      <w:b/>
                                    </w:rPr>
                                  </w:pPr>
                                  <w:r w:rsidRPr="000B0955">
                                    <w:rPr>
                                      <w:b/>
                                    </w:rPr>
                                    <w:t>Solution</w:t>
                                  </w:r>
                                </w:p>
                              </w:tc>
                            </w:tr>
                            <w:tr w:rsidR="00306ECE" w14:paraId="745F4A0C" w14:textId="77777777" w:rsidTr="00306ECE">
                              <w:tc>
                                <w:tcPr>
                                  <w:tcW w:w="5000" w:type="pct"/>
                                </w:tcPr>
                                <w:p w14:paraId="43751AFD" w14:textId="77777777" w:rsidR="00306ECE" w:rsidRPr="00B943E9" w:rsidRDefault="00452E93" w:rsidP="00306EC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sSup>
                                        <m:sSupPr>
                                          <m:ctrlPr>
                                            <w:rPr>
                                              <w:rFonts w:ascii="Cambria Math" w:hAnsi="Cambria Math"/>
                                              <w:i/>
                                            </w:rPr>
                                          </m:ctrlPr>
                                        </m:sSupPr>
                                        <m:e>
                                          <m:r>
                                            <w:rPr>
                                              <w:rFonts w:ascii="Cambria Math" w:hAnsi="Cambria Math"/>
                                            </w:rPr>
                                            <m:t>2.1</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oMath>
                                  </m:oMathPara>
                                </w:p>
                                <w:p w14:paraId="7E99287C" w14:textId="77777777" w:rsidR="00306ECE" w:rsidRPr="00B943E9" w:rsidRDefault="00306ECE" w:rsidP="00306ECE">
                                  <w:pPr>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r>
                                        <w:rPr>
                                          <w:rFonts w:ascii="Cambria Math" w:eastAsiaTheme="minorEastAsia" w:hAnsi="Cambria Math"/>
                                        </w:rPr>
                                        <m:t>=9.261⇒</m:t>
                                      </m:r>
                                      <m:r>
                                        <m:rPr>
                                          <m:nor/>
                                        </m:rPr>
                                        <w:rPr>
                                          <w:rFonts w:ascii="Cambria Math" w:eastAsiaTheme="minorEastAsia" w:hAnsi="Cambria Math"/>
                                        </w:rPr>
                                        <m:t>can refill 9 times</m:t>
                                      </m:r>
                                    </m:oMath>
                                  </m:oMathPara>
                                </w:p>
                                <w:p w14:paraId="54B30F50" w14:textId="77777777" w:rsidR="00306ECE" w:rsidRPr="00B943E9" w:rsidRDefault="00306ECE" w:rsidP="00306ECE">
                                  <w:pPr>
                                    <w:rPr>
                                      <w:rFonts w:eastAsiaTheme="minorEastAsia"/>
                                    </w:rPr>
                                  </w:pPr>
                                </w:p>
                              </w:tc>
                            </w:tr>
                            <w:tr w:rsidR="00306ECE" w14:paraId="111AF208" w14:textId="77777777" w:rsidTr="004A4688">
                              <w:trPr>
                                <w:trHeight w:hRule="exact" w:val="255"/>
                              </w:trPr>
                              <w:tc>
                                <w:tcPr>
                                  <w:tcW w:w="5000" w:type="pct"/>
                                  <w:shd w:val="clear" w:color="auto" w:fill="E7E6E6" w:themeFill="background2"/>
                                </w:tcPr>
                                <w:p w14:paraId="06A8B456" w14:textId="77777777" w:rsidR="00306ECE" w:rsidRPr="00BC4B6B" w:rsidRDefault="00306ECE" w:rsidP="00306ECE">
                                  <w:pPr>
                                    <w:jc w:val="center"/>
                                    <w:rPr>
                                      <w:b/>
                                    </w:rPr>
                                  </w:pPr>
                                  <w:r w:rsidRPr="000B0955">
                                    <w:rPr>
                                      <w:b/>
                                    </w:rPr>
                                    <w:t>S</w:t>
                                  </w:r>
                                  <w:r>
                                    <w:rPr>
                                      <w:b/>
                                    </w:rPr>
                                    <w:t>pecific behaviours</w:t>
                                  </w:r>
                                </w:p>
                              </w:tc>
                            </w:tr>
                            <w:tr w:rsidR="00306ECE" w14:paraId="06A789AD" w14:textId="77777777" w:rsidTr="00306ECE">
                              <w:tc>
                                <w:tcPr>
                                  <w:tcW w:w="5000" w:type="pct"/>
                                </w:tcPr>
                                <w:p w14:paraId="51C3C584" w14:textId="77777777" w:rsidR="00306ECE" w:rsidRDefault="00306ECE" w:rsidP="00306ECE">
                                  <w:r>
                                    <w:sym w:font="Wingdings" w:char="F0FC"/>
                                  </w:r>
                                  <w:r>
                                    <w:t xml:space="preserve"> uses volume scale factor</w:t>
                                  </w:r>
                                </w:p>
                                <w:p w14:paraId="5E7D4406" w14:textId="206342F8" w:rsidR="00306ECE" w:rsidRDefault="00306ECE" w:rsidP="00306ECE">
                                  <w:r>
                                    <w:sym w:font="Wingdings" w:char="F0FC"/>
                                  </w:r>
                                  <w:r>
                                    <w:t xml:space="preserve"> states correct number</w:t>
                                  </w:r>
                                  <w:r w:rsidR="00C83FDB">
                                    <w:t xml:space="preserve"> (must quote 9)</w:t>
                                  </w:r>
                                </w:p>
                              </w:tc>
                            </w:tr>
                          </w:tbl>
                          <w:p w14:paraId="6459701C"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BE0B" id="Text Box 41" o:spid="_x0000_s1066" type="#_x0000_t202" style="position:absolute;margin-left:111.4pt;margin-top:5.45pt;width:229.1pt;height: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554"/>
                      </w:tblGrid>
                      <w:tr w:rsidR="00306ECE" w14:paraId="694627E3" w14:textId="77777777" w:rsidTr="004A4688">
                        <w:trPr>
                          <w:trHeight w:hRule="exact" w:val="255"/>
                        </w:trPr>
                        <w:tc>
                          <w:tcPr>
                            <w:tcW w:w="5000" w:type="pct"/>
                            <w:shd w:val="clear" w:color="auto" w:fill="E7E6E6" w:themeFill="background2"/>
                          </w:tcPr>
                          <w:p w14:paraId="6EF5DDAD" w14:textId="77777777" w:rsidR="00306ECE" w:rsidRPr="00BC4B6B" w:rsidRDefault="00306ECE" w:rsidP="00306ECE">
                            <w:pPr>
                              <w:jc w:val="center"/>
                              <w:rPr>
                                <w:b/>
                              </w:rPr>
                            </w:pPr>
                            <w:r w:rsidRPr="000B0955">
                              <w:rPr>
                                <w:b/>
                              </w:rPr>
                              <w:t>Solution</w:t>
                            </w:r>
                          </w:p>
                        </w:tc>
                      </w:tr>
                      <w:tr w:rsidR="00306ECE" w14:paraId="745F4A0C" w14:textId="77777777" w:rsidTr="00306ECE">
                        <w:tc>
                          <w:tcPr>
                            <w:tcW w:w="5000" w:type="pct"/>
                          </w:tcPr>
                          <w:p w14:paraId="43751AFD" w14:textId="77777777" w:rsidR="00306ECE" w:rsidRPr="00B943E9" w:rsidRDefault="00452E93" w:rsidP="00306ECE">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sSup>
                                  <m:sSupPr>
                                    <m:ctrlPr>
                                      <w:rPr>
                                        <w:rFonts w:ascii="Cambria Math" w:hAnsi="Cambria Math"/>
                                        <w:i/>
                                      </w:rPr>
                                    </m:ctrlPr>
                                  </m:sSupPr>
                                  <m:e>
                                    <m:r>
                                      <w:rPr>
                                        <w:rFonts w:ascii="Cambria Math" w:hAnsi="Cambria Math"/>
                                      </w:rPr>
                                      <m:t>2.1</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oMath>
                            </m:oMathPara>
                          </w:p>
                          <w:p w14:paraId="7E99287C" w14:textId="77777777" w:rsidR="00306ECE" w:rsidRPr="00B943E9" w:rsidRDefault="00306ECE" w:rsidP="00306ECE">
                            <w:pPr>
                              <w:rPr>
                                <w:rFonts w:eastAsiaTheme="minorEastAsia"/>
                              </w:rPr>
                            </w:pPr>
                            <m:oMathPara>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3</m:t>
                                    </m:r>
                                  </m:sup>
                                </m:sSup>
                                <m:r>
                                  <w:rPr>
                                    <w:rFonts w:ascii="Cambria Math" w:eastAsiaTheme="minorEastAsia" w:hAnsi="Cambria Math"/>
                                  </w:rPr>
                                  <m:t>=9.261⇒</m:t>
                                </m:r>
                                <m:r>
                                  <m:rPr>
                                    <m:nor/>
                                  </m:rPr>
                                  <w:rPr>
                                    <w:rFonts w:ascii="Cambria Math" w:eastAsiaTheme="minorEastAsia" w:hAnsi="Cambria Math"/>
                                  </w:rPr>
                                  <m:t>can refill 9 times</m:t>
                                </m:r>
                              </m:oMath>
                            </m:oMathPara>
                          </w:p>
                          <w:p w14:paraId="54B30F50" w14:textId="77777777" w:rsidR="00306ECE" w:rsidRPr="00B943E9" w:rsidRDefault="00306ECE" w:rsidP="00306ECE">
                            <w:pPr>
                              <w:rPr>
                                <w:rFonts w:eastAsiaTheme="minorEastAsia"/>
                              </w:rPr>
                            </w:pPr>
                          </w:p>
                        </w:tc>
                      </w:tr>
                      <w:tr w:rsidR="00306ECE" w14:paraId="111AF208" w14:textId="77777777" w:rsidTr="004A4688">
                        <w:trPr>
                          <w:trHeight w:hRule="exact" w:val="255"/>
                        </w:trPr>
                        <w:tc>
                          <w:tcPr>
                            <w:tcW w:w="5000" w:type="pct"/>
                            <w:shd w:val="clear" w:color="auto" w:fill="E7E6E6" w:themeFill="background2"/>
                          </w:tcPr>
                          <w:p w14:paraId="06A8B456" w14:textId="77777777" w:rsidR="00306ECE" w:rsidRPr="00BC4B6B" w:rsidRDefault="00306ECE" w:rsidP="00306ECE">
                            <w:pPr>
                              <w:jc w:val="center"/>
                              <w:rPr>
                                <w:b/>
                              </w:rPr>
                            </w:pPr>
                            <w:r w:rsidRPr="000B0955">
                              <w:rPr>
                                <w:b/>
                              </w:rPr>
                              <w:t>S</w:t>
                            </w:r>
                            <w:r>
                              <w:rPr>
                                <w:b/>
                              </w:rPr>
                              <w:t>pecific behaviours</w:t>
                            </w:r>
                          </w:p>
                        </w:tc>
                      </w:tr>
                      <w:tr w:rsidR="00306ECE" w14:paraId="06A789AD" w14:textId="77777777" w:rsidTr="00306ECE">
                        <w:tc>
                          <w:tcPr>
                            <w:tcW w:w="5000" w:type="pct"/>
                          </w:tcPr>
                          <w:p w14:paraId="51C3C584" w14:textId="77777777" w:rsidR="00306ECE" w:rsidRDefault="00306ECE" w:rsidP="00306ECE">
                            <w:r>
                              <w:sym w:font="Wingdings" w:char="F0FC"/>
                            </w:r>
                            <w:r>
                              <w:t xml:space="preserve"> uses volume scale factor</w:t>
                            </w:r>
                          </w:p>
                          <w:p w14:paraId="5E7D4406" w14:textId="206342F8" w:rsidR="00306ECE" w:rsidRDefault="00306ECE" w:rsidP="00306ECE">
                            <w:r>
                              <w:sym w:font="Wingdings" w:char="F0FC"/>
                            </w:r>
                            <w:r>
                              <w:t xml:space="preserve"> states correct number</w:t>
                            </w:r>
                            <w:r w:rsidR="00C83FDB">
                              <w:t xml:space="preserve"> (must quote 9)</w:t>
                            </w:r>
                          </w:p>
                        </w:tc>
                      </w:tr>
                    </w:tbl>
                    <w:p w14:paraId="6459701C" w14:textId="77777777" w:rsidR="00306ECE" w:rsidRDefault="00306ECE" w:rsidP="00306ECE"/>
                  </w:txbxContent>
                </v:textbox>
              </v:shape>
            </w:pict>
          </mc:Fallback>
        </mc:AlternateContent>
      </w:r>
    </w:p>
    <w:p w14:paraId="4C0271F6" w14:textId="77777777" w:rsidR="00145B61" w:rsidRDefault="00145B61" w:rsidP="001F64A8"/>
    <w:p w14:paraId="14DAC017" w14:textId="77777777" w:rsidR="00145B61" w:rsidRDefault="00145B61" w:rsidP="001F64A8"/>
    <w:p w14:paraId="2707DE0A" w14:textId="77777777" w:rsidR="00145B61" w:rsidRDefault="00145B61" w:rsidP="00306ECE"/>
    <w:p w14:paraId="73DDFB7F" w14:textId="77777777" w:rsidR="00145B61" w:rsidRDefault="00145B61" w:rsidP="00145B61">
      <w:pPr>
        <w:pStyle w:val="QNum"/>
        <w:sectPr w:rsidR="00145B61" w:rsidSect="00DF3BCC">
          <w:headerReference w:type="even" r:id="rId27"/>
          <w:headerReference w:type="default" r:id="rId28"/>
          <w:footerReference w:type="even" r:id="rId29"/>
          <w:footerReference w:type="default" r:id="rId30"/>
          <w:pgSz w:w="11906" w:h="16838" w:code="9"/>
          <w:pgMar w:top="1247" w:right="1134" w:bottom="851" w:left="1304" w:header="737" w:footer="567" w:gutter="0"/>
          <w:cols w:space="708"/>
          <w:titlePg/>
          <w:docGrid w:linePitch="360"/>
        </w:sectPr>
      </w:pPr>
    </w:p>
    <w:p w14:paraId="26063D7C" w14:textId="77777777" w:rsidR="00145B61" w:rsidRDefault="00145B61" w:rsidP="00145B61">
      <w:pPr>
        <w:pStyle w:val="QNum"/>
      </w:pPr>
      <w:r>
        <w:lastRenderedPageBreak/>
        <w:t>Question 19</w:t>
      </w:r>
      <w:r>
        <w:tab/>
        <w:t>(9 marks)</w:t>
      </w:r>
    </w:p>
    <w:p w14:paraId="58718BBF" w14:textId="77777777" w:rsidR="00145B61" w:rsidRDefault="00145B61" w:rsidP="00306ECE">
      <w:r>
        <w:t>Some currency exchange rates advertised by an Australian bank for one Australian dollar are shown in the table below.</w:t>
      </w:r>
    </w:p>
    <w:p w14:paraId="170B0617" w14:textId="77777777" w:rsidR="00145B61" w:rsidRDefault="00145B61" w:rsidP="00306ECE"/>
    <w:tbl>
      <w:tblPr>
        <w:tblStyle w:val="TableGrid"/>
        <w:tblpPr w:leftFromText="180" w:rightFromText="180" w:vertAnchor="text" w:horzAnchor="margin" w:tblpXSpec="center" w:tblpY="-1"/>
        <w:tblW w:w="0" w:type="auto"/>
        <w:tblLook w:val="04A0" w:firstRow="1" w:lastRow="0" w:firstColumn="1" w:lastColumn="0" w:noHBand="0" w:noVBand="1"/>
      </w:tblPr>
      <w:tblGrid>
        <w:gridCol w:w="2405"/>
        <w:gridCol w:w="1701"/>
        <w:gridCol w:w="1701"/>
      </w:tblGrid>
      <w:tr w:rsidR="00145B61" w14:paraId="38A3EF50" w14:textId="77777777" w:rsidTr="00306ECE">
        <w:tc>
          <w:tcPr>
            <w:tcW w:w="2405" w:type="dxa"/>
            <w:shd w:val="clear" w:color="auto" w:fill="E7E6E6" w:themeFill="background2"/>
          </w:tcPr>
          <w:p w14:paraId="1CF562D2" w14:textId="77777777" w:rsidR="00145B61" w:rsidRDefault="00145B61" w:rsidP="00306ECE">
            <w:r>
              <w:t>Country (currency)</w:t>
            </w:r>
          </w:p>
        </w:tc>
        <w:tc>
          <w:tcPr>
            <w:tcW w:w="1701" w:type="dxa"/>
            <w:shd w:val="clear" w:color="auto" w:fill="E7E6E6" w:themeFill="background2"/>
            <w:vAlign w:val="center"/>
          </w:tcPr>
          <w:p w14:paraId="0CDCCA30" w14:textId="77777777" w:rsidR="00145B61" w:rsidRDefault="00145B61" w:rsidP="00306ECE">
            <w:pPr>
              <w:jc w:val="right"/>
            </w:pPr>
            <w:r>
              <w:t>Buy rate</w:t>
            </w:r>
          </w:p>
        </w:tc>
        <w:tc>
          <w:tcPr>
            <w:tcW w:w="1701" w:type="dxa"/>
            <w:shd w:val="clear" w:color="auto" w:fill="E7E6E6" w:themeFill="background2"/>
            <w:vAlign w:val="center"/>
          </w:tcPr>
          <w:p w14:paraId="0D455A40" w14:textId="77777777" w:rsidR="00145B61" w:rsidRDefault="00145B61" w:rsidP="00306ECE">
            <w:pPr>
              <w:jc w:val="right"/>
            </w:pPr>
            <w:r>
              <w:t>Sell rate</w:t>
            </w:r>
          </w:p>
        </w:tc>
      </w:tr>
      <w:tr w:rsidR="00145B61" w14:paraId="1AADE194" w14:textId="77777777" w:rsidTr="00306ECE">
        <w:tc>
          <w:tcPr>
            <w:tcW w:w="2405" w:type="dxa"/>
          </w:tcPr>
          <w:p w14:paraId="0420B465" w14:textId="77777777" w:rsidR="00145B61" w:rsidRDefault="00145B61" w:rsidP="00306ECE">
            <w:r>
              <w:t>Denmark (kroner)</w:t>
            </w:r>
          </w:p>
        </w:tc>
        <w:tc>
          <w:tcPr>
            <w:tcW w:w="1701" w:type="dxa"/>
            <w:vAlign w:val="center"/>
          </w:tcPr>
          <w:p w14:paraId="75B5427B" w14:textId="77777777" w:rsidR="00145B61" w:rsidRDefault="00145B61" w:rsidP="00306ECE">
            <w:pPr>
              <w:jc w:val="right"/>
            </w:pPr>
            <w:r>
              <w:t>5.8220</w:t>
            </w:r>
          </w:p>
        </w:tc>
        <w:tc>
          <w:tcPr>
            <w:tcW w:w="1701" w:type="dxa"/>
            <w:vAlign w:val="center"/>
          </w:tcPr>
          <w:p w14:paraId="45C466F0" w14:textId="77777777" w:rsidR="00145B61" w:rsidRDefault="00145B61" w:rsidP="00306ECE">
            <w:pPr>
              <w:jc w:val="right"/>
            </w:pPr>
            <w:r>
              <w:t>4.4210</w:t>
            </w:r>
          </w:p>
        </w:tc>
      </w:tr>
      <w:tr w:rsidR="00145B61" w14:paraId="4ABFCEF5" w14:textId="77777777" w:rsidTr="00306ECE">
        <w:tc>
          <w:tcPr>
            <w:tcW w:w="2405" w:type="dxa"/>
          </w:tcPr>
          <w:p w14:paraId="1BB39CD2" w14:textId="77777777" w:rsidR="00145B61" w:rsidRDefault="00145B61" w:rsidP="00306ECE">
            <w:r>
              <w:t>Switzerland (franc)</w:t>
            </w:r>
          </w:p>
        </w:tc>
        <w:tc>
          <w:tcPr>
            <w:tcW w:w="1701" w:type="dxa"/>
            <w:vAlign w:val="center"/>
          </w:tcPr>
          <w:p w14:paraId="5493E4A7" w14:textId="77777777" w:rsidR="00145B61" w:rsidRDefault="00145B61" w:rsidP="00306ECE">
            <w:pPr>
              <w:jc w:val="right"/>
            </w:pPr>
            <w:r>
              <w:t>0.8850</w:t>
            </w:r>
          </w:p>
        </w:tc>
        <w:tc>
          <w:tcPr>
            <w:tcW w:w="1701" w:type="dxa"/>
            <w:vAlign w:val="center"/>
          </w:tcPr>
          <w:p w14:paraId="48B7B5A1" w14:textId="77777777" w:rsidR="00145B61" w:rsidRDefault="00145B61" w:rsidP="00306ECE">
            <w:pPr>
              <w:jc w:val="right"/>
            </w:pPr>
            <w:r>
              <w:t>0.7110</w:t>
            </w:r>
          </w:p>
        </w:tc>
      </w:tr>
      <w:tr w:rsidR="00145B61" w14:paraId="085774F5" w14:textId="77777777" w:rsidTr="00306ECE">
        <w:tc>
          <w:tcPr>
            <w:tcW w:w="2405" w:type="dxa"/>
          </w:tcPr>
          <w:p w14:paraId="3B73754E" w14:textId="77777777" w:rsidR="00145B61" w:rsidRDefault="00145B61" w:rsidP="00306ECE">
            <w:r>
              <w:t>South Korea (won)</w:t>
            </w:r>
          </w:p>
        </w:tc>
        <w:tc>
          <w:tcPr>
            <w:tcW w:w="1701" w:type="dxa"/>
            <w:vAlign w:val="center"/>
          </w:tcPr>
          <w:p w14:paraId="5768052E" w14:textId="77777777" w:rsidR="00145B61" w:rsidRDefault="00145B61" w:rsidP="00306ECE">
            <w:pPr>
              <w:jc w:val="right"/>
            </w:pPr>
            <w:r>
              <w:t>872.7557</w:t>
            </w:r>
          </w:p>
        </w:tc>
        <w:tc>
          <w:tcPr>
            <w:tcW w:w="1701" w:type="dxa"/>
            <w:vAlign w:val="center"/>
          </w:tcPr>
          <w:p w14:paraId="4C9B995D" w14:textId="77777777" w:rsidR="00145B61" w:rsidRDefault="00145B61" w:rsidP="00306ECE">
            <w:pPr>
              <w:jc w:val="right"/>
            </w:pPr>
            <w:r>
              <w:t>768.4547</w:t>
            </w:r>
          </w:p>
        </w:tc>
      </w:tr>
      <w:tr w:rsidR="00145B61" w14:paraId="71F5A36E" w14:textId="77777777" w:rsidTr="00306ECE">
        <w:tc>
          <w:tcPr>
            <w:tcW w:w="2405" w:type="dxa"/>
          </w:tcPr>
          <w:p w14:paraId="1E2E8B43" w14:textId="77777777" w:rsidR="00145B61" w:rsidRDefault="00145B61" w:rsidP="00306ECE">
            <w:r>
              <w:t>Thailand (baht)</w:t>
            </w:r>
          </w:p>
        </w:tc>
        <w:tc>
          <w:tcPr>
            <w:tcW w:w="1701" w:type="dxa"/>
            <w:vAlign w:val="center"/>
          </w:tcPr>
          <w:p w14:paraId="7AA13BEA" w14:textId="77777777" w:rsidR="00145B61" w:rsidRDefault="00145B61" w:rsidP="00306ECE">
            <w:pPr>
              <w:jc w:val="right"/>
            </w:pPr>
            <w:r>
              <w:t>28.3350</w:t>
            </w:r>
          </w:p>
        </w:tc>
        <w:tc>
          <w:tcPr>
            <w:tcW w:w="1701" w:type="dxa"/>
            <w:vAlign w:val="center"/>
          </w:tcPr>
          <w:p w14:paraId="16847127" w14:textId="77777777" w:rsidR="00145B61" w:rsidRDefault="00145B61" w:rsidP="00306ECE">
            <w:pPr>
              <w:jc w:val="right"/>
            </w:pPr>
            <w:r>
              <w:t>24.8850</w:t>
            </w:r>
          </w:p>
        </w:tc>
      </w:tr>
    </w:tbl>
    <w:p w14:paraId="778BB0FD" w14:textId="77777777" w:rsidR="00145B61" w:rsidRDefault="00145B61" w:rsidP="00306ECE"/>
    <w:p w14:paraId="4511C7D4" w14:textId="77777777" w:rsidR="00145B61" w:rsidRDefault="00145B61" w:rsidP="00306ECE"/>
    <w:p w14:paraId="562BFBD6" w14:textId="77777777" w:rsidR="00145B61" w:rsidRDefault="00145B61" w:rsidP="001F64A8"/>
    <w:p w14:paraId="70692931" w14:textId="77777777" w:rsidR="00145B61" w:rsidRDefault="00145B61" w:rsidP="001F64A8"/>
    <w:p w14:paraId="0D5E1E96" w14:textId="77777777" w:rsidR="00145B61" w:rsidRDefault="00145B61" w:rsidP="001F64A8"/>
    <w:p w14:paraId="6EC8159D" w14:textId="77777777" w:rsidR="00145B61" w:rsidRDefault="00145B61" w:rsidP="001F64A8"/>
    <w:p w14:paraId="0CF21FED" w14:textId="77777777" w:rsidR="00145B61" w:rsidRDefault="00145B61" w:rsidP="00306ECE">
      <w:pPr>
        <w:pStyle w:val="Parta"/>
      </w:pPr>
      <w:r>
        <w:rPr>
          <w:noProof/>
          <w:lang w:eastAsia="en-AU"/>
        </w:rPr>
        <mc:AlternateContent>
          <mc:Choice Requires="wps">
            <w:drawing>
              <wp:anchor distT="0" distB="0" distL="114300" distR="114300" simplePos="0" relativeHeight="251714560" behindDoc="0" locked="0" layoutInCell="1" allowOverlap="1" wp14:anchorId="4146CECC" wp14:editId="54783E5A">
                <wp:simplePos x="0" y="0"/>
                <wp:positionH relativeFrom="column">
                  <wp:posOffset>1756410</wp:posOffset>
                </wp:positionH>
                <wp:positionV relativeFrom="paragraph">
                  <wp:posOffset>219710</wp:posOffset>
                </wp:positionV>
                <wp:extent cx="2997200" cy="876300"/>
                <wp:effectExtent l="0" t="0" r="12700" b="19050"/>
                <wp:wrapNone/>
                <wp:docPr id="42" name="Text Box 42"/>
                <wp:cNvGraphicFramePr/>
                <a:graphic xmlns:a="http://schemas.openxmlformats.org/drawingml/2006/main">
                  <a:graphicData uri="http://schemas.microsoft.com/office/word/2010/wordprocessingShape">
                    <wps:wsp>
                      <wps:cNvSpPr txBox="1"/>
                      <wps:spPr>
                        <a:xfrm>
                          <a:off x="0" y="0"/>
                          <a:ext cx="299720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92"/>
                            </w:tblGrid>
                            <w:tr w:rsidR="00306ECE" w14:paraId="656B2B6B" w14:textId="77777777" w:rsidTr="004A4688">
                              <w:trPr>
                                <w:trHeight w:hRule="exact" w:val="255"/>
                              </w:trPr>
                              <w:tc>
                                <w:tcPr>
                                  <w:tcW w:w="5000" w:type="pct"/>
                                  <w:shd w:val="clear" w:color="auto" w:fill="E7E6E6" w:themeFill="background2"/>
                                </w:tcPr>
                                <w:p w14:paraId="5F5BF24C" w14:textId="77777777" w:rsidR="00306ECE" w:rsidRPr="00BC4B6B" w:rsidRDefault="00306ECE" w:rsidP="00306ECE">
                                  <w:pPr>
                                    <w:jc w:val="center"/>
                                    <w:rPr>
                                      <w:b/>
                                    </w:rPr>
                                  </w:pPr>
                                  <w:r w:rsidRPr="000B0955">
                                    <w:rPr>
                                      <w:b/>
                                    </w:rPr>
                                    <w:t>Solution</w:t>
                                  </w:r>
                                </w:p>
                              </w:tc>
                            </w:tr>
                            <w:tr w:rsidR="00306ECE" w14:paraId="1EAC7398" w14:textId="77777777" w:rsidTr="00306ECE">
                              <w:tc>
                                <w:tcPr>
                                  <w:tcW w:w="5000" w:type="pct"/>
                                </w:tcPr>
                                <w:p w14:paraId="5B6D9198" w14:textId="77777777" w:rsidR="00306ECE" w:rsidRPr="002E153D" w:rsidRDefault="00306ECE" w:rsidP="00306ECE">
                                  <w:pPr>
                                    <w:rPr>
                                      <w:rFonts w:eastAsiaTheme="minorEastAsia"/>
                                    </w:rPr>
                                  </w:pPr>
                                  <m:oMathPara>
                                    <m:oMath>
                                      <m:r>
                                        <w:rPr>
                                          <w:rFonts w:ascii="Cambria Math" w:hAnsi="Cambria Math"/>
                                        </w:rPr>
                                        <m:t>(0.8850+0.7110)÷2=0.7980</m:t>
                                      </m:r>
                                    </m:oMath>
                                  </m:oMathPara>
                                </w:p>
                                <w:p w14:paraId="15775960" w14:textId="77777777" w:rsidR="00306ECE" w:rsidRDefault="00306ECE" w:rsidP="00306ECE"/>
                              </w:tc>
                            </w:tr>
                            <w:tr w:rsidR="00306ECE" w14:paraId="72DDC882" w14:textId="77777777" w:rsidTr="004A4688">
                              <w:trPr>
                                <w:trHeight w:hRule="exact" w:val="255"/>
                              </w:trPr>
                              <w:tc>
                                <w:tcPr>
                                  <w:tcW w:w="5000" w:type="pct"/>
                                  <w:shd w:val="clear" w:color="auto" w:fill="E7E6E6" w:themeFill="background2"/>
                                </w:tcPr>
                                <w:p w14:paraId="58DB5F24" w14:textId="77777777" w:rsidR="00306ECE" w:rsidRPr="00BC4B6B" w:rsidRDefault="00306ECE" w:rsidP="00306ECE">
                                  <w:pPr>
                                    <w:jc w:val="center"/>
                                    <w:rPr>
                                      <w:b/>
                                    </w:rPr>
                                  </w:pPr>
                                  <w:r w:rsidRPr="000B0955">
                                    <w:rPr>
                                      <w:b/>
                                    </w:rPr>
                                    <w:t>S</w:t>
                                  </w:r>
                                  <w:r>
                                    <w:rPr>
                                      <w:b/>
                                    </w:rPr>
                                    <w:t>pecific behaviours</w:t>
                                  </w:r>
                                </w:p>
                              </w:tc>
                            </w:tr>
                            <w:tr w:rsidR="00306ECE" w14:paraId="6BA5B3E9" w14:textId="77777777" w:rsidTr="00306ECE">
                              <w:tc>
                                <w:tcPr>
                                  <w:tcW w:w="5000" w:type="pct"/>
                                </w:tcPr>
                                <w:p w14:paraId="41621AAA" w14:textId="77777777" w:rsidR="00306ECE" w:rsidRDefault="00306ECE" w:rsidP="00306ECE">
                                  <w:r>
                                    <w:sym w:font="Wingdings" w:char="F0FC"/>
                                  </w:r>
                                  <w:r>
                                    <w:t xml:space="preserve"> states midrate</w:t>
                                  </w:r>
                                </w:p>
                              </w:tc>
                            </w:tr>
                          </w:tbl>
                          <w:p w14:paraId="4EF3EEC6"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CECC" id="Text Box 42" o:spid="_x0000_s1067" type="#_x0000_t202" style="position:absolute;left:0;text-align:left;margin-left:138.3pt;margin-top:17.3pt;width:236pt;height: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692"/>
                      </w:tblGrid>
                      <w:tr w:rsidR="00306ECE" w14:paraId="656B2B6B" w14:textId="77777777" w:rsidTr="004A4688">
                        <w:trPr>
                          <w:trHeight w:hRule="exact" w:val="255"/>
                        </w:trPr>
                        <w:tc>
                          <w:tcPr>
                            <w:tcW w:w="5000" w:type="pct"/>
                            <w:shd w:val="clear" w:color="auto" w:fill="E7E6E6" w:themeFill="background2"/>
                          </w:tcPr>
                          <w:p w14:paraId="5F5BF24C" w14:textId="77777777" w:rsidR="00306ECE" w:rsidRPr="00BC4B6B" w:rsidRDefault="00306ECE" w:rsidP="00306ECE">
                            <w:pPr>
                              <w:jc w:val="center"/>
                              <w:rPr>
                                <w:b/>
                              </w:rPr>
                            </w:pPr>
                            <w:r w:rsidRPr="000B0955">
                              <w:rPr>
                                <w:b/>
                              </w:rPr>
                              <w:t>Solution</w:t>
                            </w:r>
                          </w:p>
                        </w:tc>
                      </w:tr>
                      <w:tr w:rsidR="00306ECE" w14:paraId="1EAC7398" w14:textId="77777777" w:rsidTr="00306ECE">
                        <w:tc>
                          <w:tcPr>
                            <w:tcW w:w="5000" w:type="pct"/>
                          </w:tcPr>
                          <w:p w14:paraId="5B6D9198" w14:textId="77777777" w:rsidR="00306ECE" w:rsidRPr="002E153D" w:rsidRDefault="00306ECE" w:rsidP="00306ECE">
                            <w:pPr>
                              <w:rPr>
                                <w:rFonts w:eastAsiaTheme="minorEastAsia"/>
                              </w:rPr>
                            </w:pPr>
                            <m:oMathPara>
                              <m:oMath>
                                <m:r>
                                  <w:rPr>
                                    <w:rFonts w:ascii="Cambria Math" w:hAnsi="Cambria Math"/>
                                  </w:rPr>
                                  <m:t>(0.8850+0.7110)÷2=0.7980</m:t>
                                </m:r>
                              </m:oMath>
                            </m:oMathPara>
                          </w:p>
                          <w:p w14:paraId="15775960" w14:textId="77777777" w:rsidR="00306ECE" w:rsidRDefault="00306ECE" w:rsidP="00306ECE"/>
                        </w:tc>
                      </w:tr>
                      <w:tr w:rsidR="00306ECE" w14:paraId="72DDC882" w14:textId="77777777" w:rsidTr="004A4688">
                        <w:trPr>
                          <w:trHeight w:hRule="exact" w:val="255"/>
                        </w:trPr>
                        <w:tc>
                          <w:tcPr>
                            <w:tcW w:w="5000" w:type="pct"/>
                            <w:shd w:val="clear" w:color="auto" w:fill="E7E6E6" w:themeFill="background2"/>
                          </w:tcPr>
                          <w:p w14:paraId="58DB5F24" w14:textId="77777777" w:rsidR="00306ECE" w:rsidRPr="00BC4B6B" w:rsidRDefault="00306ECE" w:rsidP="00306ECE">
                            <w:pPr>
                              <w:jc w:val="center"/>
                              <w:rPr>
                                <w:b/>
                              </w:rPr>
                            </w:pPr>
                            <w:r w:rsidRPr="000B0955">
                              <w:rPr>
                                <w:b/>
                              </w:rPr>
                              <w:t>S</w:t>
                            </w:r>
                            <w:r>
                              <w:rPr>
                                <w:b/>
                              </w:rPr>
                              <w:t>pecific behaviours</w:t>
                            </w:r>
                          </w:p>
                        </w:tc>
                      </w:tr>
                      <w:tr w:rsidR="00306ECE" w14:paraId="6BA5B3E9" w14:textId="77777777" w:rsidTr="00306ECE">
                        <w:tc>
                          <w:tcPr>
                            <w:tcW w:w="5000" w:type="pct"/>
                          </w:tcPr>
                          <w:p w14:paraId="41621AAA" w14:textId="77777777" w:rsidR="00306ECE" w:rsidRDefault="00306ECE" w:rsidP="00306ECE">
                            <w:r>
                              <w:sym w:font="Wingdings" w:char="F0FC"/>
                            </w:r>
                            <w:r>
                              <w:t xml:space="preserve"> states midrate</w:t>
                            </w:r>
                          </w:p>
                        </w:tc>
                      </w:tr>
                    </w:tbl>
                    <w:p w14:paraId="4EF3EEC6" w14:textId="77777777" w:rsidR="00306ECE" w:rsidRDefault="00306ECE" w:rsidP="00306ECE"/>
                  </w:txbxContent>
                </v:textbox>
              </v:shape>
            </w:pict>
          </mc:Fallback>
        </mc:AlternateContent>
      </w:r>
      <w:r>
        <w:t>(a)</w:t>
      </w:r>
      <w:r>
        <w:tab/>
        <w:t>The midrate is the average of the buy and sell rates. Calculate the midrate for Swiss franc.</w:t>
      </w:r>
      <w:r>
        <w:tab/>
        <w:t>(1 mark)</w:t>
      </w:r>
    </w:p>
    <w:p w14:paraId="3FBF6C30" w14:textId="77777777" w:rsidR="00145B61" w:rsidRDefault="00145B61" w:rsidP="00306ECE">
      <w:pPr>
        <w:pStyle w:val="Parta"/>
      </w:pPr>
    </w:p>
    <w:p w14:paraId="2DA643E8" w14:textId="77777777" w:rsidR="00145B61" w:rsidRDefault="00145B61" w:rsidP="00306ECE">
      <w:pPr>
        <w:pStyle w:val="Parta"/>
      </w:pPr>
    </w:p>
    <w:p w14:paraId="5E87E648" w14:textId="77777777" w:rsidR="00145B61" w:rsidRDefault="00145B61" w:rsidP="00306ECE">
      <w:pPr>
        <w:pStyle w:val="Parta"/>
      </w:pPr>
    </w:p>
    <w:p w14:paraId="1E9A518B" w14:textId="77777777" w:rsidR="00145B61" w:rsidRDefault="00145B61" w:rsidP="00306ECE">
      <w:pPr>
        <w:pStyle w:val="Parta"/>
      </w:pPr>
    </w:p>
    <w:p w14:paraId="2136FEDD" w14:textId="77777777" w:rsidR="00145B61" w:rsidRDefault="00145B61" w:rsidP="00306ECE">
      <w:pPr>
        <w:pStyle w:val="Parta"/>
      </w:pPr>
    </w:p>
    <w:p w14:paraId="55DC350F" w14:textId="77777777" w:rsidR="00145B61" w:rsidRDefault="00145B61" w:rsidP="00306ECE">
      <w:pPr>
        <w:pStyle w:val="Parta"/>
      </w:pPr>
      <w:r>
        <w:t>(b)</w:t>
      </w:r>
      <w:r>
        <w:tab/>
        <w:t xml:space="preserve">If a Swiss tourist in Australia wanted to exchange 530 francs for Australian currency, explain why the bank would use the buy rate, and calculate how many Australian dollars they would </w:t>
      </w:r>
      <w:commentRangeStart w:id="44"/>
      <w:r>
        <w:t>receive</w:t>
      </w:r>
      <w:commentRangeEnd w:id="44"/>
      <w:r w:rsidR="00B43006">
        <w:rPr>
          <w:rStyle w:val="CommentReference"/>
          <w:rFonts w:eastAsia="Times New Roman" w:cs="Times New Roman"/>
        </w:rPr>
        <w:commentReference w:id="44"/>
      </w:r>
      <w:r>
        <w:t>.</w:t>
      </w:r>
      <w:r>
        <w:tab/>
        <w:t>(2 marks)</w:t>
      </w:r>
    </w:p>
    <w:p w14:paraId="7BEC52F1" w14:textId="77777777" w:rsidR="00145B61" w:rsidRDefault="00145B61" w:rsidP="00306ECE">
      <w:pPr>
        <w:pStyle w:val="Parta"/>
      </w:pPr>
      <w:r>
        <w:rPr>
          <w:noProof/>
          <w:lang w:eastAsia="en-AU"/>
        </w:rPr>
        <mc:AlternateContent>
          <mc:Choice Requires="wps">
            <w:drawing>
              <wp:anchor distT="0" distB="0" distL="114300" distR="114300" simplePos="0" relativeHeight="251715584" behindDoc="0" locked="0" layoutInCell="1" allowOverlap="1" wp14:anchorId="23FCDF29" wp14:editId="3709E0EA">
                <wp:simplePos x="0" y="0"/>
                <wp:positionH relativeFrom="column">
                  <wp:posOffset>1229360</wp:posOffset>
                </wp:positionH>
                <wp:positionV relativeFrom="paragraph">
                  <wp:posOffset>41910</wp:posOffset>
                </wp:positionV>
                <wp:extent cx="3968750" cy="1339850"/>
                <wp:effectExtent l="0" t="0" r="12700" b="12700"/>
                <wp:wrapNone/>
                <wp:docPr id="43" name="Text Box 43"/>
                <wp:cNvGraphicFramePr/>
                <a:graphic xmlns:a="http://schemas.openxmlformats.org/drawingml/2006/main">
                  <a:graphicData uri="http://schemas.microsoft.com/office/word/2010/wordprocessingShape">
                    <wps:wsp>
                      <wps:cNvSpPr txBox="1"/>
                      <wps:spPr>
                        <a:xfrm>
                          <a:off x="0" y="0"/>
                          <a:ext cx="396875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19"/>
                            </w:tblGrid>
                            <w:tr w:rsidR="00306ECE" w14:paraId="4D117875" w14:textId="77777777" w:rsidTr="004A4688">
                              <w:trPr>
                                <w:trHeight w:hRule="exact" w:val="255"/>
                              </w:trPr>
                              <w:tc>
                                <w:tcPr>
                                  <w:tcW w:w="5000" w:type="pct"/>
                                  <w:shd w:val="clear" w:color="auto" w:fill="E7E6E6" w:themeFill="background2"/>
                                </w:tcPr>
                                <w:p w14:paraId="71906F79" w14:textId="77777777" w:rsidR="00306ECE" w:rsidRPr="00BC4B6B" w:rsidRDefault="00306ECE" w:rsidP="00306ECE">
                                  <w:pPr>
                                    <w:jc w:val="center"/>
                                    <w:rPr>
                                      <w:b/>
                                    </w:rPr>
                                  </w:pPr>
                                  <w:r w:rsidRPr="000B0955">
                                    <w:rPr>
                                      <w:b/>
                                    </w:rPr>
                                    <w:t>Solution</w:t>
                                  </w:r>
                                </w:p>
                              </w:tc>
                            </w:tr>
                            <w:tr w:rsidR="00306ECE" w14:paraId="0BA1DF38" w14:textId="77777777" w:rsidTr="00306ECE">
                              <w:tc>
                                <w:tcPr>
                                  <w:tcW w:w="5000" w:type="pct"/>
                                </w:tcPr>
                                <w:p w14:paraId="3246F1F4" w14:textId="77777777" w:rsidR="00306ECE" w:rsidRDefault="00306ECE" w:rsidP="00306ECE">
                                  <w:r>
                                    <w:t xml:space="preserve">The bank is </w:t>
                                  </w:r>
                                  <w:r w:rsidRPr="003A322C">
                                    <w:rPr>
                                      <w:i/>
                                    </w:rPr>
                                    <w:t>buying</w:t>
                                  </w:r>
                                  <w:r>
                                    <w:t xml:space="preserve"> foreign currency, so will use buy rate.</w:t>
                                  </w:r>
                                </w:p>
                                <w:p w14:paraId="66BCE220" w14:textId="77777777" w:rsidR="00306ECE" w:rsidRDefault="00306ECE" w:rsidP="00306ECE"/>
                                <w:p w14:paraId="773BC036" w14:textId="77777777" w:rsidR="00306ECE" w:rsidRPr="003A322C" w:rsidRDefault="00306ECE" w:rsidP="00306ECE">
                                  <w:pPr>
                                    <w:rPr>
                                      <w:rFonts w:eastAsiaTheme="minorEastAsia"/>
                                    </w:rPr>
                                  </w:pPr>
                                  <m:oMathPara>
                                    <m:oMath>
                                      <m:r>
                                        <w:rPr>
                                          <w:rFonts w:ascii="Cambria Math" w:hAnsi="Cambria Math"/>
                                        </w:rPr>
                                        <m:t>530÷0.8850=$598.87</m:t>
                                      </m:r>
                                    </m:oMath>
                                  </m:oMathPara>
                                </w:p>
                                <w:p w14:paraId="4A49C89C" w14:textId="77777777" w:rsidR="00306ECE" w:rsidRPr="003A322C" w:rsidRDefault="00306ECE" w:rsidP="00306ECE">
                                  <w:pPr>
                                    <w:rPr>
                                      <w:rFonts w:eastAsiaTheme="minorEastAsia"/>
                                    </w:rPr>
                                  </w:pPr>
                                </w:p>
                              </w:tc>
                            </w:tr>
                            <w:tr w:rsidR="00306ECE" w14:paraId="16CCE98B" w14:textId="77777777" w:rsidTr="004A4688">
                              <w:trPr>
                                <w:trHeight w:hRule="exact" w:val="255"/>
                              </w:trPr>
                              <w:tc>
                                <w:tcPr>
                                  <w:tcW w:w="5000" w:type="pct"/>
                                  <w:shd w:val="clear" w:color="auto" w:fill="E7E6E6" w:themeFill="background2"/>
                                </w:tcPr>
                                <w:p w14:paraId="5BFD12F3" w14:textId="77777777" w:rsidR="00306ECE" w:rsidRPr="00BC4B6B" w:rsidRDefault="00306ECE" w:rsidP="00306ECE">
                                  <w:pPr>
                                    <w:jc w:val="center"/>
                                    <w:rPr>
                                      <w:b/>
                                    </w:rPr>
                                  </w:pPr>
                                  <w:r w:rsidRPr="000B0955">
                                    <w:rPr>
                                      <w:b/>
                                    </w:rPr>
                                    <w:t>S</w:t>
                                  </w:r>
                                  <w:r>
                                    <w:rPr>
                                      <w:b/>
                                    </w:rPr>
                                    <w:t>pecific behaviours</w:t>
                                  </w:r>
                                </w:p>
                              </w:tc>
                            </w:tr>
                            <w:tr w:rsidR="00306ECE" w14:paraId="4B095C66" w14:textId="77777777" w:rsidTr="00306ECE">
                              <w:tc>
                                <w:tcPr>
                                  <w:tcW w:w="5000" w:type="pct"/>
                                </w:tcPr>
                                <w:p w14:paraId="4E28373D" w14:textId="77777777" w:rsidR="00306ECE" w:rsidRDefault="00306ECE" w:rsidP="00306ECE">
                                  <w:r>
                                    <w:sym w:font="Wingdings" w:char="F0FC"/>
                                  </w:r>
                                  <w:r>
                                    <w:t xml:space="preserve"> explains rates quoted from banks point of view</w:t>
                                  </w:r>
                                </w:p>
                                <w:p w14:paraId="77DBEC68" w14:textId="77777777" w:rsidR="00306ECE" w:rsidRDefault="00306ECE" w:rsidP="00306ECE">
                                  <w:r>
                                    <w:sym w:font="Wingdings" w:char="F0FC"/>
                                  </w:r>
                                  <w:r>
                                    <w:t xml:space="preserve"> calculates amount</w:t>
                                  </w:r>
                                </w:p>
                              </w:tc>
                            </w:tr>
                          </w:tbl>
                          <w:p w14:paraId="412A9064"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DF29" id="Text Box 43" o:spid="_x0000_s1068" type="#_x0000_t202" style="position:absolute;left:0;text-align:left;margin-left:96.8pt;margin-top:3.3pt;width:312.5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6219"/>
                      </w:tblGrid>
                      <w:tr w:rsidR="00306ECE" w14:paraId="4D117875" w14:textId="77777777" w:rsidTr="004A4688">
                        <w:trPr>
                          <w:trHeight w:hRule="exact" w:val="255"/>
                        </w:trPr>
                        <w:tc>
                          <w:tcPr>
                            <w:tcW w:w="5000" w:type="pct"/>
                            <w:shd w:val="clear" w:color="auto" w:fill="E7E6E6" w:themeFill="background2"/>
                          </w:tcPr>
                          <w:p w14:paraId="71906F79" w14:textId="77777777" w:rsidR="00306ECE" w:rsidRPr="00BC4B6B" w:rsidRDefault="00306ECE" w:rsidP="00306ECE">
                            <w:pPr>
                              <w:jc w:val="center"/>
                              <w:rPr>
                                <w:b/>
                              </w:rPr>
                            </w:pPr>
                            <w:r w:rsidRPr="000B0955">
                              <w:rPr>
                                <w:b/>
                              </w:rPr>
                              <w:t>Solution</w:t>
                            </w:r>
                          </w:p>
                        </w:tc>
                      </w:tr>
                      <w:tr w:rsidR="00306ECE" w14:paraId="0BA1DF38" w14:textId="77777777" w:rsidTr="00306ECE">
                        <w:tc>
                          <w:tcPr>
                            <w:tcW w:w="5000" w:type="pct"/>
                          </w:tcPr>
                          <w:p w14:paraId="3246F1F4" w14:textId="77777777" w:rsidR="00306ECE" w:rsidRDefault="00306ECE" w:rsidP="00306ECE">
                            <w:r>
                              <w:t xml:space="preserve">The bank is </w:t>
                            </w:r>
                            <w:r w:rsidRPr="003A322C">
                              <w:rPr>
                                <w:i/>
                              </w:rPr>
                              <w:t>buying</w:t>
                            </w:r>
                            <w:r>
                              <w:t xml:space="preserve"> foreign currency, so will use buy rate.</w:t>
                            </w:r>
                          </w:p>
                          <w:p w14:paraId="66BCE220" w14:textId="77777777" w:rsidR="00306ECE" w:rsidRDefault="00306ECE" w:rsidP="00306ECE"/>
                          <w:p w14:paraId="773BC036" w14:textId="77777777" w:rsidR="00306ECE" w:rsidRPr="003A322C" w:rsidRDefault="00306ECE" w:rsidP="00306ECE">
                            <w:pPr>
                              <w:rPr>
                                <w:rFonts w:eastAsiaTheme="minorEastAsia"/>
                              </w:rPr>
                            </w:pPr>
                            <m:oMathPara>
                              <m:oMath>
                                <m:r>
                                  <w:rPr>
                                    <w:rFonts w:ascii="Cambria Math" w:hAnsi="Cambria Math"/>
                                  </w:rPr>
                                  <m:t>530÷0.8850=$598.87</m:t>
                                </m:r>
                              </m:oMath>
                            </m:oMathPara>
                          </w:p>
                          <w:p w14:paraId="4A49C89C" w14:textId="77777777" w:rsidR="00306ECE" w:rsidRPr="003A322C" w:rsidRDefault="00306ECE" w:rsidP="00306ECE">
                            <w:pPr>
                              <w:rPr>
                                <w:rFonts w:eastAsiaTheme="minorEastAsia"/>
                              </w:rPr>
                            </w:pPr>
                          </w:p>
                        </w:tc>
                      </w:tr>
                      <w:tr w:rsidR="00306ECE" w14:paraId="16CCE98B" w14:textId="77777777" w:rsidTr="004A4688">
                        <w:trPr>
                          <w:trHeight w:hRule="exact" w:val="255"/>
                        </w:trPr>
                        <w:tc>
                          <w:tcPr>
                            <w:tcW w:w="5000" w:type="pct"/>
                            <w:shd w:val="clear" w:color="auto" w:fill="E7E6E6" w:themeFill="background2"/>
                          </w:tcPr>
                          <w:p w14:paraId="5BFD12F3" w14:textId="77777777" w:rsidR="00306ECE" w:rsidRPr="00BC4B6B" w:rsidRDefault="00306ECE" w:rsidP="00306ECE">
                            <w:pPr>
                              <w:jc w:val="center"/>
                              <w:rPr>
                                <w:b/>
                              </w:rPr>
                            </w:pPr>
                            <w:r w:rsidRPr="000B0955">
                              <w:rPr>
                                <w:b/>
                              </w:rPr>
                              <w:t>S</w:t>
                            </w:r>
                            <w:r>
                              <w:rPr>
                                <w:b/>
                              </w:rPr>
                              <w:t>pecific behaviours</w:t>
                            </w:r>
                          </w:p>
                        </w:tc>
                      </w:tr>
                      <w:tr w:rsidR="00306ECE" w14:paraId="4B095C66" w14:textId="77777777" w:rsidTr="00306ECE">
                        <w:tc>
                          <w:tcPr>
                            <w:tcW w:w="5000" w:type="pct"/>
                          </w:tcPr>
                          <w:p w14:paraId="4E28373D" w14:textId="77777777" w:rsidR="00306ECE" w:rsidRDefault="00306ECE" w:rsidP="00306ECE">
                            <w:r>
                              <w:sym w:font="Wingdings" w:char="F0FC"/>
                            </w:r>
                            <w:r>
                              <w:t xml:space="preserve"> explains rates quoted from banks point of view</w:t>
                            </w:r>
                          </w:p>
                          <w:p w14:paraId="77DBEC68" w14:textId="77777777" w:rsidR="00306ECE" w:rsidRDefault="00306ECE" w:rsidP="00306ECE">
                            <w:r>
                              <w:sym w:font="Wingdings" w:char="F0FC"/>
                            </w:r>
                            <w:r>
                              <w:t xml:space="preserve"> calculates amount</w:t>
                            </w:r>
                          </w:p>
                        </w:tc>
                      </w:tr>
                    </w:tbl>
                    <w:p w14:paraId="412A9064" w14:textId="77777777" w:rsidR="00306ECE" w:rsidRDefault="00306ECE" w:rsidP="00306ECE"/>
                  </w:txbxContent>
                </v:textbox>
              </v:shape>
            </w:pict>
          </mc:Fallback>
        </mc:AlternateContent>
      </w:r>
    </w:p>
    <w:p w14:paraId="3436E73B" w14:textId="77777777" w:rsidR="00145B61" w:rsidRDefault="00145B61" w:rsidP="00306ECE">
      <w:pPr>
        <w:pStyle w:val="Parta"/>
      </w:pPr>
    </w:p>
    <w:p w14:paraId="395189B1" w14:textId="77777777" w:rsidR="00145B61" w:rsidRDefault="00145B61" w:rsidP="00306ECE">
      <w:pPr>
        <w:pStyle w:val="Parta"/>
      </w:pPr>
    </w:p>
    <w:p w14:paraId="081C1B2E" w14:textId="77777777" w:rsidR="00145B61" w:rsidRDefault="00145B61" w:rsidP="00306ECE">
      <w:pPr>
        <w:pStyle w:val="Parta"/>
      </w:pPr>
    </w:p>
    <w:p w14:paraId="394B58F3" w14:textId="77777777" w:rsidR="00145B61" w:rsidRDefault="00145B61" w:rsidP="00306ECE">
      <w:pPr>
        <w:pStyle w:val="Parta"/>
      </w:pPr>
    </w:p>
    <w:p w14:paraId="1AA046AF" w14:textId="77777777" w:rsidR="00145B61" w:rsidRDefault="00145B61" w:rsidP="00306ECE">
      <w:pPr>
        <w:pStyle w:val="Parta"/>
      </w:pPr>
    </w:p>
    <w:p w14:paraId="11C46A57" w14:textId="77777777" w:rsidR="00145B61" w:rsidRDefault="00145B61" w:rsidP="00306ECE">
      <w:pPr>
        <w:pStyle w:val="Parta"/>
      </w:pPr>
    </w:p>
    <w:p w14:paraId="37303903" w14:textId="77777777" w:rsidR="00145B61" w:rsidRDefault="00145B61" w:rsidP="00306ECE">
      <w:pPr>
        <w:pStyle w:val="Parta"/>
      </w:pPr>
    </w:p>
    <w:p w14:paraId="500804C7" w14:textId="77777777" w:rsidR="00145B61" w:rsidRDefault="00145B61" w:rsidP="00306ECE">
      <w:pPr>
        <w:pStyle w:val="Parta"/>
      </w:pPr>
    </w:p>
    <w:p w14:paraId="5EAC1438" w14:textId="77777777" w:rsidR="00145B61" w:rsidRDefault="00145B61" w:rsidP="00306ECE">
      <w:pPr>
        <w:pStyle w:val="Parta"/>
      </w:pPr>
      <w:r>
        <w:t>(c)</w:t>
      </w:r>
      <w:r>
        <w:tab/>
        <w:t>The same product, including shipping, can be bought online from a South Korean website for 175 000 won or a Danish website for 900 kroner. Compare these prices in dollars for an Australian purchaser and calculate the amount saved by buying from the cheaper site.</w:t>
      </w:r>
    </w:p>
    <w:p w14:paraId="0A907E97" w14:textId="77777777" w:rsidR="00145B61" w:rsidRDefault="00145B61" w:rsidP="00306ECE">
      <w:pPr>
        <w:pStyle w:val="Parta"/>
      </w:pPr>
      <w:r>
        <w:rPr>
          <w:noProof/>
          <w:lang w:eastAsia="en-AU"/>
        </w:rPr>
        <mc:AlternateContent>
          <mc:Choice Requires="wps">
            <w:drawing>
              <wp:anchor distT="0" distB="0" distL="114300" distR="114300" simplePos="0" relativeHeight="251716608" behindDoc="0" locked="0" layoutInCell="1" allowOverlap="1" wp14:anchorId="1106539E" wp14:editId="617823BD">
                <wp:simplePos x="0" y="0"/>
                <wp:positionH relativeFrom="column">
                  <wp:posOffset>1362710</wp:posOffset>
                </wp:positionH>
                <wp:positionV relativeFrom="paragraph">
                  <wp:posOffset>106680</wp:posOffset>
                </wp:positionV>
                <wp:extent cx="4257358" cy="1543050"/>
                <wp:effectExtent l="0" t="0" r="10160" b="19050"/>
                <wp:wrapNone/>
                <wp:docPr id="44" name="Text Box 44"/>
                <wp:cNvGraphicFramePr/>
                <a:graphic xmlns:a="http://schemas.openxmlformats.org/drawingml/2006/main">
                  <a:graphicData uri="http://schemas.microsoft.com/office/word/2010/wordprocessingShape">
                    <wps:wsp>
                      <wps:cNvSpPr txBox="1"/>
                      <wps:spPr>
                        <a:xfrm>
                          <a:off x="0" y="0"/>
                          <a:ext cx="4257358" cy="1543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672"/>
                            </w:tblGrid>
                            <w:tr w:rsidR="00306ECE" w14:paraId="205A3221" w14:textId="77777777" w:rsidTr="004A4688">
                              <w:trPr>
                                <w:trHeight w:hRule="exact" w:val="255"/>
                              </w:trPr>
                              <w:tc>
                                <w:tcPr>
                                  <w:tcW w:w="5000" w:type="pct"/>
                                  <w:shd w:val="clear" w:color="auto" w:fill="E7E6E6" w:themeFill="background2"/>
                                </w:tcPr>
                                <w:p w14:paraId="1F19157D" w14:textId="77777777" w:rsidR="00306ECE" w:rsidRPr="00BC4B6B" w:rsidRDefault="00306ECE" w:rsidP="00306ECE">
                                  <w:pPr>
                                    <w:jc w:val="center"/>
                                    <w:rPr>
                                      <w:b/>
                                    </w:rPr>
                                  </w:pPr>
                                  <w:r w:rsidRPr="000B0955">
                                    <w:rPr>
                                      <w:b/>
                                    </w:rPr>
                                    <w:t>Solution</w:t>
                                  </w:r>
                                </w:p>
                              </w:tc>
                            </w:tr>
                            <w:tr w:rsidR="00306ECE" w14:paraId="223ECE67" w14:textId="77777777" w:rsidTr="00306ECE">
                              <w:tc>
                                <w:tcPr>
                                  <w:tcW w:w="5000" w:type="pct"/>
                                </w:tcPr>
                                <w:p w14:paraId="3F41EE09" w14:textId="77777777" w:rsidR="00306ECE" w:rsidRPr="009C0252" w:rsidRDefault="00306ECE" w:rsidP="00306ECE">
                                  <w:pPr>
                                    <w:rPr>
                                      <w:rFonts w:eastAsiaTheme="minorEastAsia"/>
                                    </w:rPr>
                                  </w:pPr>
                                  <m:oMathPara>
                                    <m:oMath>
                                      <m:r>
                                        <w:rPr>
                                          <w:rFonts w:ascii="Cambria Math" w:hAnsi="Cambria Math"/>
                                        </w:rPr>
                                        <m:t>900÷4.4210=$203.57</m:t>
                                      </m:r>
                                    </m:oMath>
                                  </m:oMathPara>
                                </w:p>
                                <w:p w14:paraId="5F55A523" w14:textId="77777777" w:rsidR="00306ECE" w:rsidRPr="009C0252" w:rsidRDefault="00306ECE" w:rsidP="00306ECE">
                                  <w:pPr>
                                    <w:rPr>
                                      <w:rFonts w:eastAsiaTheme="minorEastAsia"/>
                                    </w:rPr>
                                  </w:pPr>
                                  <m:oMathPara>
                                    <m:oMath>
                                      <m:r>
                                        <w:rPr>
                                          <w:rFonts w:ascii="Cambria Math" w:eastAsiaTheme="minorEastAsia" w:hAnsi="Cambria Math"/>
                                        </w:rPr>
                                        <m:t>175000÷768.4547=$227.73</m:t>
                                      </m:r>
                                    </m:oMath>
                                  </m:oMathPara>
                                </w:p>
                                <w:p w14:paraId="73AD0FB2" w14:textId="77777777" w:rsidR="00306ECE" w:rsidRPr="009C0252" w:rsidRDefault="00306ECE" w:rsidP="00306ECE">
                                  <w:pPr>
                                    <w:rPr>
                                      <w:rFonts w:eastAsiaTheme="minorEastAsia"/>
                                    </w:rPr>
                                  </w:pPr>
                                  <m:oMathPara>
                                    <m:oMath>
                                      <m:r>
                                        <m:rPr>
                                          <m:nor/>
                                        </m:rPr>
                                        <w:rPr>
                                          <w:rFonts w:ascii="Cambria Math" w:eastAsiaTheme="minorEastAsia" w:hAnsi="Cambria Math"/>
                                        </w:rPr>
                                        <m:t>Saving</m:t>
                                      </m:r>
                                      <m:r>
                                        <w:rPr>
                                          <w:rFonts w:ascii="Cambria Math" w:eastAsiaTheme="minorEastAsia" w:hAnsi="Cambria Math"/>
                                        </w:rPr>
                                        <m:t>=227.73-203.57=$24.16</m:t>
                                      </m:r>
                                    </m:oMath>
                                  </m:oMathPara>
                                </w:p>
                                <w:p w14:paraId="514013A7" w14:textId="77777777" w:rsidR="00306ECE" w:rsidRPr="009C0252" w:rsidRDefault="00306ECE" w:rsidP="00306ECE">
                                  <w:pPr>
                                    <w:rPr>
                                      <w:rFonts w:eastAsiaTheme="minorEastAsia"/>
                                    </w:rPr>
                                  </w:pPr>
                                </w:p>
                              </w:tc>
                            </w:tr>
                            <w:tr w:rsidR="00306ECE" w14:paraId="17B639E3" w14:textId="77777777" w:rsidTr="004A4688">
                              <w:trPr>
                                <w:trHeight w:hRule="exact" w:val="255"/>
                              </w:trPr>
                              <w:tc>
                                <w:tcPr>
                                  <w:tcW w:w="5000" w:type="pct"/>
                                  <w:shd w:val="clear" w:color="auto" w:fill="E7E6E6" w:themeFill="background2"/>
                                </w:tcPr>
                                <w:p w14:paraId="5E810C00" w14:textId="77777777" w:rsidR="00306ECE" w:rsidRPr="00BC4B6B" w:rsidRDefault="00306ECE" w:rsidP="00306ECE">
                                  <w:pPr>
                                    <w:jc w:val="center"/>
                                    <w:rPr>
                                      <w:b/>
                                    </w:rPr>
                                  </w:pPr>
                                  <w:r w:rsidRPr="000B0955">
                                    <w:rPr>
                                      <w:b/>
                                    </w:rPr>
                                    <w:t>S</w:t>
                                  </w:r>
                                  <w:r>
                                    <w:rPr>
                                      <w:b/>
                                    </w:rPr>
                                    <w:t>pecific behaviours</w:t>
                                  </w:r>
                                </w:p>
                              </w:tc>
                            </w:tr>
                            <w:tr w:rsidR="00306ECE" w14:paraId="000D3228" w14:textId="77777777" w:rsidTr="00306ECE">
                              <w:tc>
                                <w:tcPr>
                                  <w:tcW w:w="5000" w:type="pct"/>
                                </w:tcPr>
                                <w:p w14:paraId="44D783CB" w14:textId="77777777" w:rsidR="00306ECE" w:rsidRDefault="00306ECE" w:rsidP="00306ECE">
                                  <w:r>
                                    <w:sym w:font="Wingdings" w:char="F0FC"/>
                                  </w:r>
                                  <w:r>
                                    <w:t xml:space="preserve"> uses sell rates for conversions</w:t>
                                  </w:r>
                                </w:p>
                                <w:p w14:paraId="1AE7E3C8" w14:textId="77777777" w:rsidR="00306ECE" w:rsidRDefault="00306ECE" w:rsidP="00306ECE">
                                  <w:r>
                                    <w:sym w:font="Wingdings" w:char="F0FC"/>
                                  </w:r>
                                  <w:r>
                                    <w:t xml:space="preserve"> converts both to AUD</w:t>
                                  </w:r>
                                </w:p>
                                <w:p w14:paraId="4D1A2BC0" w14:textId="1F907237" w:rsidR="00306ECE" w:rsidRDefault="00306ECE" w:rsidP="00306ECE">
                                  <w:r>
                                    <w:sym w:font="Wingdings" w:char="F0FC"/>
                                  </w:r>
                                  <w:r>
                                    <w:t xml:space="preserve"> states saving</w:t>
                                  </w:r>
                                  <w:r w:rsidR="00B43006">
                                    <w:t xml:space="preserve"> (f.t. from previous if subtraction seen - $45.92)</w:t>
                                  </w:r>
                                </w:p>
                              </w:tc>
                            </w:tr>
                          </w:tbl>
                          <w:p w14:paraId="1549CE00"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539E" id="Text Box 44" o:spid="_x0000_s1069" type="#_x0000_t202" style="position:absolute;left:0;text-align:left;margin-left:107.3pt;margin-top:8.4pt;width:335.25pt;height:1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6672"/>
                      </w:tblGrid>
                      <w:tr w:rsidR="00306ECE" w14:paraId="205A3221" w14:textId="77777777" w:rsidTr="004A4688">
                        <w:trPr>
                          <w:trHeight w:hRule="exact" w:val="255"/>
                        </w:trPr>
                        <w:tc>
                          <w:tcPr>
                            <w:tcW w:w="5000" w:type="pct"/>
                            <w:shd w:val="clear" w:color="auto" w:fill="E7E6E6" w:themeFill="background2"/>
                          </w:tcPr>
                          <w:p w14:paraId="1F19157D" w14:textId="77777777" w:rsidR="00306ECE" w:rsidRPr="00BC4B6B" w:rsidRDefault="00306ECE" w:rsidP="00306ECE">
                            <w:pPr>
                              <w:jc w:val="center"/>
                              <w:rPr>
                                <w:b/>
                              </w:rPr>
                            </w:pPr>
                            <w:r w:rsidRPr="000B0955">
                              <w:rPr>
                                <w:b/>
                              </w:rPr>
                              <w:t>Solution</w:t>
                            </w:r>
                          </w:p>
                        </w:tc>
                      </w:tr>
                      <w:tr w:rsidR="00306ECE" w14:paraId="223ECE67" w14:textId="77777777" w:rsidTr="00306ECE">
                        <w:tc>
                          <w:tcPr>
                            <w:tcW w:w="5000" w:type="pct"/>
                          </w:tcPr>
                          <w:p w14:paraId="3F41EE09" w14:textId="77777777" w:rsidR="00306ECE" w:rsidRPr="009C0252" w:rsidRDefault="00306ECE" w:rsidP="00306ECE">
                            <w:pPr>
                              <w:rPr>
                                <w:rFonts w:eastAsiaTheme="minorEastAsia"/>
                              </w:rPr>
                            </w:pPr>
                            <m:oMathPara>
                              <m:oMath>
                                <m:r>
                                  <w:rPr>
                                    <w:rFonts w:ascii="Cambria Math" w:hAnsi="Cambria Math"/>
                                  </w:rPr>
                                  <m:t>900÷4.4210=$203.57</m:t>
                                </m:r>
                              </m:oMath>
                            </m:oMathPara>
                          </w:p>
                          <w:p w14:paraId="5F55A523" w14:textId="77777777" w:rsidR="00306ECE" w:rsidRPr="009C0252" w:rsidRDefault="00306ECE" w:rsidP="00306ECE">
                            <w:pPr>
                              <w:rPr>
                                <w:rFonts w:eastAsiaTheme="minorEastAsia"/>
                              </w:rPr>
                            </w:pPr>
                            <m:oMathPara>
                              <m:oMath>
                                <m:r>
                                  <w:rPr>
                                    <w:rFonts w:ascii="Cambria Math" w:eastAsiaTheme="minorEastAsia" w:hAnsi="Cambria Math"/>
                                  </w:rPr>
                                  <m:t>175000÷768.4547=$227.73</m:t>
                                </m:r>
                              </m:oMath>
                            </m:oMathPara>
                          </w:p>
                          <w:p w14:paraId="73AD0FB2" w14:textId="77777777" w:rsidR="00306ECE" w:rsidRPr="009C0252" w:rsidRDefault="00306ECE" w:rsidP="00306ECE">
                            <w:pPr>
                              <w:rPr>
                                <w:rFonts w:eastAsiaTheme="minorEastAsia"/>
                              </w:rPr>
                            </w:pPr>
                            <m:oMathPara>
                              <m:oMath>
                                <m:r>
                                  <m:rPr>
                                    <m:nor/>
                                  </m:rPr>
                                  <w:rPr>
                                    <w:rFonts w:ascii="Cambria Math" w:eastAsiaTheme="minorEastAsia" w:hAnsi="Cambria Math"/>
                                  </w:rPr>
                                  <m:t>Saving</m:t>
                                </m:r>
                                <m:r>
                                  <w:rPr>
                                    <w:rFonts w:ascii="Cambria Math" w:eastAsiaTheme="minorEastAsia" w:hAnsi="Cambria Math"/>
                                  </w:rPr>
                                  <m:t>=227.73-203.57=$24.16</m:t>
                                </m:r>
                              </m:oMath>
                            </m:oMathPara>
                          </w:p>
                          <w:p w14:paraId="514013A7" w14:textId="77777777" w:rsidR="00306ECE" w:rsidRPr="009C0252" w:rsidRDefault="00306ECE" w:rsidP="00306ECE">
                            <w:pPr>
                              <w:rPr>
                                <w:rFonts w:eastAsiaTheme="minorEastAsia"/>
                              </w:rPr>
                            </w:pPr>
                          </w:p>
                        </w:tc>
                      </w:tr>
                      <w:tr w:rsidR="00306ECE" w14:paraId="17B639E3" w14:textId="77777777" w:rsidTr="004A4688">
                        <w:trPr>
                          <w:trHeight w:hRule="exact" w:val="255"/>
                        </w:trPr>
                        <w:tc>
                          <w:tcPr>
                            <w:tcW w:w="5000" w:type="pct"/>
                            <w:shd w:val="clear" w:color="auto" w:fill="E7E6E6" w:themeFill="background2"/>
                          </w:tcPr>
                          <w:p w14:paraId="5E810C00" w14:textId="77777777" w:rsidR="00306ECE" w:rsidRPr="00BC4B6B" w:rsidRDefault="00306ECE" w:rsidP="00306ECE">
                            <w:pPr>
                              <w:jc w:val="center"/>
                              <w:rPr>
                                <w:b/>
                              </w:rPr>
                            </w:pPr>
                            <w:r w:rsidRPr="000B0955">
                              <w:rPr>
                                <w:b/>
                              </w:rPr>
                              <w:t>S</w:t>
                            </w:r>
                            <w:r>
                              <w:rPr>
                                <w:b/>
                              </w:rPr>
                              <w:t>pecific behaviours</w:t>
                            </w:r>
                          </w:p>
                        </w:tc>
                      </w:tr>
                      <w:tr w:rsidR="00306ECE" w14:paraId="000D3228" w14:textId="77777777" w:rsidTr="00306ECE">
                        <w:tc>
                          <w:tcPr>
                            <w:tcW w:w="5000" w:type="pct"/>
                          </w:tcPr>
                          <w:p w14:paraId="44D783CB" w14:textId="77777777" w:rsidR="00306ECE" w:rsidRDefault="00306ECE" w:rsidP="00306ECE">
                            <w:r>
                              <w:sym w:font="Wingdings" w:char="F0FC"/>
                            </w:r>
                            <w:r>
                              <w:t xml:space="preserve"> uses sell rates for conversions</w:t>
                            </w:r>
                          </w:p>
                          <w:p w14:paraId="1AE7E3C8" w14:textId="77777777" w:rsidR="00306ECE" w:rsidRDefault="00306ECE" w:rsidP="00306ECE">
                            <w:r>
                              <w:sym w:font="Wingdings" w:char="F0FC"/>
                            </w:r>
                            <w:r>
                              <w:t xml:space="preserve"> converts both to AUD</w:t>
                            </w:r>
                          </w:p>
                          <w:p w14:paraId="4D1A2BC0" w14:textId="1F907237" w:rsidR="00306ECE" w:rsidRDefault="00306ECE" w:rsidP="00306ECE">
                            <w:r>
                              <w:sym w:font="Wingdings" w:char="F0FC"/>
                            </w:r>
                            <w:r>
                              <w:t xml:space="preserve"> states saving</w:t>
                            </w:r>
                            <w:r w:rsidR="00B43006">
                              <w:t xml:space="preserve"> (f.t. from previous if subtraction seen - $45.92)</w:t>
                            </w:r>
                          </w:p>
                        </w:tc>
                      </w:tr>
                    </w:tbl>
                    <w:p w14:paraId="1549CE00" w14:textId="77777777" w:rsidR="00306ECE" w:rsidRDefault="00306ECE" w:rsidP="00306ECE"/>
                  </w:txbxContent>
                </v:textbox>
              </v:shape>
            </w:pict>
          </mc:Fallback>
        </mc:AlternateContent>
      </w:r>
      <w:r>
        <w:tab/>
      </w:r>
      <w:r>
        <w:tab/>
        <w:t>(3 marks)</w:t>
      </w:r>
    </w:p>
    <w:p w14:paraId="64551CF4" w14:textId="77777777" w:rsidR="00145B61" w:rsidRDefault="00145B61" w:rsidP="00306ECE">
      <w:pPr>
        <w:pStyle w:val="Parta"/>
      </w:pPr>
    </w:p>
    <w:p w14:paraId="30449C07" w14:textId="77777777" w:rsidR="00145B61" w:rsidRDefault="00145B61" w:rsidP="00306ECE">
      <w:pPr>
        <w:pStyle w:val="Parta"/>
      </w:pPr>
    </w:p>
    <w:p w14:paraId="532274C9" w14:textId="77777777" w:rsidR="00145B61" w:rsidRDefault="00145B61" w:rsidP="00306ECE">
      <w:pPr>
        <w:pStyle w:val="Parta"/>
      </w:pPr>
    </w:p>
    <w:p w14:paraId="6BE71E5B" w14:textId="77777777" w:rsidR="00145B61" w:rsidRDefault="00145B61" w:rsidP="00306ECE">
      <w:pPr>
        <w:pStyle w:val="Parta"/>
      </w:pPr>
    </w:p>
    <w:p w14:paraId="1C847302" w14:textId="77777777" w:rsidR="00145B61" w:rsidRDefault="00145B61" w:rsidP="00306ECE">
      <w:pPr>
        <w:pStyle w:val="Parta"/>
      </w:pPr>
    </w:p>
    <w:p w14:paraId="203CE793" w14:textId="77777777" w:rsidR="00145B61" w:rsidRDefault="00145B61" w:rsidP="00306ECE">
      <w:pPr>
        <w:pStyle w:val="Parta"/>
      </w:pPr>
    </w:p>
    <w:p w14:paraId="5B8CAFB1" w14:textId="77777777" w:rsidR="00145B61" w:rsidRDefault="00145B61" w:rsidP="00306ECE">
      <w:pPr>
        <w:pStyle w:val="Parta"/>
      </w:pPr>
    </w:p>
    <w:p w14:paraId="3F3D0978" w14:textId="77777777" w:rsidR="00145B61" w:rsidRDefault="00145B61" w:rsidP="00306ECE">
      <w:pPr>
        <w:pStyle w:val="Parta"/>
      </w:pPr>
    </w:p>
    <w:p w14:paraId="23A11737" w14:textId="77777777" w:rsidR="00145B61" w:rsidRDefault="00145B61" w:rsidP="00306ECE">
      <w:pPr>
        <w:pStyle w:val="Parta"/>
      </w:pPr>
    </w:p>
    <w:p w14:paraId="76044B8E" w14:textId="77777777" w:rsidR="00145B61" w:rsidRDefault="00145B61" w:rsidP="00306ECE">
      <w:pPr>
        <w:pStyle w:val="Parta"/>
      </w:pPr>
    </w:p>
    <w:p w14:paraId="1DD377BB" w14:textId="77777777" w:rsidR="00145B61" w:rsidRDefault="00145B61" w:rsidP="00306ECE">
      <w:pPr>
        <w:pStyle w:val="Parta"/>
      </w:pPr>
    </w:p>
    <w:p w14:paraId="54A4FF33" w14:textId="77777777" w:rsidR="00145B61" w:rsidRDefault="00145B61" w:rsidP="00306ECE">
      <w:pPr>
        <w:pStyle w:val="Parta"/>
      </w:pPr>
      <w:r>
        <w:t>(d)</w:t>
      </w:r>
      <w:r>
        <w:tab/>
        <w:t xml:space="preserve">An Australian traveller exchanged $900 into Thai baht, spent 18 000 baht whilst away and then converted the remainder back into Australian dollars on their return. How much did the traveller receive </w:t>
      </w:r>
      <w:commentRangeStart w:id="45"/>
      <w:r>
        <w:t>back</w:t>
      </w:r>
      <w:commentRangeEnd w:id="45"/>
      <w:r w:rsidR="00B43006">
        <w:rPr>
          <w:rStyle w:val="CommentReference"/>
          <w:rFonts w:eastAsia="Times New Roman" w:cs="Times New Roman"/>
        </w:rPr>
        <w:commentReference w:id="45"/>
      </w:r>
      <w:r>
        <w:t>?</w:t>
      </w:r>
      <w:r>
        <w:tab/>
        <w:t>(3 marks)</w:t>
      </w:r>
    </w:p>
    <w:p w14:paraId="58DF1F31" w14:textId="77777777" w:rsidR="00145B61" w:rsidRDefault="00145B61" w:rsidP="00306ECE">
      <w:pPr>
        <w:pStyle w:val="Parta"/>
      </w:pPr>
      <w:r>
        <w:rPr>
          <w:noProof/>
          <w:lang w:eastAsia="en-AU"/>
        </w:rPr>
        <mc:AlternateContent>
          <mc:Choice Requires="wps">
            <w:drawing>
              <wp:anchor distT="0" distB="0" distL="114300" distR="114300" simplePos="0" relativeHeight="251717632" behindDoc="0" locked="0" layoutInCell="1" allowOverlap="1" wp14:anchorId="541CEB76" wp14:editId="7481E18F">
                <wp:simplePos x="0" y="0"/>
                <wp:positionH relativeFrom="column">
                  <wp:posOffset>1610360</wp:posOffset>
                </wp:positionH>
                <wp:positionV relativeFrom="paragraph">
                  <wp:posOffset>68580</wp:posOffset>
                </wp:positionV>
                <wp:extent cx="2882900" cy="1517650"/>
                <wp:effectExtent l="0" t="0" r="12700" b="25400"/>
                <wp:wrapNone/>
                <wp:docPr id="45" name="Text Box 45"/>
                <wp:cNvGraphicFramePr/>
                <a:graphic xmlns:a="http://schemas.openxmlformats.org/drawingml/2006/main">
                  <a:graphicData uri="http://schemas.microsoft.com/office/word/2010/wordprocessingShape">
                    <wps:wsp>
                      <wps:cNvSpPr txBox="1"/>
                      <wps:spPr>
                        <a:xfrm>
                          <a:off x="0" y="0"/>
                          <a:ext cx="2882900" cy="151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12"/>
                            </w:tblGrid>
                            <w:tr w:rsidR="00306ECE" w14:paraId="7B736221" w14:textId="77777777" w:rsidTr="004A4688">
                              <w:trPr>
                                <w:trHeight w:hRule="exact" w:val="255"/>
                              </w:trPr>
                              <w:tc>
                                <w:tcPr>
                                  <w:tcW w:w="5000" w:type="pct"/>
                                  <w:shd w:val="clear" w:color="auto" w:fill="E7E6E6" w:themeFill="background2"/>
                                </w:tcPr>
                                <w:p w14:paraId="364E788C" w14:textId="77777777" w:rsidR="00306ECE" w:rsidRPr="00BC4B6B" w:rsidRDefault="00306ECE" w:rsidP="00306ECE">
                                  <w:pPr>
                                    <w:jc w:val="center"/>
                                    <w:rPr>
                                      <w:b/>
                                    </w:rPr>
                                  </w:pPr>
                                  <w:r w:rsidRPr="000B0955">
                                    <w:rPr>
                                      <w:b/>
                                    </w:rPr>
                                    <w:t>Solution</w:t>
                                  </w:r>
                                </w:p>
                              </w:tc>
                            </w:tr>
                            <w:tr w:rsidR="00306ECE" w14:paraId="62AE811D" w14:textId="77777777" w:rsidTr="00306ECE">
                              <w:tc>
                                <w:tcPr>
                                  <w:tcW w:w="5000" w:type="pct"/>
                                </w:tcPr>
                                <w:p w14:paraId="148892F0" w14:textId="77777777" w:rsidR="00306ECE" w:rsidRPr="007B5FAC" w:rsidRDefault="00306ECE" w:rsidP="00306ECE">
                                  <w:pPr>
                                    <w:rPr>
                                      <w:rFonts w:eastAsiaTheme="minorEastAsia"/>
                                    </w:rPr>
                                  </w:pPr>
                                  <m:oMathPara>
                                    <m:oMath>
                                      <m:r>
                                        <w:rPr>
                                          <w:rFonts w:ascii="Cambria Math" w:hAnsi="Cambria Math"/>
                                        </w:rPr>
                                        <m:t>900×</m:t>
                                      </m:r>
                                      <m:r>
                                        <m:rPr>
                                          <m:sty m:val="p"/>
                                        </m:rPr>
                                        <w:rPr>
                                          <w:rFonts w:ascii="Cambria Math" w:hAnsi="Cambria Math"/>
                                        </w:rPr>
                                        <m:t>24.8850</m:t>
                                      </m:r>
                                      <m:r>
                                        <w:rPr>
                                          <w:rFonts w:ascii="Cambria Math" w:hAnsi="Cambria Math"/>
                                        </w:rPr>
                                        <m:t>=22396.5</m:t>
                                      </m:r>
                                      <m:r>
                                        <w:rPr>
                                          <w:rFonts w:ascii="Cambria Math" w:eastAsiaTheme="minorEastAsia" w:hAnsi="Cambria Math"/>
                                        </w:rPr>
                                        <m:t xml:space="preserve"> </m:t>
                                      </m:r>
                                      <m:r>
                                        <m:rPr>
                                          <m:nor/>
                                        </m:rPr>
                                        <w:rPr>
                                          <w:rFonts w:ascii="Cambria Math" w:eastAsiaTheme="minorEastAsia" w:hAnsi="Cambria Math"/>
                                        </w:rPr>
                                        <m:t>baht</m:t>
                                      </m:r>
                                    </m:oMath>
                                  </m:oMathPara>
                                </w:p>
                                <w:p w14:paraId="5679B9E8" w14:textId="77777777" w:rsidR="00306ECE" w:rsidRPr="007B5FAC" w:rsidRDefault="00306ECE" w:rsidP="00306ECE">
                                  <w:pPr>
                                    <w:rPr>
                                      <w:rFonts w:eastAsiaTheme="minorEastAsia"/>
                                    </w:rPr>
                                  </w:pPr>
                                  <m:oMathPara>
                                    <m:oMath>
                                      <m:r>
                                        <w:rPr>
                                          <w:rFonts w:ascii="Cambria Math" w:eastAsiaTheme="minorEastAsia" w:hAnsi="Cambria Math"/>
                                        </w:rPr>
                                        <m:t xml:space="preserve">22396.5-18000=4396.5 </m:t>
                                      </m:r>
                                      <m:r>
                                        <m:rPr>
                                          <m:nor/>
                                        </m:rPr>
                                        <w:rPr>
                                          <w:rFonts w:ascii="Cambria Math" w:eastAsiaTheme="minorEastAsia" w:hAnsi="Cambria Math"/>
                                        </w:rPr>
                                        <m:t>baht</m:t>
                                      </m:r>
                                    </m:oMath>
                                  </m:oMathPara>
                                </w:p>
                                <w:p w14:paraId="16DDE661" w14:textId="77777777" w:rsidR="00306ECE" w:rsidRPr="007B5FAC" w:rsidRDefault="00306ECE" w:rsidP="00306ECE">
                                  <w:pPr>
                                    <w:rPr>
                                      <w:rFonts w:eastAsiaTheme="minorEastAsia"/>
                                    </w:rPr>
                                  </w:pPr>
                                  <m:oMathPara>
                                    <m:oMath>
                                      <m:r>
                                        <w:rPr>
                                          <w:rFonts w:ascii="Cambria Math" w:eastAsiaTheme="minorEastAsia" w:hAnsi="Cambria Math"/>
                                        </w:rPr>
                                        <m:t>4396.5÷</m:t>
                                      </m:r>
                                      <m:r>
                                        <m:rPr>
                                          <m:sty m:val="p"/>
                                        </m:rPr>
                                        <w:rPr>
                                          <w:rFonts w:ascii="Cambria Math" w:hAnsi="Cambria Math"/>
                                        </w:rPr>
                                        <m:t>28.3350</m:t>
                                      </m:r>
                                      <m:r>
                                        <w:rPr>
                                          <w:rFonts w:ascii="Cambria Math" w:eastAsiaTheme="minorEastAsia" w:hAnsi="Cambria Math"/>
                                        </w:rPr>
                                        <m:t>=$155.16</m:t>
                                      </m:r>
                                    </m:oMath>
                                  </m:oMathPara>
                                </w:p>
                                <w:p w14:paraId="59DBDCB2" w14:textId="77777777" w:rsidR="00306ECE" w:rsidRPr="007B5FAC" w:rsidRDefault="00306ECE" w:rsidP="00306ECE">
                                  <w:pPr>
                                    <w:rPr>
                                      <w:rFonts w:eastAsiaTheme="minorEastAsia"/>
                                    </w:rPr>
                                  </w:pPr>
                                </w:p>
                              </w:tc>
                            </w:tr>
                            <w:tr w:rsidR="00306ECE" w14:paraId="0E3759D7" w14:textId="77777777" w:rsidTr="004A4688">
                              <w:trPr>
                                <w:trHeight w:hRule="exact" w:val="255"/>
                              </w:trPr>
                              <w:tc>
                                <w:tcPr>
                                  <w:tcW w:w="5000" w:type="pct"/>
                                  <w:shd w:val="clear" w:color="auto" w:fill="E7E6E6" w:themeFill="background2"/>
                                </w:tcPr>
                                <w:p w14:paraId="5B9C1751" w14:textId="77777777" w:rsidR="00306ECE" w:rsidRPr="00BC4B6B" w:rsidRDefault="00306ECE" w:rsidP="00306ECE">
                                  <w:pPr>
                                    <w:jc w:val="center"/>
                                    <w:rPr>
                                      <w:b/>
                                    </w:rPr>
                                  </w:pPr>
                                  <w:r w:rsidRPr="000B0955">
                                    <w:rPr>
                                      <w:b/>
                                    </w:rPr>
                                    <w:t>S</w:t>
                                  </w:r>
                                  <w:r>
                                    <w:rPr>
                                      <w:b/>
                                    </w:rPr>
                                    <w:t>pecific behaviours</w:t>
                                  </w:r>
                                </w:p>
                              </w:tc>
                            </w:tr>
                            <w:tr w:rsidR="00306ECE" w14:paraId="15BE24B5" w14:textId="77777777" w:rsidTr="00306ECE">
                              <w:tc>
                                <w:tcPr>
                                  <w:tcW w:w="5000" w:type="pct"/>
                                </w:tcPr>
                                <w:p w14:paraId="7C7E57A8" w14:textId="77777777" w:rsidR="00306ECE" w:rsidRDefault="00306ECE" w:rsidP="00306ECE">
                                  <w:r>
                                    <w:sym w:font="Wingdings" w:char="F0FC"/>
                                  </w:r>
                                  <w:r>
                                    <w:t xml:space="preserve"> uses correct rates </w:t>
                                  </w:r>
                                  <w:r w:rsidRPr="00B43006">
                                    <w:rPr>
                                      <w:b/>
                                      <w:u w:val="single"/>
                                    </w:rPr>
                                    <w:t>both</w:t>
                                  </w:r>
                                  <w:r>
                                    <w:t xml:space="preserve"> ways</w:t>
                                  </w:r>
                                </w:p>
                                <w:p w14:paraId="15F5BDF9" w14:textId="77777777" w:rsidR="00306ECE" w:rsidRDefault="00306ECE" w:rsidP="00306ECE">
                                  <w:r>
                                    <w:sym w:font="Wingdings" w:char="F0FC"/>
                                  </w:r>
                                  <w:r>
                                    <w:t xml:space="preserve"> converts to baht and subtracts spending</w:t>
                                  </w:r>
                                </w:p>
                                <w:p w14:paraId="0F85A957" w14:textId="6ADE4563" w:rsidR="00306ECE" w:rsidRDefault="00306ECE" w:rsidP="00306ECE">
                                  <w:r>
                                    <w:sym w:font="Wingdings" w:char="F0FC"/>
                                  </w:r>
                                  <w:r>
                                    <w:t xml:space="preserve"> converts back to AUD</w:t>
                                  </w:r>
                                  <w:r w:rsidR="00B43006">
                                    <w:t xml:space="preserve"> (f.t. paid)</w:t>
                                  </w:r>
                                </w:p>
                              </w:tc>
                            </w:tr>
                          </w:tbl>
                          <w:p w14:paraId="3A92ECC6" w14:textId="77777777" w:rsidR="00306ECE" w:rsidRDefault="00306ECE" w:rsidP="00306E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EB76" id="Text Box 45" o:spid="_x0000_s1070" type="#_x0000_t202" style="position:absolute;left:0;text-align:left;margin-left:126.8pt;margin-top:5.4pt;width:227pt;height:1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512"/>
                      </w:tblGrid>
                      <w:tr w:rsidR="00306ECE" w14:paraId="7B736221" w14:textId="77777777" w:rsidTr="004A4688">
                        <w:trPr>
                          <w:trHeight w:hRule="exact" w:val="255"/>
                        </w:trPr>
                        <w:tc>
                          <w:tcPr>
                            <w:tcW w:w="5000" w:type="pct"/>
                            <w:shd w:val="clear" w:color="auto" w:fill="E7E6E6" w:themeFill="background2"/>
                          </w:tcPr>
                          <w:p w14:paraId="364E788C" w14:textId="77777777" w:rsidR="00306ECE" w:rsidRPr="00BC4B6B" w:rsidRDefault="00306ECE" w:rsidP="00306ECE">
                            <w:pPr>
                              <w:jc w:val="center"/>
                              <w:rPr>
                                <w:b/>
                              </w:rPr>
                            </w:pPr>
                            <w:r w:rsidRPr="000B0955">
                              <w:rPr>
                                <w:b/>
                              </w:rPr>
                              <w:t>Solution</w:t>
                            </w:r>
                          </w:p>
                        </w:tc>
                      </w:tr>
                      <w:tr w:rsidR="00306ECE" w14:paraId="62AE811D" w14:textId="77777777" w:rsidTr="00306ECE">
                        <w:tc>
                          <w:tcPr>
                            <w:tcW w:w="5000" w:type="pct"/>
                          </w:tcPr>
                          <w:p w14:paraId="148892F0" w14:textId="77777777" w:rsidR="00306ECE" w:rsidRPr="007B5FAC" w:rsidRDefault="00306ECE" w:rsidP="00306ECE">
                            <w:pPr>
                              <w:rPr>
                                <w:rFonts w:eastAsiaTheme="minorEastAsia"/>
                              </w:rPr>
                            </w:pPr>
                            <m:oMathPara>
                              <m:oMath>
                                <m:r>
                                  <w:rPr>
                                    <w:rFonts w:ascii="Cambria Math" w:hAnsi="Cambria Math"/>
                                  </w:rPr>
                                  <m:t>900×</m:t>
                                </m:r>
                                <m:r>
                                  <m:rPr>
                                    <m:sty m:val="p"/>
                                  </m:rPr>
                                  <w:rPr>
                                    <w:rFonts w:ascii="Cambria Math" w:hAnsi="Cambria Math"/>
                                  </w:rPr>
                                  <m:t>24.8850</m:t>
                                </m:r>
                                <m:r>
                                  <w:rPr>
                                    <w:rFonts w:ascii="Cambria Math" w:hAnsi="Cambria Math"/>
                                  </w:rPr>
                                  <m:t>=22396.5</m:t>
                                </m:r>
                                <m:r>
                                  <w:rPr>
                                    <w:rFonts w:ascii="Cambria Math" w:eastAsiaTheme="minorEastAsia" w:hAnsi="Cambria Math"/>
                                  </w:rPr>
                                  <m:t xml:space="preserve"> </m:t>
                                </m:r>
                                <m:r>
                                  <m:rPr>
                                    <m:nor/>
                                  </m:rPr>
                                  <w:rPr>
                                    <w:rFonts w:ascii="Cambria Math" w:eastAsiaTheme="minorEastAsia" w:hAnsi="Cambria Math"/>
                                  </w:rPr>
                                  <m:t>baht</m:t>
                                </m:r>
                              </m:oMath>
                            </m:oMathPara>
                          </w:p>
                          <w:p w14:paraId="5679B9E8" w14:textId="77777777" w:rsidR="00306ECE" w:rsidRPr="007B5FAC" w:rsidRDefault="00306ECE" w:rsidP="00306ECE">
                            <w:pPr>
                              <w:rPr>
                                <w:rFonts w:eastAsiaTheme="minorEastAsia"/>
                              </w:rPr>
                            </w:pPr>
                            <m:oMathPara>
                              <m:oMath>
                                <m:r>
                                  <w:rPr>
                                    <w:rFonts w:ascii="Cambria Math" w:eastAsiaTheme="minorEastAsia" w:hAnsi="Cambria Math"/>
                                  </w:rPr>
                                  <m:t xml:space="preserve">22396.5-18000=4396.5 </m:t>
                                </m:r>
                                <m:r>
                                  <m:rPr>
                                    <m:nor/>
                                  </m:rPr>
                                  <w:rPr>
                                    <w:rFonts w:ascii="Cambria Math" w:eastAsiaTheme="minorEastAsia" w:hAnsi="Cambria Math"/>
                                  </w:rPr>
                                  <m:t>baht</m:t>
                                </m:r>
                              </m:oMath>
                            </m:oMathPara>
                          </w:p>
                          <w:p w14:paraId="16DDE661" w14:textId="77777777" w:rsidR="00306ECE" w:rsidRPr="007B5FAC" w:rsidRDefault="00306ECE" w:rsidP="00306ECE">
                            <w:pPr>
                              <w:rPr>
                                <w:rFonts w:eastAsiaTheme="minorEastAsia"/>
                              </w:rPr>
                            </w:pPr>
                            <m:oMathPara>
                              <m:oMath>
                                <m:r>
                                  <w:rPr>
                                    <w:rFonts w:ascii="Cambria Math" w:eastAsiaTheme="minorEastAsia" w:hAnsi="Cambria Math"/>
                                  </w:rPr>
                                  <m:t>4396.5÷</m:t>
                                </m:r>
                                <m:r>
                                  <m:rPr>
                                    <m:sty m:val="p"/>
                                  </m:rPr>
                                  <w:rPr>
                                    <w:rFonts w:ascii="Cambria Math" w:hAnsi="Cambria Math"/>
                                  </w:rPr>
                                  <m:t>28.3350</m:t>
                                </m:r>
                                <m:r>
                                  <w:rPr>
                                    <w:rFonts w:ascii="Cambria Math" w:eastAsiaTheme="minorEastAsia" w:hAnsi="Cambria Math"/>
                                  </w:rPr>
                                  <m:t>=$155.16</m:t>
                                </m:r>
                              </m:oMath>
                            </m:oMathPara>
                          </w:p>
                          <w:p w14:paraId="59DBDCB2" w14:textId="77777777" w:rsidR="00306ECE" w:rsidRPr="007B5FAC" w:rsidRDefault="00306ECE" w:rsidP="00306ECE">
                            <w:pPr>
                              <w:rPr>
                                <w:rFonts w:eastAsiaTheme="minorEastAsia"/>
                              </w:rPr>
                            </w:pPr>
                          </w:p>
                        </w:tc>
                      </w:tr>
                      <w:tr w:rsidR="00306ECE" w14:paraId="0E3759D7" w14:textId="77777777" w:rsidTr="004A4688">
                        <w:trPr>
                          <w:trHeight w:hRule="exact" w:val="255"/>
                        </w:trPr>
                        <w:tc>
                          <w:tcPr>
                            <w:tcW w:w="5000" w:type="pct"/>
                            <w:shd w:val="clear" w:color="auto" w:fill="E7E6E6" w:themeFill="background2"/>
                          </w:tcPr>
                          <w:p w14:paraId="5B9C1751" w14:textId="77777777" w:rsidR="00306ECE" w:rsidRPr="00BC4B6B" w:rsidRDefault="00306ECE" w:rsidP="00306ECE">
                            <w:pPr>
                              <w:jc w:val="center"/>
                              <w:rPr>
                                <w:b/>
                              </w:rPr>
                            </w:pPr>
                            <w:r w:rsidRPr="000B0955">
                              <w:rPr>
                                <w:b/>
                              </w:rPr>
                              <w:t>S</w:t>
                            </w:r>
                            <w:r>
                              <w:rPr>
                                <w:b/>
                              </w:rPr>
                              <w:t>pecific behaviours</w:t>
                            </w:r>
                          </w:p>
                        </w:tc>
                      </w:tr>
                      <w:tr w:rsidR="00306ECE" w14:paraId="15BE24B5" w14:textId="77777777" w:rsidTr="00306ECE">
                        <w:tc>
                          <w:tcPr>
                            <w:tcW w:w="5000" w:type="pct"/>
                          </w:tcPr>
                          <w:p w14:paraId="7C7E57A8" w14:textId="77777777" w:rsidR="00306ECE" w:rsidRDefault="00306ECE" w:rsidP="00306ECE">
                            <w:r>
                              <w:sym w:font="Wingdings" w:char="F0FC"/>
                            </w:r>
                            <w:r>
                              <w:t xml:space="preserve"> uses correct rates </w:t>
                            </w:r>
                            <w:r w:rsidRPr="00B43006">
                              <w:rPr>
                                <w:b/>
                                <w:u w:val="single"/>
                              </w:rPr>
                              <w:t>both</w:t>
                            </w:r>
                            <w:r>
                              <w:t xml:space="preserve"> ways</w:t>
                            </w:r>
                          </w:p>
                          <w:p w14:paraId="15F5BDF9" w14:textId="77777777" w:rsidR="00306ECE" w:rsidRDefault="00306ECE" w:rsidP="00306ECE">
                            <w:r>
                              <w:sym w:font="Wingdings" w:char="F0FC"/>
                            </w:r>
                            <w:r>
                              <w:t xml:space="preserve"> converts to baht and subtracts spending</w:t>
                            </w:r>
                          </w:p>
                          <w:p w14:paraId="0F85A957" w14:textId="6ADE4563" w:rsidR="00306ECE" w:rsidRDefault="00306ECE" w:rsidP="00306ECE">
                            <w:r>
                              <w:sym w:font="Wingdings" w:char="F0FC"/>
                            </w:r>
                            <w:r>
                              <w:t xml:space="preserve"> converts back to AUD</w:t>
                            </w:r>
                            <w:r w:rsidR="00B43006">
                              <w:t xml:space="preserve"> (f.t. paid)</w:t>
                            </w:r>
                          </w:p>
                        </w:tc>
                      </w:tr>
                    </w:tbl>
                    <w:p w14:paraId="3A92ECC6" w14:textId="77777777" w:rsidR="00306ECE" w:rsidRDefault="00306ECE" w:rsidP="00306ECE"/>
                  </w:txbxContent>
                </v:textbox>
              </v:shape>
            </w:pict>
          </mc:Fallback>
        </mc:AlternateContent>
      </w:r>
    </w:p>
    <w:p w14:paraId="02BC8893" w14:textId="77777777" w:rsidR="00145B61" w:rsidRDefault="00145B61" w:rsidP="00306ECE">
      <w:pPr>
        <w:pStyle w:val="Parta"/>
      </w:pPr>
    </w:p>
    <w:p w14:paraId="15D026DA" w14:textId="77777777" w:rsidR="00145B61" w:rsidRDefault="00145B61" w:rsidP="00306ECE">
      <w:pPr>
        <w:pStyle w:val="Parta"/>
      </w:pPr>
    </w:p>
    <w:p w14:paraId="6D6F3C8E" w14:textId="77777777" w:rsidR="00145B61" w:rsidRDefault="00145B61" w:rsidP="00306ECE"/>
    <w:p w14:paraId="5F730FBE" w14:textId="77777777" w:rsidR="00145B61" w:rsidRDefault="00145B61" w:rsidP="00306ECE"/>
    <w:p w14:paraId="5C2FC51D" w14:textId="77777777" w:rsidR="00145B61" w:rsidRDefault="00145B61" w:rsidP="00145B61">
      <w:pPr>
        <w:pStyle w:val="QNum"/>
        <w:sectPr w:rsidR="00145B61" w:rsidSect="00DF3BCC">
          <w:headerReference w:type="first" r:id="rId31"/>
          <w:footerReference w:type="first" r:id="rId32"/>
          <w:pgSz w:w="11906" w:h="16838" w:code="9"/>
          <w:pgMar w:top="1247" w:right="1134" w:bottom="851" w:left="1304" w:header="737" w:footer="567" w:gutter="0"/>
          <w:cols w:space="708"/>
          <w:titlePg/>
          <w:docGrid w:linePitch="360"/>
        </w:sectPr>
      </w:pPr>
    </w:p>
    <w:p w14:paraId="2FA9C240" w14:textId="77777777" w:rsidR="00145B61" w:rsidRPr="00B167A1" w:rsidRDefault="00145B61" w:rsidP="00306ECE">
      <w:pPr>
        <w:pStyle w:val="QNum"/>
        <w:rPr>
          <w:b w:val="0"/>
        </w:rPr>
      </w:pPr>
      <w:r w:rsidRPr="00B167A1">
        <w:rPr>
          <w:b w:val="0"/>
        </w:rPr>
        <w:lastRenderedPageBreak/>
        <w:t>Additional working space</w:t>
      </w:r>
    </w:p>
    <w:p w14:paraId="1E8DED7D" w14:textId="77777777" w:rsidR="00145B61" w:rsidRPr="008A70F8" w:rsidRDefault="00145B61" w:rsidP="00306ECE"/>
    <w:p w14:paraId="45DC9EE4" w14:textId="77777777" w:rsidR="00145B61" w:rsidRDefault="00145B61" w:rsidP="00306ECE">
      <w:r>
        <w:t>Question number: _________</w:t>
      </w:r>
    </w:p>
    <w:p w14:paraId="3BC8596F" w14:textId="77777777" w:rsidR="00145B61" w:rsidRDefault="00145B61" w:rsidP="00306ECE"/>
    <w:p w14:paraId="101BD18B" w14:textId="77777777" w:rsidR="00145B61" w:rsidRPr="008A70F8" w:rsidRDefault="00145B61" w:rsidP="00306ECE"/>
    <w:p w14:paraId="16426949" w14:textId="77777777" w:rsidR="00145B61" w:rsidRPr="008103B4" w:rsidRDefault="00145B61" w:rsidP="00306ECE">
      <w:r>
        <w:br w:type="page"/>
      </w:r>
    </w:p>
    <w:p w14:paraId="0CCDDA4F" w14:textId="77777777" w:rsidR="00145B61" w:rsidRPr="00B167A1" w:rsidRDefault="00145B61" w:rsidP="00306ECE">
      <w:pPr>
        <w:pStyle w:val="QNum"/>
        <w:rPr>
          <w:b w:val="0"/>
        </w:rPr>
      </w:pPr>
      <w:r w:rsidRPr="00B167A1">
        <w:rPr>
          <w:b w:val="0"/>
        </w:rPr>
        <w:lastRenderedPageBreak/>
        <w:t>Additional working space</w:t>
      </w:r>
    </w:p>
    <w:p w14:paraId="503CB26F" w14:textId="77777777" w:rsidR="00145B61" w:rsidRPr="008A70F8" w:rsidRDefault="00145B61" w:rsidP="00306ECE"/>
    <w:p w14:paraId="43962CD5" w14:textId="77777777" w:rsidR="00145B61" w:rsidRDefault="00145B61" w:rsidP="00306ECE">
      <w:r>
        <w:t>Question number: _________</w:t>
      </w:r>
    </w:p>
    <w:p w14:paraId="7342BF6B" w14:textId="77777777" w:rsidR="00145B61" w:rsidRDefault="00145B61" w:rsidP="00306ECE"/>
    <w:p w14:paraId="62B6561E" w14:textId="77777777" w:rsidR="00145B61" w:rsidRPr="008A70F8" w:rsidRDefault="00145B61" w:rsidP="00306ECE"/>
    <w:p w14:paraId="0812AC9F" w14:textId="77777777" w:rsidR="00145B61" w:rsidRPr="008103B4" w:rsidRDefault="00145B61" w:rsidP="00306ECE">
      <w:r>
        <w:br w:type="page"/>
      </w:r>
    </w:p>
    <w:p w14:paraId="4F74FC91" w14:textId="77777777" w:rsidR="00145B61" w:rsidRPr="00B167A1" w:rsidRDefault="00145B61" w:rsidP="00306ECE">
      <w:pPr>
        <w:pStyle w:val="QNum"/>
        <w:rPr>
          <w:b w:val="0"/>
        </w:rPr>
      </w:pPr>
      <w:r w:rsidRPr="00B167A1">
        <w:rPr>
          <w:b w:val="0"/>
        </w:rPr>
        <w:lastRenderedPageBreak/>
        <w:t>Additional working space</w:t>
      </w:r>
    </w:p>
    <w:p w14:paraId="560A3857" w14:textId="77777777" w:rsidR="00145B61" w:rsidRPr="008A70F8" w:rsidRDefault="00145B61" w:rsidP="00306ECE"/>
    <w:p w14:paraId="6120507F" w14:textId="77777777" w:rsidR="00145B61" w:rsidRDefault="00145B61" w:rsidP="00306ECE">
      <w:r>
        <w:t>Question number: _________</w:t>
      </w:r>
    </w:p>
    <w:p w14:paraId="2FBD11BF" w14:textId="77777777" w:rsidR="00145B61" w:rsidRDefault="00145B61" w:rsidP="00306ECE"/>
    <w:p w14:paraId="035E9EA9" w14:textId="77777777" w:rsidR="00145B61" w:rsidRPr="008A70F8" w:rsidRDefault="00145B61" w:rsidP="00306ECE"/>
    <w:p w14:paraId="5FF97DCD" w14:textId="77777777" w:rsidR="00145B61" w:rsidRPr="008103B4" w:rsidRDefault="00145B61" w:rsidP="00306ECE">
      <w:r>
        <w:br w:type="page"/>
      </w:r>
    </w:p>
    <w:p w14:paraId="015C1B76" w14:textId="77777777" w:rsidR="00145B61" w:rsidRPr="00761F37" w:rsidRDefault="00145B61" w:rsidP="00306ECE">
      <w:pPr>
        <w:pStyle w:val="QNum"/>
        <w:rPr>
          <w:b w:val="0"/>
        </w:rPr>
      </w:pPr>
      <w:r w:rsidRPr="00761F37">
        <w:rPr>
          <w:b w:val="0"/>
        </w:rPr>
        <w:lastRenderedPageBreak/>
        <w:t>Additional working space</w:t>
      </w:r>
    </w:p>
    <w:p w14:paraId="45962641" w14:textId="77777777" w:rsidR="00145B61" w:rsidRPr="008A70F8" w:rsidRDefault="00145B61" w:rsidP="00306ECE"/>
    <w:p w14:paraId="2C4661C9" w14:textId="77777777" w:rsidR="00145B61" w:rsidRDefault="00145B61" w:rsidP="00306ECE">
      <w:r>
        <w:t>Question number: _________</w:t>
      </w:r>
    </w:p>
    <w:p w14:paraId="2322169E" w14:textId="77777777" w:rsidR="00145B61" w:rsidRDefault="00145B61" w:rsidP="00306ECE"/>
    <w:p w14:paraId="6DCA6085" w14:textId="77777777" w:rsidR="00145B61" w:rsidRDefault="00145B61" w:rsidP="00306ECE"/>
    <w:p w14:paraId="07E5C635" w14:textId="77777777" w:rsidR="00145B61" w:rsidRDefault="00145B61" w:rsidP="00306ECE">
      <w:pPr>
        <w:sectPr w:rsidR="00145B61" w:rsidSect="00306ECE">
          <w:footerReference w:type="even" r:id="rId33"/>
          <w:footerReference w:type="default" r:id="rId34"/>
          <w:headerReference w:type="first" r:id="rId35"/>
          <w:footerReference w:type="first" r:id="rId36"/>
          <w:pgSz w:w="11906" w:h="16838" w:code="9"/>
          <w:pgMar w:top="1247" w:right="1134" w:bottom="851" w:left="1304" w:header="737" w:footer="567" w:gutter="0"/>
          <w:cols w:space="708"/>
          <w:titlePg/>
          <w:docGrid w:linePitch="360"/>
        </w:sectPr>
      </w:pPr>
    </w:p>
    <w:p w14:paraId="14F18459" w14:textId="77777777" w:rsidR="00145B61" w:rsidRDefault="00145B61" w:rsidP="00306ECE"/>
    <w:p w14:paraId="106EFA70" w14:textId="77777777" w:rsidR="00145B61" w:rsidRDefault="00145B61" w:rsidP="00306ECE"/>
    <w:p w14:paraId="0C8A65B2" w14:textId="77777777" w:rsidR="00145B61" w:rsidRDefault="00145B61" w:rsidP="00306ECE"/>
    <w:p w14:paraId="346C0A53" w14:textId="77777777" w:rsidR="00145B61" w:rsidRDefault="00145B61" w:rsidP="00306ECE"/>
    <w:p w14:paraId="2FD4CF85" w14:textId="77777777" w:rsidR="00145B61" w:rsidRDefault="00145B61" w:rsidP="00306ECE"/>
    <w:p w14:paraId="1229F218" w14:textId="77777777" w:rsidR="00145B61" w:rsidRDefault="00145B61" w:rsidP="00306ECE"/>
    <w:p w14:paraId="6E392ED9" w14:textId="77777777" w:rsidR="00145B61" w:rsidRDefault="00145B61" w:rsidP="00306ECE"/>
    <w:p w14:paraId="22C73A83" w14:textId="77777777" w:rsidR="00145B61" w:rsidRDefault="00145B61" w:rsidP="00306ECE"/>
    <w:p w14:paraId="501C7AD9" w14:textId="77777777" w:rsidR="00145B61" w:rsidRDefault="00145B61" w:rsidP="00306ECE"/>
    <w:p w14:paraId="6FA1A6B4" w14:textId="77777777" w:rsidR="00145B61" w:rsidRDefault="00145B61" w:rsidP="00306ECE"/>
    <w:p w14:paraId="2785395C" w14:textId="77777777" w:rsidR="00145B61" w:rsidRDefault="00145B61" w:rsidP="00306ECE"/>
    <w:p w14:paraId="3CF63C8A" w14:textId="77777777" w:rsidR="00145B61" w:rsidRDefault="00145B61" w:rsidP="00306ECE"/>
    <w:p w14:paraId="4D7D43DD" w14:textId="77777777" w:rsidR="00145B61" w:rsidRDefault="00145B61" w:rsidP="00306ECE"/>
    <w:p w14:paraId="59A144EF" w14:textId="77777777" w:rsidR="00145B61" w:rsidRDefault="00145B61" w:rsidP="00306ECE"/>
    <w:p w14:paraId="1ADE61E3" w14:textId="77777777" w:rsidR="00145B61" w:rsidRDefault="00145B61" w:rsidP="00306ECE"/>
    <w:p w14:paraId="605E0BDE" w14:textId="77777777" w:rsidR="00145B61" w:rsidRDefault="00145B61" w:rsidP="00306ECE"/>
    <w:p w14:paraId="12FA2BA7" w14:textId="77777777" w:rsidR="00145B61" w:rsidRDefault="00145B61" w:rsidP="00306ECE"/>
    <w:p w14:paraId="22695DA4" w14:textId="77777777" w:rsidR="00145B61" w:rsidRDefault="00145B61" w:rsidP="00306ECE"/>
    <w:p w14:paraId="3F3A2A5B" w14:textId="77777777" w:rsidR="00145B61" w:rsidRDefault="00145B61" w:rsidP="00306ECE"/>
    <w:p w14:paraId="3577AD5E" w14:textId="77777777" w:rsidR="00145B61" w:rsidRDefault="00145B61" w:rsidP="00306ECE"/>
    <w:p w14:paraId="4B42AD7D" w14:textId="77777777" w:rsidR="00145B61" w:rsidRDefault="00145B61" w:rsidP="00306ECE"/>
    <w:p w14:paraId="5806730B" w14:textId="77777777" w:rsidR="00145B61" w:rsidRDefault="00145B61" w:rsidP="00306ECE"/>
    <w:p w14:paraId="0A7856A6" w14:textId="77777777" w:rsidR="00145B61" w:rsidRDefault="00145B61" w:rsidP="00306ECE"/>
    <w:p w14:paraId="45A0D620" w14:textId="77777777" w:rsidR="00145B61" w:rsidRDefault="00145B61" w:rsidP="00306ECE"/>
    <w:p w14:paraId="46436FD4" w14:textId="77777777" w:rsidR="00145B61" w:rsidRDefault="00145B61" w:rsidP="00306ECE"/>
    <w:p w14:paraId="2425E891" w14:textId="77777777" w:rsidR="00145B61" w:rsidRDefault="00145B61" w:rsidP="00306ECE"/>
    <w:p w14:paraId="5D57C044" w14:textId="77777777" w:rsidR="00145B61" w:rsidRDefault="00145B61" w:rsidP="00306ECE"/>
    <w:p w14:paraId="0A77D662" w14:textId="77777777" w:rsidR="00145B61" w:rsidRDefault="00145B61" w:rsidP="00306ECE"/>
    <w:p w14:paraId="326833BC" w14:textId="77777777" w:rsidR="00145B61" w:rsidRDefault="00145B61" w:rsidP="00306ECE"/>
    <w:p w14:paraId="62958DBC" w14:textId="77777777" w:rsidR="00145B61" w:rsidRDefault="00145B61" w:rsidP="00306ECE"/>
    <w:p w14:paraId="1E6B485B" w14:textId="77777777" w:rsidR="00145B61" w:rsidRDefault="00145B61" w:rsidP="00306ECE"/>
    <w:p w14:paraId="14C3837C" w14:textId="77777777" w:rsidR="00145B61" w:rsidRDefault="00145B61" w:rsidP="00306ECE"/>
    <w:p w14:paraId="2B97D6E8" w14:textId="77777777" w:rsidR="00145B61" w:rsidRDefault="00145B61" w:rsidP="00306ECE"/>
    <w:p w14:paraId="7B1C5839" w14:textId="77777777" w:rsidR="00145B61" w:rsidRDefault="00145B61" w:rsidP="00306ECE"/>
    <w:p w14:paraId="097169AA" w14:textId="77777777" w:rsidR="00145B61" w:rsidRDefault="00145B61" w:rsidP="00306ECE"/>
    <w:p w14:paraId="5EEF420C" w14:textId="77777777" w:rsidR="00145B61" w:rsidRDefault="00145B61" w:rsidP="00306ECE"/>
    <w:p w14:paraId="1BC5B568" w14:textId="77777777" w:rsidR="00145B61" w:rsidRDefault="00145B61" w:rsidP="00306ECE"/>
    <w:p w14:paraId="0ACD119B" w14:textId="77777777" w:rsidR="00145B61" w:rsidRDefault="00145B61" w:rsidP="00306ECE"/>
    <w:p w14:paraId="78290AF9" w14:textId="77777777" w:rsidR="00145B61" w:rsidRDefault="00145B61" w:rsidP="00306ECE"/>
    <w:p w14:paraId="5996DDFA" w14:textId="77777777" w:rsidR="00145B61" w:rsidRDefault="00145B61" w:rsidP="00306ECE"/>
    <w:p w14:paraId="0BCEB2D7" w14:textId="77777777" w:rsidR="00145B61" w:rsidRDefault="00145B61" w:rsidP="00306ECE"/>
    <w:p w14:paraId="13AF8E9E" w14:textId="77777777" w:rsidR="00145B61" w:rsidRDefault="00145B61" w:rsidP="00306ECE"/>
    <w:p w14:paraId="50FEF2D4" w14:textId="77777777" w:rsidR="00145B61" w:rsidRDefault="00145B61" w:rsidP="00306ECE"/>
    <w:p w14:paraId="5FB68807" w14:textId="77777777" w:rsidR="00145B61" w:rsidRDefault="00145B61" w:rsidP="00306ECE"/>
    <w:p w14:paraId="788D6CA6" w14:textId="77777777" w:rsidR="00145B61" w:rsidRDefault="00145B61" w:rsidP="00306ECE"/>
    <w:p w14:paraId="648E2306" w14:textId="77777777" w:rsidR="00145B61" w:rsidRDefault="00145B61" w:rsidP="00306ECE">
      <w:pPr>
        <w:pStyle w:val="WAXCopy"/>
      </w:pPr>
      <w:r>
        <w:rPr>
          <w:rFonts w:cs="Arial"/>
        </w:rPr>
        <w:t>©</w:t>
      </w:r>
      <w:r>
        <w:t xml:space="preserve"> 2017 WA Exam Papers.</w:t>
      </w:r>
      <w:r w:rsidRPr="00CB55EC">
        <w:t xml:space="preserve"> </w:t>
      </w:r>
      <w:bookmarkStart w:id="46" w:name="school"/>
      <w:bookmarkEnd w:id="46"/>
      <w:r>
        <w:t>Kennedy Baptist College has a non-exclusive licence to copy and communicate this document for non-commercial, educational use within the school. No other copying, communication or use is permitted without the express written permission of WA Exam Papers. SN245-103-4.</w:t>
      </w:r>
    </w:p>
    <w:p w14:paraId="3BE28DCC" w14:textId="77777777" w:rsidR="00145B61" w:rsidRPr="00F913EF" w:rsidRDefault="00145B61" w:rsidP="00F913EF"/>
    <w:p w14:paraId="7D66A52B" w14:textId="77777777" w:rsidR="00145B61" w:rsidRPr="007629AB" w:rsidRDefault="00145B61" w:rsidP="00145B61">
      <w:pPr>
        <w:pStyle w:val="QNum"/>
      </w:pPr>
    </w:p>
    <w:sectPr w:rsidR="00145B61" w:rsidRPr="007629AB" w:rsidSect="00306ECE">
      <w:headerReference w:type="first" r:id="rId37"/>
      <w:footerReference w:type="first" r:id="rId38"/>
      <w:pgSz w:w="11906" w:h="16838" w:code="9"/>
      <w:pgMar w:top="1247" w:right="1134" w:bottom="851" w:left="1304"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Nicole Foxton" w:date="2017-11-25T14:24:00Z" w:initials="NF">
    <w:p w14:paraId="0279ACBC" w14:textId="77777777" w:rsidR="00306ECE" w:rsidRPr="00D2204A" w:rsidRDefault="00306ECE" w:rsidP="00E41D25">
      <w:r>
        <w:rPr>
          <w:rStyle w:val="CommentReference"/>
        </w:rPr>
        <w:annotationRef/>
      </w:r>
      <w:r w:rsidRPr="00D2204A">
        <w:rPr>
          <w:rFonts w:eastAsiaTheme="minorEastAsia"/>
        </w:rPr>
        <w:t>[Also accepted 7.38m</w:t>
      </w:r>
      <w:r w:rsidRPr="00D2204A">
        <w:rPr>
          <w:rFonts w:eastAsiaTheme="minorEastAsia"/>
          <w:vertAlign w:val="superscript"/>
        </w:rPr>
        <w:t>2</w:t>
      </w:r>
      <w:r w:rsidRPr="00D2204A">
        <w:rPr>
          <w:rFonts w:eastAsiaTheme="minorEastAsia"/>
        </w:rPr>
        <w:t>]</w:t>
      </w:r>
    </w:p>
    <w:p w14:paraId="10E45B40" w14:textId="77777777" w:rsidR="00306ECE" w:rsidRPr="00D2204A" w:rsidRDefault="00306ECE" w:rsidP="00E41D25">
      <w:r w:rsidRPr="00D2204A">
        <w:rPr>
          <w:rFonts w:eastAsiaTheme="minorEastAsia"/>
        </w:rPr>
        <w:t>Accepted $1918.80 if 2 decimal places were used for volume</w:t>
      </w:r>
    </w:p>
    <w:p w14:paraId="238D6D83" w14:textId="77777777" w:rsidR="00306ECE" w:rsidRPr="00D2204A" w:rsidRDefault="00306ECE" w:rsidP="00E41D25">
      <w:pPr>
        <w:rPr>
          <w:rFonts w:eastAsiaTheme="minorEastAsia"/>
        </w:rPr>
      </w:pPr>
      <w:r w:rsidRPr="00D2204A">
        <w:rPr>
          <w:rFonts w:eastAsiaTheme="minorEastAsia"/>
        </w:rPr>
        <w:t>Accepted $36.41 per square metre if using 2 dp</w:t>
      </w:r>
    </w:p>
    <w:p w14:paraId="03AEFB1B" w14:textId="77777777" w:rsidR="00306ECE" w:rsidRDefault="00306ECE" w:rsidP="00E41D25">
      <w:r w:rsidRPr="00D2204A">
        <w:t>[No marks if they find the Surface Area instead of Volume]</w:t>
      </w:r>
    </w:p>
    <w:p w14:paraId="6AE3FD58" w14:textId="77777777" w:rsidR="00306ECE" w:rsidRDefault="00306ECE">
      <w:pPr>
        <w:pStyle w:val="CommentText"/>
      </w:pPr>
    </w:p>
  </w:comment>
  <w:comment w:id="30" w:author="Nicole Foxton" w:date="2017-11-25T14:28:00Z" w:initials="NF">
    <w:p w14:paraId="08BF322F" w14:textId="7719A6F9" w:rsidR="00306ECE" w:rsidRPr="00D2204A" w:rsidRDefault="00306ECE" w:rsidP="00D2204A">
      <w:r>
        <w:rPr>
          <w:rStyle w:val="CommentReference"/>
        </w:rPr>
        <w:annotationRef/>
      </w:r>
      <w:r w:rsidRPr="00D2204A">
        <w:t>Must be specific, not accepting vague answers such as “number of children” without context.</w:t>
      </w:r>
    </w:p>
    <w:p w14:paraId="29F4E0E9" w14:textId="618079EC" w:rsidR="00306ECE" w:rsidRPr="00D2204A" w:rsidRDefault="00306ECE" w:rsidP="00D2204A">
      <w:r w:rsidRPr="00D2204A">
        <w:t xml:space="preserve">Or they could make reference to whole numbers that generally avoid </w:t>
      </w:r>
      <w:r>
        <w:t>d</w:t>
      </w:r>
      <w:r w:rsidRPr="00D2204A">
        <w:t>ecimal values</w:t>
      </w:r>
    </w:p>
    <w:p w14:paraId="278085F1" w14:textId="089F270D" w:rsidR="00306ECE" w:rsidRDefault="00306ECE">
      <w:pPr>
        <w:pStyle w:val="CommentText"/>
      </w:pPr>
    </w:p>
  </w:comment>
  <w:comment w:id="31" w:author="Nicole Foxton" w:date="2017-11-25T14:32:00Z" w:initials="NF">
    <w:p w14:paraId="4F90208D" w14:textId="5BDCF97A" w:rsidR="00306ECE" w:rsidRPr="00306ECE" w:rsidRDefault="00306ECE" w:rsidP="00306ECE">
      <w:r>
        <w:rPr>
          <w:rStyle w:val="CommentReference"/>
        </w:rPr>
        <w:annotationRef/>
      </w:r>
      <w:r w:rsidRPr="00306ECE">
        <w:t>Must be 2 dp for currency. They lose one mark for the entire question if they do not round to 2 dp</w:t>
      </w:r>
    </w:p>
    <w:p w14:paraId="148A13B5" w14:textId="5B36E412" w:rsidR="00306ECE" w:rsidRDefault="00306ECE" w:rsidP="00306ECE">
      <w:pPr>
        <w:pStyle w:val="CommentText"/>
      </w:pPr>
      <w:r w:rsidRPr="00306ECE">
        <w:t xml:space="preserve">Must use $ for total dividend and dividend per share. </w:t>
      </w:r>
    </w:p>
    <w:p w14:paraId="4C711A5B" w14:textId="49E3B7E1" w:rsidR="00306ECE" w:rsidRDefault="00306ECE" w:rsidP="00306ECE">
      <w:pPr>
        <w:pStyle w:val="CommentText"/>
      </w:pPr>
      <w:r w:rsidRPr="00306ECE">
        <w:t>They lose one mark for the entire question if they do not include appropriate currency symbols</w:t>
      </w:r>
      <w:r>
        <w:t>.</w:t>
      </w:r>
    </w:p>
  </w:comment>
  <w:comment w:id="33" w:author="Nicole Foxton" w:date="2017-11-25T14:37:00Z" w:initials="NF">
    <w:p w14:paraId="6ABFE35D" w14:textId="77777777" w:rsidR="00473FE9" w:rsidRPr="00473FE9" w:rsidRDefault="00473FE9" w:rsidP="00473FE9">
      <w:r>
        <w:rPr>
          <w:rStyle w:val="CommentReference"/>
        </w:rPr>
        <w:annotationRef/>
      </w:r>
      <w:r w:rsidRPr="00473FE9">
        <w:t>Alternatively:</w:t>
      </w:r>
    </w:p>
    <w:p w14:paraId="5E824FD6" w14:textId="77777777" w:rsidR="00473FE9" w:rsidRPr="00473FE9" w:rsidRDefault="00473FE9" w:rsidP="00473FE9">
      <w:r w:rsidRPr="00473FE9">
        <w:sym w:font="Wingdings" w:char="F0FC"/>
      </w:r>
      <w:r w:rsidRPr="00473FE9">
        <w:t>Area of 2 Trapeziums [3416]</w:t>
      </w:r>
    </w:p>
    <w:p w14:paraId="483D9D02" w14:textId="77777777" w:rsidR="00473FE9" w:rsidRPr="00473FE9" w:rsidRDefault="00473FE9" w:rsidP="00473FE9">
      <w:r w:rsidRPr="00473FE9">
        <w:sym w:font="Wingdings" w:char="F0FC"/>
      </w:r>
      <w:r w:rsidRPr="00473FE9">
        <w:t>3 x Base Rectangles [2925]</w:t>
      </w:r>
    </w:p>
    <w:p w14:paraId="7EBD2E83" w14:textId="77777777" w:rsidR="00473FE9" w:rsidRPr="00473FE9" w:rsidRDefault="00473FE9" w:rsidP="00473FE9">
      <w:r w:rsidRPr="00473FE9">
        <w:sym w:font="Wingdings" w:char="F0FC"/>
      </w:r>
      <w:r w:rsidRPr="00473FE9">
        <w:t>Applies Pythagoras to find roof slant [65m]</w:t>
      </w:r>
    </w:p>
    <w:p w14:paraId="3AAE6129" w14:textId="77777777" w:rsidR="00473FE9" w:rsidRPr="00473FE9" w:rsidRDefault="00473FE9" w:rsidP="00473FE9">
      <w:r w:rsidRPr="00473FE9">
        <w:sym w:font="Wingdings" w:char="F0FC"/>
      </w:r>
      <w:r w:rsidRPr="00473FE9">
        <w:t>Calculates the Area of the roof [1625]</w:t>
      </w:r>
    </w:p>
    <w:p w14:paraId="408DC863" w14:textId="4ED22840" w:rsidR="00473FE9" w:rsidRDefault="00473FE9" w:rsidP="00473FE9">
      <w:pPr>
        <w:pStyle w:val="CommentText"/>
      </w:pPr>
      <w:r w:rsidRPr="00473FE9">
        <w:sym w:font="Wingdings" w:char="F0FC"/>
      </w:r>
      <w:r w:rsidRPr="00473FE9">
        <w:t>Total Sum [7966cm</w:t>
      </w:r>
      <w:r w:rsidRPr="00473FE9">
        <w:rPr>
          <w:vertAlign w:val="superscript"/>
        </w:rPr>
        <w:t>2</w:t>
      </w:r>
      <w:r w:rsidRPr="00473FE9">
        <w:t>]</w:t>
      </w:r>
    </w:p>
  </w:comment>
  <w:comment w:id="34" w:author="Nicole Foxton" w:date="2017-11-25T15:09:00Z" w:initials="NF">
    <w:p w14:paraId="43BAF36A" w14:textId="379C4E24" w:rsidR="00F930E6" w:rsidRDefault="00F930E6">
      <w:pPr>
        <w:pStyle w:val="CommentText"/>
      </w:pPr>
      <w:r>
        <w:rPr>
          <w:rStyle w:val="CommentReference"/>
        </w:rPr>
        <w:annotationRef/>
      </w:r>
      <w:r>
        <w:t xml:space="preserve">If second mark not awarded, third mark was only awarded if student was very specific </w:t>
      </w:r>
      <w:r w:rsidR="009B5D3B">
        <w:t>e.g. ‘two stage matrix’ too vague</w:t>
      </w:r>
    </w:p>
  </w:comment>
  <w:comment w:id="35" w:author="Nicole Foxton" w:date="2017-11-25T15:10:00Z" w:initials="NF">
    <w:p w14:paraId="316BF7E9" w14:textId="1B558972" w:rsidR="009B5D3B" w:rsidRDefault="009B5D3B">
      <w:pPr>
        <w:pStyle w:val="CommentText"/>
      </w:pPr>
      <w:r>
        <w:rPr>
          <w:rStyle w:val="CommentReference"/>
        </w:rPr>
        <w:annotationRef/>
      </w:r>
      <w:r>
        <w:t>One mark for $97.20 or 20 hours</w:t>
      </w:r>
    </w:p>
  </w:comment>
  <w:comment w:id="36" w:author="Nicole Foxton" w:date="2017-11-25T15:12:00Z" w:initials="NF">
    <w:p w14:paraId="3233E3A8" w14:textId="293D46DB" w:rsidR="009B5D3B" w:rsidRDefault="009B5D3B">
      <w:pPr>
        <w:pStyle w:val="CommentText"/>
      </w:pPr>
      <w:r>
        <w:rPr>
          <w:rStyle w:val="CommentReference"/>
        </w:rPr>
        <w:annotationRef/>
      </w:r>
      <w:r>
        <w:t>Answer with no justification = no marks</w:t>
      </w:r>
    </w:p>
  </w:comment>
  <w:comment w:id="37" w:author="Nicole Foxton" w:date="2017-11-25T15:12:00Z" w:initials="NF">
    <w:p w14:paraId="79A60B51" w14:textId="46E24B3F" w:rsidR="009B5D3B" w:rsidRDefault="009B5D3B">
      <w:pPr>
        <w:pStyle w:val="CommentText"/>
      </w:pPr>
      <w:r>
        <w:rPr>
          <w:rStyle w:val="CommentReference"/>
        </w:rPr>
        <w:annotationRef/>
      </w:r>
      <w:r>
        <w:t>20.2% paid, 0.20 paid, 20% paid, 0.2 not paid</w:t>
      </w:r>
    </w:p>
  </w:comment>
  <w:comment w:id="38" w:author="Nicole Foxton" w:date="2017-11-25T15:14:00Z" w:initials="NF">
    <w:p w14:paraId="740C6EBF" w14:textId="5C09FBC3" w:rsidR="009B5D3B" w:rsidRDefault="009B5D3B">
      <w:pPr>
        <w:pStyle w:val="CommentText"/>
      </w:pPr>
      <w:r>
        <w:rPr>
          <w:rStyle w:val="CommentReference"/>
        </w:rPr>
        <w:annotationRef/>
      </w:r>
      <w:r>
        <w:t>Units not required because L cm</w:t>
      </w:r>
    </w:p>
  </w:comment>
  <w:comment w:id="39" w:author="Nicole Foxton" w:date="2017-11-25T15:16:00Z" w:initials="NF">
    <w:p w14:paraId="6C243D0A" w14:textId="4351B363" w:rsidR="009B5D3B" w:rsidRDefault="009B5D3B">
      <w:pPr>
        <w:pStyle w:val="CommentText"/>
      </w:pPr>
      <w:r>
        <w:rPr>
          <w:rStyle w:val="CommentReference"/>
        </w:rPr>
        <w:annotationRef/>
      </w:r>
      <w:r>
        <w:t xml:space="preserve">Two marks awarded if calculated from scratch, but no follow through if method incorrect initially and again here. </w:t>
      </w:r>
    </w:p>
  </w:comment>
  <w:comment w:id="40" w:author="Nicole Foxton" w:date="2017-11-25T15:18:00Z" w:initials="NF">
    <w:p w14:paraId="4D034D1D" w14:textId="57095716" w:rsidR="00CB4CA2" w:rsidRDefault="00CB4CA2">
      <w:pPr>
        <w:pStyle w:val="CommentText"/>
      </w:pPr>
      <w:r>
        <w:rPr>
          <w:rStyle w:val="CommentReference"/>
        </w:rPr>
        <w:annotationRef/>
      </w:r>
      <w:r>
        <w:t>F.T. from (b)</w:t>
      </w:r>
    </w:p>
  </w:comment>
  <w:comment w:id="41" w:author="Nicole Foxton" w:date="2017-11-25T15:18:00Z" w:initials="NF">
    <w:p w14:paraId="740861AC" w14:textId="713AF588" w:rsidR="00CB4CA2" w:rsidRDefault="00CB4CA2">
      <w:pPr>
        <w:pStyle w:val="CommentText"/>
      </w:pPr>
      <w:r>
        <w:rPr>
          <w:rStyle w:val="CommentReference"/>
        </w:rPr>
        <w:annotationRef/>
      </w:r>
      <w:r>
        <w:t>Or CD=44, AD=22</w:t>
      </w:r>
      <w:r w:rsidR="00067823">
        <w:t>, angle CDA=120</w:t>
      </w:r>
    </w:p>
  </w:comment>
  <w:comment w:id="44" w:author="Nicole Foxton" w:date="2017-11-25T15:21:00Z" w:initials="NF">
    <w:p w14:paraId="10E70A82" w14:textId="08CD48E9" w:rsidR="00B43006" w:rsidRDefault="00B43006">
      <w:pPr>
        <w:pStyle w:val="CommentText"/>
      </w:pPr>
      <w:r>
        <w:rPr>
          <w:rStyle w:val="CommentReference"/>
        </w:rPr>
        <w:annotationRef/>
      </w:r>
      <w:r>
        <w:t>Tourist is selling to the bank</w:t>
      </w:r>
    </w:p>
  </w:comment>
  <w:comment w:id="45" w:author="Nicole Foxton" w:date="2017-11-25T15:23:00Z" w:initials="NF">
    <w:p w14:paraId="7544300B" w14:textId="58681481" w:rsidR="00B43006" w:rsidRDefault="00B43006">
      <w:pPr>
        <w:pStyle w:val="CommentText"/>
      </w:pPr>
      <w:r>
        <w:rPr>
          <w:rStyle w:val="CommentReference"/>
        </w:rPr>
        <w:annotationRef/>
      </w:r>
      <w:r>
        <w:t>$301.45 – two marks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3FD58" w15:done="0"/>
  <w15:commentEx w15:paraId="278085F1" w15:done="0"/>
  <w15:commentEx w15:paraId="4C711A5B" w15:done="0"/>
  <w15:commentEx w15:paraId="408DC863" w15:done="0"/>
  <w15:commentEx w15:paraId="43BAF36A" w15:done="0"/>
  <w15:commentEx w15:paraId="316BF7E9" w15:done="0"/>
  <w15:commentEx w15:paraId="3233E3A8" w15:done="0"/>
  <w15:commentEx w15:paraId="79A60B51" w15:done="0"/>
  <w15:commentEx w15:paraId="740C6EBF" w15:done="0"/>
  <w15:commentEx w15:paraId="6C243D0A" w15:done="0"/>
  <w15:commentEx w15:paraId="4D034D1D" w15:done="0"/>
  <w15:commentEx w15:paraId="740861AC" w15:done="0"/>
  <w15:commentEx w15:paraId="10E70A82" w15:done="0"/>
  <w15:commentEx w15:paraId="754430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085F1" w16cid:durableId="1DC3FC81"/>
  <w16cid:commentId w16cid:paraId="4C711A5B" w16cid:durableId="1DC3FD73"/>
  <w16cid:commentId w16cid:paraId="408DC863" w16cid:durableId="1DC3FEB3"/>
  <w16cid:commentId w16cid:paraId="43BAF36A" w16cid:durableId="1DC4063A"/>
  <w16cid:commentId w16cid:paraId="316BF7E9" w16cid:durableId="1DC40678"/>
  <w16cid:commentId w16cid:paraId="3233E3A8" w16cid:durableId="1DC406CD"/>
  <w16cid:commentId w16cid:paraId="79A60B51" w16cid:durableId="1DC406E3"/>
  <w16cid:commentId w16cid:paraId="6C243D0A" w16cid:durableId="1DC407E3"/>
  <w16cid:commentId w16cid:paraId="4D034D1D" w16cid:durableId="1DC4083D"/>
  <w16cid:commentId w16cid:paraId="740861AC" w16cid:durableId="1DC4084D"/>
  <w16cid:commentId w16cid:paraId="10E70A82" w16cid:durableId="1DC408F4"/>
  <w16cid:commentId w16cid:paraId="7544300B" w16cid:durableId="1DC409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953CA" w14:textId="77777777" w:rsidR="00306ECE" w:rsidRDefault="00306ECE" w:rsidP="00066BEF">
      <w:r>
        <w:separator/>
      </w:r>
    </w:p>
  </w:endnote>
  <w:endnote w:type="continuationSeparator" w:id="0">
    <w:p w14:paraId="4490A20A" w14:textId="77777777" w:rsidR="00306ECE" w:rsidRDefault="00306EC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A1DA" w14:textId="77777777" w:rsidR="00306ECE" w:rsidRDefault="00306ECE">
    <w:pPr>
      <w:pStyle w:val="Footer"/>
    </w:pPr>
    <w:r>
      <w:rPr>
        <w:noProof/>
      </w:rPr>
      <mc:AlternateContent>
        <mc:Choice Requires="wps">
          <w:drawing>
            <wp:anchor distT="0" distB="0" distL="114300" distR="114300" simplePos="0" relativeHeight="251660288" behindDoc="0" locked="0" layoutInCell="1" allowOverlap="1" wp14:anchorId="37AC13F5" wp14:editId="5F868088">
              <wp:simplePos x="0" y="0"/>
              <wp:positionH relativeFrom="page">
                <wp:posOffset>6477000</wp:posOffset>
              </wp:positionH>
              <wp:positionV relativeFrom="page">
                <wp:posOffset>10198100</wp:posOffset>
              </wp:positionV>
              <wp:extent cx="889000" cy="190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4B1B5" w14:textId="77777777" w:rsidR="00306ECE" w:rsidRPr="00145B61" w:rsidRDefault="00306ECE">
                          <w:pPr>
                            <w:rPr>
                              <w:rFonts w:cs="Arial"/>
                              <w:sz w:val="12"/>
                            </w:rPr>
                          </w:pPr>
                          <w:r>
                            <w:rPr>
                              <w:rFonts w:cs="Arial"/>
                              <w:sz w:val="12"/>
                            </w:rPr>
                            <w:t>SN245-103-4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7AC13F5" id="_x0000_t202" coordsize="21600,21600" o:spt="202" path="m,l,21600r21600,l21600,xe">
              <v:stroke joinstyle="miter"/>
              <v:path gradientshapeok="t" o:connecttype="rect"/>
            </v:shapetype>
            <v:shape id="Text Box 47" o:spid="_x0000_s1071" type="#_x0000_t202" style="position:absolute;margin-left:510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" filled="f" stroked="f" strokeweight=".5pt">
              <v:textbox style="mso-fit-shape-to-text:t" inset="0,0,0">
                <w:txbxContent>
                  <w:p w14:paraId="0BD4B1B5" w14:textId="77777777" w:rsidR="00306ECE" w:rsidRPr="00145B61" w:rsidRDefault="00306ECE">
                    <w:pPr>
                      <w:rPr>
                        <w:rFonts w:cs="Arial"/>
                        <w:sz w:val="12"/>
                      </w:rPr>
                    </w:pPr>
                    <w:r>
                      <w:rPr>
                        <w:rFonts w:cs="Arial"/>
                        <w:sz w:val="12"/>
                      </w:rPr>
                      <w:t>SN245-103-4</w:t>
                    </w:r>
                  </w:p>
                </w:txbxContent>
              </v:textbox>
              <w10:wrap anchorx="page" anchory="page"/>
            </v:shape>
          </w:pict>
        </mc:Fallback>
      </mc:AlternateConten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EE41" w14:textId="77777777" w:rsidR="00306ECE" w:rsidRDefault="00306ECE">
    <w:pPr>
      <w:pStyle w:val="Footer"/>
    </w:pPr>
    <w:r>
      <w:rPr>
        <w:noProof/>
      </w:rPr>
      <mc:AlternateContent>
        <mc:Choice Requires="wps">
          <w:drawing>
            <wp:anchor distT="0" distB="0" distL="114300" distR="114300" simplePos="0" relativeHeight="251661312" behindDoc="0" locked="0" layoutInCell="1" allowOverlap="1" wp14:anchorId="45FDDC24" wp14:editId="36F318C9">
              <wp:simplePos x="0" y="0"/>
              <wp:positionH relativeFrom="page">
                <wp:posOffset>825500</wp:posOffset>
              </wp:positionH>
              <wp:positionV relativeFrom="page">
                <wp:posOffset>10198100</wp:posOffset>
              </wp:positionV>
              <wp:extent cx="8890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0568E" w14:textId="77777777" w:rsidR="00306ECE" w:rsidRPr="00145B61" w:rsidRDefault="00306ECE">
                          <w:pPr>
                            <w:rPr>
                              <w:rFonts w:cs="Arial"/>
                              <w:sz w:val="12"/>
                            </w:rPr>
                          </w:pPr>
                          <w:r>
                            <w:rPr>
                              <w:rFonts w:cs="Arial"/>
                              <w:sz w:val="12"/>
                            </w:rPr>
                            <w:t>SN245-103-4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5FDDC24" id="_x0000_t202" coordsize="21600,21600" o:spt="202" path="m,l,21600r21600,l21600,xe">
              <v:stroke joinstyle="miter"/>
              <v:path gradientshapeok="t" o:connecttype="rect"/>
            </v:shapetype>
            <v:shape id="Text Box 48" o:spid="_x0000_s1072"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2l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" filled="f" stroked="f" strokeweight=".5pt">
              <v:textbox style="mso-fit-shape-to-text:t" inset="0,0,0">
                <w:txbxContent>
                  <w:p w14:paraId="4060568E" w14:textId="77777777" w:rsidR="00306ECE" w:rsidRPr="00145B61" w:rsidRDefault="00306ECE">
                    <w:pPr>
                      <w:rPr>
                        <w:rFonts w:cs="Arial"/>
                        <w:sz w:val="12"/>
                      </w:rPr>
                    </w:pPr>
                    <w:r>
                      <w:rPr>
                        <w:rFonts w:cs="Arial"/>
                        <w:sz w:val="12"/>
                      </w:rPr>
                      <w:t>SN245-103-4</w:t>
                    </w:r>
                  </w:p>
                </w:txbxContent>
              </v:textbox>
              <w10:wrap anchorx="page" anchory="page"/>
            </v:shape>
          </w:pict>
        </mc:Fallback>
      </mc:AlternateConten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A214" w14:textId="77777777" w:rsidR="00306ECE" w:rsidRDefault="00306ECE">
    <w:pPr>
      <w:pStyle w:val="Footer"/>
    </w:pPr>
    <w:r>
      <w:rPr>
        <w:noProof/>
      </w:rPr>
      <mc:AlternateContent>
        <mc:Choice Requires="wps">
          <w:drawing>
            <wp:anchor distT="0" distB="0" distL="114300" distR="114300" simplePos="0" relativeHeight="251659264" behindDoc="0" locked="0" layoutInCell="1" allowOverlap="1" wp14:anchorId="270AAA57" wp14:editId="5F35A4D8">
              <wp:simplePos x="0" y="0"/>
              <wp:positionH relativeFrom="page">
                <wp:posOffset>825500</wp:posOffset>
              </wp:positionH>
              <wp:positionV relativeFrom="page">
                <wp:posOffset>10198100</wp:posOffset>
              </wp:positionV>
              <wp:extent cx="889000" cy="1905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C1F68" w14:textId="77777777" w:rsidR="00306ECE" w:rsidRPr="00145B61" w:rsidRDefault="00306ECE">
                          <w:pPr>
                            <w:rPr>
                              <w:rFonts w:cs="Arial"/>
                              <w:sz w:val="12"/>
                            </w:rPr>
                          </w:pPr>
                          <w:r>
                            <w:rPr>
                              <w:rFonts w:cs="Arial"/>
                              <w:sz w:val="12"/>
                            </w:rPr>
                            <w:t>SN245-103-4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70AAA57" id="_x0000_t202" coordsize="21600,21600" o:spt="202" path="m,l,21600r21600,l21600,xe">
              <v:stroke joinstyle="miter"/>
              <v:path gradientshapeok="t" o:connecttype="rect"/>
            </v:shapetype>
            <v:shape id="Text Box 46" o:spid="_x0000_s1073"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eV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K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Hg8yLbR1TPU&#10;tBo0QxFn+KrB3Wvm/C2zWAA4sdT+BkctNbjVB4uSrbbf/+QP+aAEUUr2WKiSKmw8JfKLwrwC0A+G&#10;HYxNNPLJ6Rhh9dReavSdxXqiCa/1cjBrq9sHbPsy3IMQUxy3ldQP5qXvFxt/Cy6Wy5iELTPMr9Wd&#10;4QF6YPm+e2DWHAbNg79rPSwbm7+btz43fOnM8slj6uIwBmZ7HsF9eMGGRhUOf5PwC3j9HrNe/nmL&#10;X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AMgFeVlAIAADsFAAAOAAAAAAAAAAAAAAAAAC4CAABkcnMvZTJvRG9jLnht&#10;bFBLAQItABQABgAIAAAAIQA/8qEH3gAAAA0BAAAPAAAAAAAAAAAAAAAAAO4EAABkcnMvZG93bnJl&#10;di54bWxQSwUGAAAAAAQABADzAAAA+QUAAAAA&#10;" filled="f" stroked="f" strokeweight=".5pt">
              <v:textbox style="mso-fit-shape-to-text:t" inset="0,0,0">
                <w:txbxContent>
                  <w:p w14:paraId="5D7C1F68" w14:textId="77777777" w:rsidR="00306ECE" w:rsidRPr="00145B61" w:rsidRDefault="00306ECE">
                    <w:pPr>
                      <w:rPr>
                        <w:rFonts w:cs="Arial"/>
                        <w:sz w:val="12"/>
                      </w:rPr>
                    </w:pPr>
                    <w:r>
                      <w:rPr>
                        <w:rFonts w:cs="Arial"/>
                        <w:sz w:val="12"/>
                      </w:rPr>
                      <w:t>SN245-103-4</w:t>
                    </w:r>
                  </w:p>
                </w:txbxContent>
              </v:textbox>
              <w10:wrap anchorx="page" anchory="page"/>
            </v:shape>
          </w:pict>
        </mc:Fallback>
      </mc:AlternateConten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7CAD" w14:textId="77777777" w:rsidR="00306ECE" w:rsidRDefault="00306E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28EA" w14:textId="77777777" w:rsidR="00306ECE" w:rsidRDefault="00306EC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315D" w14:textId="77777777" w:rsidR="00306ECE" w:rsidRDefault="00306EC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F9B8" w14:textId="77777777" w:rsidR="00306ECE" w:rsidRDefault="0030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6AD4A" w14:textId="77777777" w:rsidR="00306ECE" w:rsidRDefault="00306ECE" w:rsidP="00066BEF">
      <w:r>
        <w:separator/>
      </w:r>
    </w:p>
  </w:footnote>
  <w:footnote w:type="continuationSeparator" w:id="0">
    <w:p w14:paraId="0178BA5C" w14:textId="77777777" w:rsidR="00306ECE" w:rsidRDefault="00306EC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7CE3" w14:textId="4796441B" w:rsidR="00306ECE" w:rsidRPr="00145B61" w:rsidRDefault="00306ECE" w:rsidP="00145B61">
    <w:pPr>
      <w:pStyle w:val="Header"/>
    </w:pPr>
    <w:r>
      <w:t>APPLICATIONS UNITS 1 AND 2</w:t>
    </w:r>
    <w:r>
      <w:tab/>
    </w:r>
    <w:r>
      <w:fldChar w:fldCharType="begin"/>
    </w:r>
    <w:r>
      <w:instrText xml:space="preserve"> PAGE  \* MERGEFORMAT </w:instrText>
    </w:r>
    <w:r>
      <w:fldChar w:fldCharType="separate"/>
    </w:r>
    <w:r w:rsidR="00452E93">
      <w:rPr>
        <w:noProof/>
      </w:rPr>
      <w:t>18</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3F80" w14:textId="54EED609" w:rsidR="00306ECE" w:rsidRPr="00145B61" w:rsidRDefault="00306ECE" w:rsidP="00145B61">
    <w:pPr>
      <w:pStyle w:val="Header"/>
    </w:pPr>
    <w:r>
      <w:t>CALCULATOR-ASSUMED</w:t>
    </w:r>
    <w:r>
      <w:tab/>
    </w:r>
    <w:r>
      <w:fldChar w:fldCharType="begin"/>
    </w:r>
    <w:r>
      <w:instrText xml:space="preserve"> PAGE  \* MERGEFORMAT </w:instrText>
    </w:r>
    <w:r>
      <w:fldChar w:fldCharType="separate"/>
    </w:r>
    <w:r w:rsidR="00452E93">
      <w:rPr>
        <w:noProof/>
      </w:rPr>
      <w:t>19</w:t>
    </w:r>
    <w:r>
      <w:fldChar w:fldCharType="end"/>
    </w:r>
    <w:r>
      <w:tab/>
      <w:t>APPLICATIONS UNITS 1 AND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FBF2E" w14:textId="2349F5A0" w:rsidR="00306ECE" w:rsidRPr="00145B61" w:rsidRDefault="00306ECE" w:rsidP="00145B61">
    <w:pPr>
      <w:pStyle w:val="Header"/>
    </w:pPr>
    <w:r>
      <w:t>CALCULATOR-ASSUMED</w:t>
    </w:r>
    <w:r>
      <w:tab/>
    </w:r>
    <w:r>
      <w:fldChar w:fldCharType="begin"/>
    </w:r>
    <w:r>
      <w:instrText xml:space="preserve"> PAGE  \* MERGEFORMAT </w:instrText>
    </w:r>
    <w:r>
      <w:fldChar w:fldCharType="separate"/>
    </w:r>
    <w:r w:rsidR="00452E93">
      <w:rPr>
        <w:noProof/>
      </w:rPr>
      <w:t>15</w:t>
    </w:r>
    <w:r>
      <w:fldChar w:fldCharType="end"/>
    </w:r>
    <w:r>
      <w:tab/>
      <w:t>APPLICATIONS UNITS 1 AND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FC4D8" w14:textId="0530A370" w:rsidR="00306ECE" w:rsidRPr="00145B61" w:rsidRDefault="00306ECE" w:rsidP="00145B61">
    <w:pPr>
      <w:pStyle w:val="Header"/>
    </w:pPr>
    <w:r>
      <w:t>APPLICATIONS UNITS 1 AND 2</w:t>
    </w:r>
    <w:r>
      <w:tab/>
    </w:r>
    <w:r>
      <w:fldChar w:fldCharType="begin"/>
    </w:r>
    <w:r>
      <w:instrText xml:space="preserve"> PAGE  \* MERGEFORMAT </w:instrText>
    </w:r>
    <w:r>
      <w:fldChar w:fldCharType="separate"/>
    </w:r>
    <w:r w:rsidR="00452E93">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574E" w14:textId="77777777" w:rsidR="00306ECE" w:rsidRDefault="0030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Foxton">
    <w15:presenceInfo w15:providerId="Windows Live" w15:userId="97fe3cfe2c267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67823"/>
    <w:rsid w:val="000F099E"/>
    <w:rsid w:val="00145B61"/>
    <w:rsid w:val="00194D40"/>
    <w:rsid w:val="0019677B"/>
    <w:rsid w:val="001F64A8"/>
    <w:rsid w:val="002F4902"/>
    <w:rsid w:val="00305F73"/>
    <w:rsid w:val="00306ECE"/>
    <w:rsid w:val="003E35C5"/>
    <w:rsid w:val="0040323B"/>
    <w:rsid w:val="004521B2"/>
    <w:rsid w:val="00452E93"/>
    <w:rsid w:val="00473FE9"/>
    <w:rsid w:val="004A4688"/>
    <w:rsid w:val="004C3776"/>
    <w:rsid w:val="004C3D2F"/>
    <w:rsid w:val="00536FCE"/>
    <w:rsid w:val="00556E20"/>
    <w:rsid w:val="005906D6"/>
    <w:rsid w:val="005C43E5"/>
    <w:rsid w:val="005F0EAE"/>
    <w:rsid w:val="00662861"/>
    <w:rsid w:val="00732975"/>
    <w:rsid w:val="007629AB"/>
    <w:rsid w:val="007C6F08"/>
    <w:rsid w:val="00883625"/>
    <w:rsid w:val="008B61D2"/>
    <w:rsid w:val="008E1F52"/>
    <w:rsid w:val="008E4957"/>
    <w:rsid w:val="00902C6D"/>
    <w:rsid w:val="009B5D3B"/>
    <w:rsid w:val="00A23E2B"/>
    <w:rsid w:val="00A84950"/>
    <w:rsid w:val="00AF705A"/>
    <w:rsid w:val="00B0280A"/>
    <w:rsid w:val="00B23301"/>
    <w:rsid w:val="00B43006"/>
    <w:rsid w:val="00C660E8"/>
    <w:rsid w:val="00C83FDB"/>
    <w:rsid w:val="00CA0B73"/>
    <w:rsid w:val="00CA4240"/>
    <w:rsid w:val="00CB2C71"/>
    <w:rsid w:val="00CB4CA2"/>
    <w:rsid w:val="00CC2E49"/>
    <w:rsid w:val="00D03F82"/>
    <w:rsid w:val="00D2204A"/>
    <w:rsid w:val="00D82544"/>
    <w:rsid w:val="00DF3BCC"/>
    <w:rsid w:val="00E0455E"/>
    <w:rsid w:val="00E41D25"/>
    <w:rsid w:val="00E50946"/>
    <w:rsid w:val="00EA0835"/>
    <w:rsid w:val="00F14DC8"/>
    <w:rsid w:val="00F913EF"/>
    <w:rsid w:val="00F930E6"/>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1F6DE"/>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145B61"/>
    <w:pPr>
      <w:ind w:left="1134" w:right="1134"/>
      <w:contextualSpacing w:val="0"/>
      <w:jc w:val="center"/>
    </w:pPr>
    <w:rPr>
      <w:sz w:val="18"/>
    </w:rPr>
  </w:style>
  <w:style w:type="character" w:styleId="CommentReference">
    <w:name w:val="annotation reference"/>
    <w:basedOn w:val="DefaultParagraphFont"/>
    <w:uiPriority w:val="99"/>
    <w:semiHidden/>
    <w:unhideWhenUsed/>
    <w:rsid w:val="00E41D25"/>
    <w:rPr>
      <w:sz w:val="16"/>
      <w:szCs w:val="16"/>
    </w:rPr>
  </w:style>
  <w:style w:type="paragraph" w:styleId="CommentText">
    <w:name w:val="annotation text"/>
    <w:basedOn w:val="Normal"/>
    <w:link w:val="CommentTextChar"/>
    <w:uiPriority w:val="99"/>
    <w:semiHidden/>
    <w:unhideWhenUsed/>
    <w:rsid w:val="00E41D25"/>
    <w:rPr>
      <w:sz w:val="20"/>
    </w:rPr>
  </w:style>
  <w:style w:type="character" w:customStyle="1" w:styleId="CommentTextChar">
    <w:name w:val="Comment Text Char"/>
    <w:basedOn w:val="DefaultParagraphFont"/>
    <w:link w:val="CommentText"/>
    <w:uiPriority w:val="99"/>
    <w:semiHidden/>
    <w:rsid w:val="00E41D2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1D25"/>
    <w:rPr>
      <w:b/>
      <w:bCs/>
    </w:rPr>
  </w:style>
  <w:style w:type="character" w:customStyle="1" w:styleId="CommentSubjectChar">
    <w:name w:val="Comment Subject Char"/>
    <w:basedOn w:val="CommentTextChar"/>
    <w:link w:val="CommentSubject"/>
    <w:uiPriority w:val="99"/>
    <w:semiHidden/>
    <w:rsid w:val="00E41D2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41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D25"/>
    <w:rPr>
      <w:rFonts w:ascii="Segoe UI" w:eastAsia="Times New Roman" w:hAnsi="Segoe UI" w:cs="Segoe UI"/>
      <w:sz w:val="18"/>
      <w:szCs w:val="18"/>
    </w:rPr>
  </w:style>
  <w:style w:type="character" w:styleId="Strong">
    <w:name w:val="Strong"/>
    <w:uiPriority w:val="4"/>
    <w:rsid w:val="00306ECE"/>
    <w:rPr>
      <w:rFonts w:ascii="Museo Sans 900" w:hAnsi="Museo Sans 900"/>
      <w:b w:val="0"/>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footer" Target="footer3.xml"/><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header" Target="header2.xml"/><Relationship Id="rId36" Type="http://schemas.openxmlformats.org/officeDocument/2006/relationships/footer" Target="footer6.xml"/><Relationship Id="rId10" Type="http://schemas.microsoft.com/office/2016/09/relationships/commentsIds" Target="commentsId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waep.dotx</Template>
  <TotalTime>1</TotalTime>
  <Pages>20</Pages>
  <Words>1842</Words>
  <Characters>10503</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2017 MATHEMATICS APPLICATIONS UNITS 1 AND 2 SOLNS</vt:lpstr>
    </vt:vector>
  </TitlesOfParts>
  <Manager>Charlie Watson</Manager>
  <Company>WA Exam Papers (WAEP)</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APPLICATIONS UNITS 1 AND 2 SOLNS</dc:title>
  <dc:subject>Trial Examination for ATAR 2017 MATHEMATICS APPLICATIONS UNITS 1 AND 2 SOLNS (Premium version purchased by Kennedy Baptist College, SN245-103-4)</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 Dec 2017.</dc:description>
  <cp:lastModifiedBy>Nicole Foxton</cp:lastModifiedBy>
  <cp:revision>3</cp:revision>
  <dcterms:created xsi:type="dcterms:W3CDTF">2017-12-06T01:16:00Z</dcterms:created>
  <dcterms:modified xsi:type="dcterms:W3CDTF">2017-12-06T01:16:00Z</dcterms:modified>
  <cp:category>ATAR Mathematics Examination Papers</cp:category>
</cp:coreProperties>
</file>